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135C58" w14:textId="77777777" w:rsidR="007A6743" w:rsidRPr="007A6743" w:rsidRDefault="007A6743" w:rsidP="007A6743">
      <w:bookmarkStart w:id="0" w:name="_Hlk146282921"/>
      <w:r w:rsidRPr="007A6743">
        <w:rPr>
          <w:noProof/>
        </w:rPr>
        <w:drawing>
          <wp:inline distT="0" distB="0" distL="0" distR="0" wp14:anchorId="159C097C" wp14:editId="2D045264">
            <wp:extent cx="3409200" cy="410400"/>
            <wp:effectExtent l="0" t="0" r="1270" b="889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09200" cy="410400"/>
                    </a:xfrm>
                    <a:prstGeom prst="rect">
                      <a:avLst/>
                    </a:prstGeom>
                    <a:noFill/>
                    <a:ln>
                      <a:noFill/>
                    </a:ln>
                  </pic:spPr>
                </pic:pic>
              </a:graphicData>
            </a:graphic>
          </wp:inline>
        </w:drawing>
      </w:r>
    </w:p>
    <w:p w14:paraId="5ECA3E82" w14:textId="77777777" w:rsidR="007A6743" w:rsidRPr="007A6743" w:rsidRDefault="007A6743" w:rsidP="007A6743">
      <w:pPr>
        <w:pStyle w:val="Heading1"/>
      </w:pPr>
      <w:r w:rsidRPr="007A6743">
        <w:t>BC Arts Council Project Assistance: Professional Arts Festivals Application Preview</w:t>
      </w:r>
    </w:p>
    <w:p w14:paraId="38F3EA07" w14:textId="42D3C806" w:rsidR="00F116A1" w:rsidRPr="007A6743" w:rsidRDefault="007A6743" w:rsidP="007A6743">
      <w:pPr>
        <w:rPr>
          <w:rStyle w:val="Emphasis"/>
        </w:rPr>
      </w:pPr>
      <w:r w:rsidRPr="007A6743">
        <w:rPr>
          <w:rStyle w:val="Emphasis"/>
        </w:rPr>
        <w:t xml:space="preserve">Updated: </w:t>
      </w:r>
      <w:r w:rsidR="000E3448">
        <w:rPr>
          <w:rStyle w:val="Emphasis"/>
        </w:rPr>
        <w:t>September 6, 2024</w:t>
      </w:r>
    </w:p>
    <w:p w14:paraId="4538A78E" w14:textId="77777777" w:rsidR="007A6743" w:rsidRPr="007A6743" w:rsidRDefault="007A6743" w:rsidP="007A6743">
      <w:pPr>
        <w:pStyle w:val="Heading2"/>
      </w:pPr>
      <w:r w:rsidRPr="007A6743">
        <w:t>Overview</w:t>
      </w:r>
    </w:p>
    <w:p w14:paraId="2980D737" w14:textId="77777777" w:rsidR="007A6743" w:rsidRDefault="007A6743" w:rsidP="007A6743">
      <w:r w:rsidRPr="007A6743">
        <w:t xml:space="preserve">This is a sample of the BC Arts Council Project Assistance: Professional Arts Festivals Application. This sample will be updated if the application is updated or changed in any way after launch, with changes highlighted in yellow and marked as "Updated:". Check back to make sure you have the most current version. </w:t>
      </w:r>
    </w:p>
    <w:p w14:paraId="50410B42" w14:textId="77777777" w:rsidR="000E3448" w:rsidRPr="00070FB7" w:rsidRDefault="000E3448" w:rsidP="000E3448">
      <w:pPr>
        <w:rPr>
          <w:rStyle w:val="IntenseEmphasis"/>
        </w:rPr>
      </w:pPr>
      <w:r>
        <w:rPr>
          <w:rStyle w:val="IntenseEmphasis"/>
        </w:rPr>
        <w:t>P</w:t>
      </w:r>
      <w:r w:rsidRPr="00070FB7">
        <w:rPr>
          <w:rStyle w:val="IntenseEmphasis"/>
        </w:rPr>
        <w:t>lease select “Web Layout” from the “View” menu in MS Word</w:t>
      </w:r>
      <w:r>
        <w:rPr>
          <w:rStyle w:val="IntenseEmphasis"/>
        </w:rPr>
        <w:t xml:space="preserve"> to correctly view this document. “Navigation Pane” may also be selected in the “View” menu to display sections and subsections. </w:t>
      </w:r>
      <w:r w:rsidRPr="00070FB7">
        <w:rPr>
          <w:rStyle w:val="IntenseEmphasis"/>
        </w:rPr>
        <w:t xml:space="preserve"> </w:t>
      </w:r>
    </w:p>
    <w:p w14:paraId="4ECD30A5" w14:textId="77777777" w:rsidR="007A6743" w:rsidRPr="007A6743" w:rsidRDefault="007A6743" w:rsidP="007A6743">
      <w:r w:rsidRPr="007A6743">
        <w:t xml:space="preserve">Applications must be completed on the online system, which </w:t>
      </w:r>
      <w:bookmarkStart w:id="1" w:name="_Hlk132185807"/>
      <w:r w:rsidRPr="007A6743">
        <w:t>requires you to set up a profile in advance</w:t>
      </w:r>
      <w:bookmarkEnd w:id="1"/>
      <w:r w:rsidRPr="007A6743">
        <w:t xml:space="preserve">. </w:t>
      </w:r>
    </w:p>
    <w:p w14:paraId="30D017B6" w14:textId="77777777" w:rsidR="007A6743" w:rsidRPr="007A6743" w:rsidRDefault="007A6743" w:rsidP="007A6743">
      <w:r w:rsidRPr="007A6743">
        <w:t xml:space="preserve">As a sample of the application, this does not contain all application content scenarios. </w:t>
      </w:r>
    </w:p>
    <w:p w14:paraId="3A2A7EEE" w14:textId="77777777" w:rsidR="007A6743" w:rsidRDefault="007A6743" w:rsidP="007A6743">
      <w:r w:rsidRPr="007A6743">
        <w:t xml:space="preserve">Applications submitted in a Word document via email will not be accepted. </w:t>
      </w:r>
    </w:p>
    <w:p w14:paraId="28E54445" w14:textId="77777777" w:rsidR="005F2BE5" w:rsidRPr="00B4692F" w:rsidRDefault="005F2BE5" w:rsidP="005F2BE5">
      <w:pPr>
        <w:pStyle w:val="Heading4"/>
      </w:pPr>
      <w:r w:rsidRPr="00B4692F">
        <w:t>If you</w:t>
      </w:r>
      <w:r>
        <w:t xml:space="preserve"> are D/deaf or have a disability and require support to access the online system or make your application – contact an Accessibility Coordinator to discuss:</w:t>
      </w:r>
      <w:r w:rsidRPr="00B4692F">
        <w:t xml:space="preserve"> </w:t>
      </w:r>
    </w:p>
    <w:p w14:paraId="7E78CAAD" w14:textId="77777777" w:rsidR="005F2BE5" w:rsidRPr="00B4692F" w:rsidRDefault="005F2BE5" w:rsidP="008719AA">
      <w:pPr>
        <w:pStyle w:val="ListParagraph"/>
        <w:numPr>
          <w:ilvl w:val="0"/>
          <w:numId w:val="47"/>
        </w:numPr>
        <w:spacing w:before="240"/>
      </w:pPr>
      <w:r>
        <w:t xml:space="preserve">Clayton Baraniuk, Accessibility Coordinator (Organizations) - </w:t>
      </w:r>
      <w:r w:rsidRPr="00B4692F">
        <w:t>2</w:t>
      </w:r>
      <w:r>
        <w:t>50</w:t>
      </w:r>
      <w:r w:rsidRPr="00B4692F">
        <w:t>-</w:t>
      </w:r>
      <w:r>
        <w:t>978</w:t>
      </w:r>
      <w:r w:rsidRPr="00B4692F">
        <w:t>-</w:t>
      </w:r>
      <w:r>
        <w:t xml:space="preserve">9839 - </w:t>
      </w:r>
      <w:hyperlink r:id="rId6" w:history="1">
        <w:proofErr w:type="spellStart"/>
        <w:r>
          <w:rPr>
            <w:rStyle w:val="Hyperlink"/>
          </w:rPr>
          <w:t>Clayton.Baraniuk</w:t>
        </w:r>
        <w:proofErr w:type="spellEnd"/>
        <w:r w:rsidRPr="00B4692F">
          <w:rPr>
            <w:rStyle w:val="Hyperlink"/>
          </w:rPr>
          <w:t xml:space="preserve"> @gov.bc.ca</w:t>
        </w:r>
      </w:hyperlink>
    </w:p>
    <w:p w14:paraId="0B5433D3" w14:textId="77777777" w:rsidR="007A6743" w:rsidRPr="007A6743" w:rsidRDefault="007A6743" w:rsidP="007A6743">
      <w:pPr>
        <w:pStyle w:val="Heading4"/>
      </w:pPr>
      <w:r w:rsidRPr="007A6743">
        <w:t xml:space="preserve">If you have questions about the program or application, contact the Program Advisors to discuss: </w:t>
      </w:r>
    </w:p>
    <w:p w14:paraId="2E71F5BC" w14:textId="65BE33AE" w:rsidR="00F03811" w:rsidRPr="00F03811" w:rsidRDefault="007A6743" w:rsidP="00F03811">
      <w:pPr>
        <w:pStyle w:val="NoSpacing"/>
        <w:numPr>
          <w:ilvl w:val="0"/>
          <w:numId w:val="14"/>
        </w:numPr>
        <w:spacing w:before="240"/>
        <w:rPr>
          <w:rStyle w:val="Hyperlink"/>
          <w:color w:val="auto"/>
          <w:u w:val="none"/>
        </w:rPr>
      </w:pPr>
      <w:r w:rsidRPr="00F27FC9">
        <w:rPr>
          <w:rStyle w:val="IntenseEmphasis"/>
          <w:b/>
          <w:bCs/>
        </w:rPr>
        <w:t>Literary Arts:</w:t>
      </w:r>
      <w:r w:rsidRPr="007A6743">
        <w:t xml:space="preserve"> Michelle Benjamin – 236-478-2582 – </w:t>
      </w:r>
      <w:hyperlink r:id="rId7" w:history="1">
        <w:r w:rsidRPr="001D4566">
          <w:rPr>
            <w:rStyle w:val="Hyperlink"/>
          </w:rPr>
          <w:t>Michelle.Benjamin@gov.bc.ca</w:t>
        </w:r>
      </w:hyperlink>
    </w:p>
    <w:p w14:paraId="2BCCA522" w14:textId="090495EE" w:rsidR="007A6743" w:rsidRPr="007A6743" w:rsidRDefault="007A6743" w:rsidP="00F03811">
      <w:pPr>
        <w:pStyle w:val="NoSpacing"/>
        <w:numPr>
          <w:ilvl w:val="0"/>
          <w:numId w:val="14"/>
        </w:numPr>
      </w:pPr>
      <w:r w:rsidRPr="00F27FC9">
        <w:rPr>
          <w:rStyle w:val="IntenseEmphasis"/>
          <w:b/>
          <w:bCs/>
        </w:rPr>
        <w:t>Performing Arts</w:t>
      </w:r>
      <w:r w:rsidRPr="007A6743">
        <w:rPr>
          <w:rStyle w:val="IntenseEmphasis"/>
        </w:rPr>
        <w:t>:</w:t>
      </w:r>
      <w:r w:rsidRPr="007A6743">
        <w:t xml:space="preserve"> </w:t>
      </w:r>
      <w:r w:rsidR="00F03811">
        <w:t>Kaitlyn Reining</w:t>
      </w:r>
      <w:r w:rsidRPr="007A6743">
        <w:t xml:space="preserve"> - 778-</w:t>
      </w:r>
      <w:r w:rsidR="00F03811">
        <w:t>405-3973</w:t>
      </w:r>
      <w:r w:rsidRPr="007A6743">
        <w:t xml:space="preserve"> </w:t>
      </w:r>
      <w:r w:rsidR="00F03811">
        <w:t>–</w:t>
      </w:r>
      <w:r w:rsidRPr="007A6743">
        <w:t xml:space="preserve"> </w:t>
      </w:r>
      <w:hyperlink r:id="rId8" w:history="1">
        <w:r w:rsidR="00F03811" w:rsidRPr="00F03811">
          <w:rPr>
            <w:rStyle w:val="Hyperlink"/>
          </w:rPr>
          <w:t>Kaitlyn.Reining@gov.bc.ca</w:t>
        </w:r>
      </w:hyperlink>
      <w:r>
        <w:t xml:space="preserve"> </w:t>
      </w:r>
    </w:p>
    <w:p w14:paraId="69CE6B25" w14:textId="1F2E9C2D" w:rsidR="00F03811" w:rsidRDefault="007A6743" w:rsidP="00F03811">
      <w:pPr>
        <w:pStyle w:val="ListParagraph"/>
        <w:numPr>
          <w:ilvl w:val="0"/>
          <w:numId w:val="14"/>
        </w:numPr>
      </w:pPr>
      <w:r w:rsidRPr="00F27FC9">
        <w:rPr>
          <w:rStyle w:val="IntenseEmphasis"/>
          <w:b/>
          <w:bCs/>
        </w:rPr>
        <w:t>Studio Arts:</w:t>
      </w:r>
      <w:r w:rsidRPr="007A6743">
        <w:t xml:space="preserve"> </w:t>
      </w:r>
      <w:r w:rsidR="00F03811">
        <w:t>Breanna Fabbro</w:t>
      </w:r>
      <w:r w:rsidRPr="007A6743">
        <w:t xml:space="preserve"> – </w:t>
      </w:r>
      <w:r w:rsidR="00F03811">
        <w:t>604-558-9360</w:t>
      </w:r>
      <w:r w:rsidRPr="007A6743">
        <w:t xml:space="preserve"> – </w:t>
      </w:r>
      <w:hyperlink r:id="rId9" w:history="1">
        <w:r w:rsidR="00F03811" w:rsidRPr="00FD075C">
          <w:rPr>
            <w:rStyle w:val="Hyperlink"/>
          </w:rPr>
          <w:t>Breanna.Fabbro@gov.bc.ca</w:t>
        </w:r>
      </w:hyperlink>
    </w:p>
    <w:p w14:paraId="54AC0DD3" w14:textId="549AB9FE" w:rsidR="00F03811" w:rsidRDefault="00F03811" w:rsidP="00F03811">
      <w:pPr>
        <w:pStyle w:val="ListParagraph"/>
        <w:numPr>
          <w:ilvl w:val="0"/>
          <w:numId w:val="14"/>
        </w:numPr>
      </w:pPr>
      <w:r w:rsidRPr="00F03811">
        <w:rPr>
          <w:rStyle w:val="IntenseEmphasis"/>
          <w:b/>
          <w:bCs/>
        </w:rPr>
        <w:t>Media Arts:</w:t>
      </w:r>
      <w:r>
        <w:t xml:space="preserve"> Paneet Singh – 778-572-6567 – </w:t>
      </w:r>
      <w:hyperlink r:id="rId10" w:history="1">
        <w:r w:rsidRPr="00FD075C">
          <w:rPr>
            <w:rStyle w:val="Hyperlink"/>
          </w:rPr>
          <w:t>Paneet.Singh@gov.bc.ca</w:t>
        </w:r>
      </w:hyperlink>
    </w:p>
    <w:p w14:paraId="2DAD8FDD" w14:textId="77777777" w:rsidR="007A6743" w:rsidRPr="007A6743" w:rsidRDefault="007A6743" w:rsidP="007A6743">
      <w:r w:rsidRPr="007A6743">
        <w:t xml:space="preserve">The most recent program guidelines are posted on the relevant program page on the </w:t>
      </w:r>
      <w:hyperlink r:id="rId11" w:history="1">
        <w:r w:rsidRPr="007A6743">
          <w:rPr>
            <w:rStyle w:val="Hyperlink"/>
          </w:rPr>
          <w:t>BC Arts Council website</w:t>
        </w:r>
      </w:hyperlink>
      <w:r w:rsidRPr="007A6743">
        <w:t>.</w:t>
      </w:r>
    </w:p>
    <w:p w14:paraId="7674E25B" w14:textId="77777777" w:rsidR="007A6743" w:rsidRPr="007A6743" w:rsidRDefault="007A6743" w:rsidP="007A6743">
      <w:r w:rsidRPr="007A6743">
        <w:lastRenderedPageBreak/>
        <w:t>Please ensure that you meet all of the eligibility criteria for this program and confirm that your Organizational Profile —including your most current Financial Statements— is up to date before submitting this application.</w:t>
      </w:r>
    </w:p>
    <w:p w14:paraId="7D1CAB6D" w14:textId="77777777" w:rsidR="007A6743" w:rsidRPr="007A6743" w:rsidRDefault="007A6743" w:rsidP="007A6743">
      <w:pPr>
        <w:rPr>
          <w:rStyle w:val="IntenseEmphasis"/>
        </w:rPr>
      </w:pPr>
      <w:r w:rsidRPr="007A6743">
        <w:rPr>
          <w:rStyle w:val="IntenseEmphasis"/>
        </w:rPr>
        <w:t>Your application will automatically save in the online Grant Management System every 5 minutes. We encourage you to continue to click SAVE DRAFT regularly to ensure that current content is safe.</w:t>
      </w:r>
    </w:p>
    <w:p w14:paraId="4FE963DE" w14:textId="77777777" w:rsidR="007A6743" w:rsidRPr="007A6743" w:rsidRDefault="007A6743" w:rsidP="00F27FC9">
      <w:pPr>
        <w:pStyle w:val="NoSpacing"/>
        <w:numPr>
          <w:ilvl w:val="0"/>
          <w:numId w:val="15"/>
        </w:numPr>
        <w:rPr>
          <w:rStyle w:val="Emphasis"/>
        </w:rPr>
      </w:pPr>
      <w:bookmarkStart w:id="2" w:name="_Hlk144469551"/>
      <w:r w:rsidRPr="007A6743">
        <w:rPr>
          <w:rStyle w:val="Strong"/>
          <w:i/>
          <w:iCs/>
          <w:sz w:val="20"/>
          <w:szCs w:val="20"/>
        </w:rPr>
        <w:t>Applications may only be edited by one user in one browser tab at a time</w:t>
      </w:r>
      <w:r w:rsidRPr="007A6743">
        <w:rPr>
          <w:rStyle w:val="IntenseEmphasis"/>
          <w:sz w:val="20"/>
          <w:szCs w:val="20"/>
        </w:rPr>
        <w:t>.</w:t>
      </w:r>
      <w:r w:rsidRPr="007A6743">
        <w:rPr>
          <w:rStyle w:val="Emphasis"/>
        </w:rPr>
        <w:t xml:space="preserve"> If the application is opened in another browser tab or another browser or by another user at the same time, those additional application views will be 'read only'.</w:t>
      </w:r>
    </w:p>
    <w:p w14:paraId="47A90B72" w14:textId="77777777" w:rsidR="007A6743" w:rsidRPr="007A6743" w:rsidRDefault="007A6743" w:rsidP="00F27FC9">
      <w:pPr>
        <w:pStyle w:val="NoSpacing"/>
        <w:numPr>
          <w:ilvl w:val="0"/>
          <w:numId w:val="15"/>
        </w:numPr>
        <w:rPr>
          <w:rStyle w:val="Emphasis"/>
        </w:rPr>
      </w:pPr>
      <w:r w:rsidRPr="007A6743">
        <w:rPr>
          <w:rStyle w:val="Emphasis"/>
        </w:rPr>
        <w:t>Click the down arrow at the front of a section title to contract or expand that section. Three dots under a title indicates the section is collapsed and should be expanded to complete.</w:t>
      </w:r>
    </w:p>
    <w:p w14:paraId="3B28FF6A" w14:textId="77777777" w:rsidR="007A6743" w:rsidRPr="007A6743" w:rsidRDefault="007A6743" w:rsidP="00F27FC9">
      <w:pPr>
        <w:pStyle w:val="NoSpacing"/>
        <w:numPr>
          <w:ilvl w:val="0"/>
          <w:numId w:val="15"/>
        </w:numPr>
        <w:rPr>
          <w:rStyle w:val="Emphasis"/>
        </w:rPr>
      </w:pPr>
      <w:r w:rsidRPr="007A6743">
        <w:rPr>
          <w:rStyle w:val="Emphasis"/>
        </w:rPr>
        <w:t>Find "Jump To" menu (middle right) and click the section names to navigate between sections within an application.</w:t>
      </w:r>
    </w:p>
    <w:p w14:paraId="2EDB47AC" w14:textId="77777777" w:rsidR="007A6743" w:rsidRPr="007A6743" w:rsidRDefault="007A6743" w:rsidP="00F27FC9">
      <w:pPr>
        <w:pStyle w:val="NoSpacing"/>
        <w:numPr>
          <w:ilvl w:val="0"/>
          <w:numId w:val="15"/>
        </w:numPr>
        <w:rPr>
          <w:rStyle w:val="Emphasis"/>
        </w:rPr>
      </w:pPr>
      <w:r w:rsidRPr="007A6743">
        <w:rPr>
          <w:rStyle w:val="Emphasis"/>
        </w:rPr>
        <w:t>Click and drag hash marks in bottom right of text boxes to contract or expand the box.</w:t>
      </w:r>
    </w:p>
    <w:p w14:paraId="2D5953DF" w14:textId="77777777" w:rsidR="007A6743" w:rsidRPr="007A6743" w:rsidRDefault="007A6743" w:rsidP="00F27FC9">
      <w:pPr>
        <w:pStyle w:val="NoSpacing"/>
        <w:numPr>
          <w:ilvl w:val="0"/>
          <w:numId w:val="15"/>
        </w:numPr>
        <w:rPr>
          <w:rStyle w:val="Emphasis"/>
        </w:rPr>
      </w:pPr>
      <w:r w:rsidRPr="007A6743">
        <w:rPr>
          <w:rStyle w:val="Emphasis"/>
        </w:rPr>
        <w:t>You will not be able to submit the application if you have not completed all mandatory sections or if you have an overdue final report.</w:t>
      </w:r>
    </w:p>
    <w:p w14:paraId="56F3694D" w14:textId="77777777" w:rsidR="007A6743" w:rsidRPr="007A6743" w:rsidRDefault="007A6743" w:rsidP="00F27FC9">
      <w:pPr>
        <w:pStyle w:val="ListParagraph"/>
        <w:numPr>
          <w:ilvl w:val="0"/>
          <w:numId w:val="15"/>
        </w:numPr>
      </w:pPr>
      <w:r w:rsidRPr="007A6743">
        <w:rPr>
          <w:rStyle w:val="Emphasis"/>
        </w:rPr>
        <w:t>Info boxes, such as this one, can be collapsed (minus sign) or expanded (plus sign) by clicking the small grey box in their top right corner</w:t>
      </w:r>
      <w:r w:rsidRPr="007A6743">
        <w:t>.</w:t>
      </w:r>
    </w:p>
    <w:bookmarkEnd w:id="2"/>
    <w:p w14:paraId="531BA043" w14:textId="77777777" w:rsidR="007A6743" w:rsidRPr="007A6743" w:rsidRDefault="007A6743" w:rsidP="007A6743">
      <w:pPr>
        <w:pStyle w:val="Heading2"/>
      </w:pPr>
      <w:r w:rsidRPr="007A6743">
        <w:t>Profile Details</w:t>
      </w:r>
    </w:p>
    <w:p w14:paraId="65E01CC1" w14:textId="77777777" w:rsidR="007A6743" w:rsidRPr="007A6743" w:rsidRDefault="007A6743" w:rsidP="007A6743">
      <w:pPr>
        <w:rPr>
          <w:rStyle w:val="IntenseEmphasis"/>
        </w:rPr>
      </w:pPr>
      <w:r w:rsidRPr="007A6743">
        <w:rPr>
          <w:rStyle w:val="IntenseEmphasis"/>
        </w:rPr>
        <w:t>An asterisk (</w:t>
      </w:r>
      <w:proofErr w:type="gramStart"/>
      <w:r w:rsidRPr="007A6743">
        <w:rPr>
          <w:rStyle w:val="IntenseEmphasis"/>
        </w:rPr>
        <w:t>* )</w:t>
      </w:r>
      <w:proofErr w:type="gramEnd"/>
      <w:r w:rsidRPr="007A6743">
        <w:rPr>
          <w:rStyle w:val="IntenseEmphasis"/>
        </w:rPr>
        <w:t xml:space="preserve"> indicates the field is mandatory</w:t>
      </w:r>
    </w:p>
    <w:p w14:paraId="61BBFFF6" w14:textId="77777777" w:rsidR="007A6743" w:rsidRPr="00F36FFF" w:rsidRDefault="007A6743" w:rsidP="007A6743">
      <w:pPr>
        <w:rPr>
          <w:rStyle w:val="Emphasis"/>
        </w:rPr>
      </w:pPr>
      <w:r w:rsidRPr="00F36FFF">
        <w:rPr>
          <w:rStyle w:val="Emphasis"/>
        </w:rPr>
        <w:t>Information on this tab is connected to your applicant profile and includes basic details related to applicant eligibility across BC Arts Council programs. Your applicant profile can be updated at anytime but should be reviewed for changes prior to submitting this application.</w:t>
      </w:r>
    </w:p>
    <w:p w14:paraId="04577722" w14:textId="77777777" w:rsidR="007A6743" w:rsidRPr="00F36FFF" w:rsidRDefault="007A6743" w:rsidP="007A6743">
      <w:pPr>
        <w:pStyle w:val="Heading3"/>
        <w:rPr>
          <w:rStyle w:val="Strong"/>
          <w:b w:val="0"/>
          <w:bCs w:val="0"/>
        </w:rPr>
      </w:pPr>
      <w:r w:rsidRPr="00F36FFF">
        <w:rPr>
          <w:rStyle w:val="Strong"/>
          <w:b w:val="0"/>
          <w:bCs w:val="0"/>
        </w:rPr>
        <w:t>Registration Profile Summary</w:t>
      </w:r>
    </w:p>
    <w:p w14:paraId="2A820302" w14:textId="77777777" w:rsidR="007A6743" w:rsidRPr="0035498A" w:rsidRDefault="007A6743" w:rsidP="007A6743">
      <w:pPr>
        <w:pStyle w:val="NoSpacing"/>
        <w:rPr>
          <w:rStyle w:val="Emphasis"/>
        </w:rPr>
      </w:pPr>
      <w:r w:rsidRPr="0035498A">
        <w:rPr>
          <w:rStyle w:val="Emphasis"/>
        </w:rPr>
        <w:t>(System Generated Content)</w:t>
      </w:r>
    </w:p>
    <w:p w14:paraId="3E85CD42" w14:textId="0562EC63" w:rsidR="00FF34CD" w:rsidRDefault="00FF34CD" w:rsidP="00F27FC9">
      <w:pPr>
        <w:pStyle w:val="NoSpacing"/>
        <w:numPr>
          <w:ilvl w:val="0"/>
          <w:numId w:val="16"/>
        </w:numPr>
      </w:pPr>
      <w:r>
        <w:t>Registration Type (organizations only)</w:t>
      </w:r>
    </w:p>
    <w:p w14:paraId="58BA2B48" w14:textId="64161739" w:rsidR="007A6743" w:rsidRDefault="007A6743" w:rsidP="00F27FC9">
      <w:pPr>
        <w:pStyle w:val="NoSpacing"/>
        <w:numPr>
          <w:ilvl w:val="0"/>
          <w:numId w:val="16"/>
        </w:numPr>
      </w:pPr>
      <w:r>
        <w:t xml:space="preserve">Name: </w:t>
      </w:r>
    </w:p>
    <w:p w14:paraId="791B54E6" w14:textId="77777777" w:rsidR="007A6743" w:rsidRDefault="007A6743" w:rsidP="00F27FC9">
      <w:pPr>
        <w:pStyle w:val="NoSpacing"/>
        <w:numPr>
          <w:ilvl w:val="0"/>
          <w:numId w:val="16"/>
        </w:numPr>
      </w:pPr>
      <w:r>
        <w:t xml:space="preserve">Address: </w:t>
      </w:r>
    </w:p>
    <w:p w14:paraId="28950367" w14:textId="77777777" w:rsidR="007A6743" w:rsidRDefault="007A6743" w:rsidP="00F27FC9">
      <w:pPr>
        <w:pStyle w:val="NoSpacing"/>
        <w:numPr>
          <w:ilvl w:val="0"/>
          <w:numId w:val="16"/>
        </w:numPr>
      </w:pPr>
      <w:r>
        <w:t xml:space="preserve">Municipality: </w:t>
      </w:r>
    </w:p>
    <w:p w14:paraId="77B04607" w14:textId="77777777" w:rsidR="007A6743" w:rsidRDefault="007A6743" w:rsidP="00F27FC9">
      <w:pPr>
        <w:pStyle w:val="NoSpacing"/>
        <w:numPr>
          <w:ilvl w:val="0"/>
          <w:numId w:val="16"/>
        </w:numPr>
      </w:pPr>
      <w:r>
        <w:t xml:space="preserve">Province: </w:t>
      </w:r>
    </w:p>
    <w:p w14:paraId="407B82EA" w14:textId="77777777" w:rsidR="007A6743" w:rsidRDefault="007A6743" w:rsidP="00F27FC9">
      <w:pPr>
        <w:pStyle w:val="NoSpacing"/>
        <w:numPr>
          <w:ilvl w:val="0"/>
          <w:numId w:val="16"/>
        </w:numPr>
      </w:pPr>
      <w:r>
        <w:t xml:space="preserve">Postal Code: </w:t>
      </w:r>
    </w:p>
    <w:p w14:paraId="5D5A14F6" w14:textId="77777777" w:rsidR="007A6743" w:rsidRDefault="007A6743" w:rsidP="00F27FC9">
      <w:pPr>
        <w:pStyle w:val="NoSpacing"/>
        <w:numPr>
          <w:ilvl w:val="0"/>
          <w:numId w:val="16"/>
        </w:numPr>
      </w:pPr>
      <w:r>
        <w:t>Phone:</w:t>
      </w:r>
    </w:p>
    <w:p w14:paraId="63E305EB" w14:textId="77777777" w:rsidR="007A6743" w:rsidRDefault="007A6743" w:rsidP="00F27FC9">
      <w:pPr>
        <w:pStyle w:val="NoSpacing"/>
        <w:numPr>
          <w:ilvl w:val="0"/>
          <w:numId w:val="16"/>
        </w:numPr>
      </w:pPr>
      <w:r>
        <w:t xml:space="preserve">Website: </w:t>
      </w:r>
    </w:p>
    <w:p w14:paraId="1766FF6F" w14:textId="77777777" w:rsidR="007A6743" w:rsidRDefault="007A6743" w:rsidP="00F27FC9">
      <w:pPr>
        <w:pStyle w:val="ListParagraph"/>
        <w:numPr>
          <w:ilvl w:val="0"/>
          <w:numId w:val="16"/>
        </w:numPr>
      </w:pPr>
      <w:r>
        <w:t>Purpose: (organizations only)</w:t>
      </w:r>
    </w:p>
    <w:p w14:paraId="656210DA" w14:textId="77777777" w:rsidR="007A6743" w:rsidRPr="00F36FFF" w:rsidRDefault="007A6743" w:rsidP="007A6743">
      <w:pPr>
        <w:rPr>
          <w:rStyle w:val="Emphasis"/>
        </w:rPr>
      </w:pPr>
      <w:r w:rsidRPr="00466123">
        <w:rPr>
          <w:rStyle w:val="Emphasis"/>
          <w:b/>
          <w:bCs/>
        </w:rPr>
        <w:t>If the Profile Summary above is not correct</w:t>
      </w:r>
      <w:r w:rsidRPr="00F36FFF">
        <w:rPr>
          <w:rStyle w:val="Emphasis"/>
        </w:rPr>
        <w:t xml:space="preserve">, go to the applicant profile and update it before completing the application. Changes to address information must be submitted by email to: </w:t>
      </w:r>
      <w:hyperlink r:id="rId12" w:history="1">
        <w:r w:rsidRPr="0075317B">
          <w:rPr>
            <w:rStyle w:val="Hyperlink"/>
            <w:sz w:val="20"/>
          </w:rPr>
          <w:t>bcartscouncil@gov.bc.ca</w:t>
        </w:r>
      </w:hyperlink>
      <w:r w:rsidRPr="00F36FFF">
        <w:rPr>
          <w:rStyle w:val="Emphasis"/>
        </w:rPr>
        <w:t>.</w:t>
      </w:r>
    </w:p>
    <w:p w14:paraId="7E2D58A1" w14:textId="77777777" w:rsidR="007A6743" w:rsidRPr="007A6743" w:rsidRDefault="007A6743" w:rsidP="007A6743">
      <w:pPr>
        <w:rPr>
          <w:i/>
          <w:iCs/>
          <w:sz w:val="20"/>
        </w:rPr>
      </w:pPr>
      <w:r w:rsidRPr="00466123">
        <w:rPr>
          <w:rStyle w:val="Emphasis"/>
          <w:b/>
          <w:bCs/>
        </w:rPr>
        <w:t>To access profile information</w:t>
      </w:r>
      <w:r w:rsidRPr="00F36FFF">
        <w:rPr>
          <w:rStyle w:val="Emphasis"/>
        </w:rPr>
        <w:t>: click 'Home' (top right). From your home page click 'Organization Profile' (building icon).</w:t>
      </w:r>
    </w:p>
    <w:p w14:paraId="510AC1C2" w14:textId="77777777" w:rsidR="000E3448" w:rsidRDefault="000E3448" w:rsidP="000E3448">
      <w:pPr>
        <w:pStyle w:val="Heading3"/>
      </w:pPr>
      <w:bookmarkStart w:id="3" w:name="_Hlk133932483"/>
      <w:bookmarkStart w:id="4" w:name="_Hlk134174538"/>
      <w:r w:rsidRPr="007A6743">
        <w:lastRenderedPageBreak/>
        <w:t>Required Profile Updates (</w:t>
      </w:r>
      <w:r>
        <w:t>f</w:t>
      </w:r>
      <w:r w:rsidRPr="007A6743">
        <w:t>or Collectives</w:t>
      </w:r>
      <w:r>
        <w:t xml:space="preserve"> only</w:t>
      </w:r>
      <w:r w:rsidRPr="007A6743">
        <w:t>):</w:t>
      </w:r>
    </w:p>
    <w:p w14:paraId="24B80E7D" w14:textId="77777777" w:rsidR="000E3448" w:rsidRPr="00466123" w:rsidRDefault="000E3448" w:rsidP="000E3448">
      <w:pPr>
        <w:rPr>
          <w:rStyle w:val="Emphasis"/>
        </w:rPr>
      </w:pPr>
      <w:r w:rsidRPr="00466123">
        <w:rPr>
          <w:rStyle w:val="Emphasis"/>
        </w:rPr>
        <w:t xml:space="preserve">The following section is for Collectives only. </w:t>
      </w:r>
    </w:p>
    <w:p w14:paraId="4410912D" w14:textId="77777777" w:rsidR="000E3448" w:rsidRPr="00E75347" w:rsidRDefault="000E3448" w:rsidP="000E3448">
      <w:pPr>
        <w:rPr>
          <w:rStyle w:val="IntenseEmphasis"/>
        </w:rPr>
      </w:pPr>
      <w:r w:rsidRPr="00E75347">
        <w:rPr>
          <w:rStyle w:val="IntenseEmphasis"/>
        </w:rPr>
        <w:t>NEW: Ensure new fields (added September 2022) have been completed on the collective’s profile.</w:t>
      </w:r>
    </w:p>
    <w:p w14:paraId="4A9E34ED" w14:textId="77777777" w:rsidR="000E3448" w:rsidRPr="009F3AD1" w:rsidRDefault="000E3448" w:rsidP="000E3448">
      <w:pPr>
        <w:pStyle w:val="NoSpacing"/>
        <w:rPr>
          <w:rStyle w:val="Emphasis"/>
        </w:rPr>
      </w:pPr>
      <w:r w:rsidRPr="009F3AD1">
        <w:rPr>
          <w:rStyle w:val="Emphasis"/>
        </w:rPr>
        <w:t xml:space="preserve">Updates to the list of members must be made prior to </w:t>
      </w:r>
      <w:proofErr w:type="gramStart"/>
      <w:r w:rsidRPr="009F3AD1">
        <w:rPr>
          <w:rStyle w:val="Emphasis"/>
        </w:rPr>
        <w:t>submitting an application</w:t>
      </w:r>
      <w:proofErr w:type="gramEnd"/>
      <w:r w:rsidRPr="009F3AD1">
        <w:rPr>
          <w:rStyle w:val="Emphasis"/>
        </w:rPr>
        <w:t>.</w:t>
      </w:r>
    </w:p>
    <w:p w14:paraId="3261502D" w14:textId="77777777" w:rsidR="000E3448" w:rsidRPr="009F3AD1" w:rsidRDefault="000E3448" w:rsidP="000E3448">
      <w:pPr>
        <w:rPr>
          <w:rStyle w:val="Emphasis"/>
        </w:rPr>
      </w:pPr>
      <w:r w:rsidRPr="009F3AD1">
        <w:rPr>
          <w:rStyle w:val="Emphasis"/>
        </w:rPr>
        <w:t>Entries and changes made in the pop out table(s) below will be saved to the collective's registration profile and made available on future applications.</w:t>
      </w:r>
    </w:p>
    <w:p w14:paraId="5A4D8D49" w14:textId="77777777" w:rsidR="000E3448" w:rsidRPr="007A6743" w:rsidRDefault="000E3448" w:rsidP="000E3448">
      <w:pPr>
        <w:rPr>
          <w:rStyle w:val="IntenseEmphasis"/>
        </w:rPr>
      </w:pPr>
      <w:r w:rsidRPr="007A6743">
        <w:rPr>
          <w:rStyle w:val="IntenseEmphasis"/>
        </w:rPr>
        <w:t>Button: click here to enter and view Collective Member List</w:t>
      </w:r>
    </w:p>
    <w:p w14:paraId="6C321989" w14:textId="77777777" w:rsidR="000E3448" w:rsidRPr="007A6743" w:rsidRDefault="000E3448" w:rsidP="000E3448">
      <w:pPr>
        <w:pStyle w:val="Heading4"/>
      </w:pPr>
      <w:r w:rsidRPr="007A6743">
        <w:t>Collective Member List</w:t>
      </w:r>
      <w:r>
        <w:t xml:space="preserve"> (Pop out form)</w:t>
      </w:r>
    </w:p>
    <w:p w14:paraId="590A8BD0" w14:textId="77777777" w:rsidR="000E3448" w:rsidRPr="00AC12F1" w:rsidRDefault="000E3448" w:rsidP="000E3448">
      <w:pPr>
        <w:numPr>
          <w:ilvl w:val="0"/>
          <w:numId w:val="13"/>
        </w:numPr>
        <w:rPr>
          <w:rStyle w:val="Emphasis"/>
        </w:rPr>
      </w:pPr>
      <w:r w:rsidRPr="00AC12F1">
        <w:rPr>
          <w:rStyle w:val="Emphasis"/>
        </w:rPr>
        <w:t>Member start date is earliest start date (not start of most recent term, if applicable).</w:t>
      </w:r>
    </w:p>
    <w:p w14:paraId="04A28BE6" w14:textId="77777777" w:rsidR="000E3448" w:rsidRPr="0044257C" w:rsidRDefault="000E3448" w:rsidP="000E3448">
      <w:pPr>
        <w:rPr>
          <w:rStyle w:val="IntenseEmphasis"/>
        </w:rPr>
      </w:pPr>
      <w:r w:rsidRPr="007A6743">
        <w:t xml:space="preserve"> </w:t>
      </w:r>
      <w:r w:rsidRPr="0044257C">
        <w:rPr>
          <w:rStyle w:val="IntenseEmphasis"/>
        </w:rPr>
        <w:t>Table Form</w:t>
      </w:r>
      <w:r>
        <w:rPr>
          <w:rStyle w:val="IntenseEmphasis"/>
        </w:rPr>
        <w:t>at: The following fields are required to be completed</w:t>
      </w:r>
      <w:r w:rsidRPr="0044257C">
        <w:rPr>
          <w:rStyle w:val="IntenseEmphasis"/>
        </w:rPr>
        <w:t xml:space="preserve">: </w:t>
      </w:r>
    </w:p>
    <w:p w14:paraId="6ADDA828" w14:textId="77777777" w:rsidR="000E3448" w:rsidRPr="00BA1FCB" w:rsidRDefault="000E3448" w:rsidP="000E3448">
      <w:pPr>
        <w:pStyle w:val="NoSpacing"/>
        <w:numPr>
          <w:ilvl w:val="0"/>
          <w:numId w:val="17"/>
        </w:numPr>
        <w:rPr>
          <w:rStyle w:val="IntenseEmphasis"/>
        </w:rPr>
      </w:pPr>
      <w:bookmarkStart w:id="5" w:name="_Hlk144470933"/>
      <w:r w:rsidRPr="00BA1FCB">
        <w:rPr>
          <w:rStyle w:val="IntenseEmphasis"/>
        </w:rPr>
        <w:t xml:space="preserve">Name </w:t>
      </w:r>
    </w:p>
    <w:p w14:paraId="5488E9CF" w14:textId="77777777" w:rsidR="000E3448" w:rsidRPr="00BA1FCB" w:rsidRDefault="000E3448" w:rsidP="000E3448">
      <w:pPr>
        <w:pStyle w:val="NoSpacing"/>
        <w:numPr>
          <w:ilvl w:val="0"/>
          <w:numId w:val="17"/>
        </w:numPr>
        <w:rPr>
          <w:rStyle w:val="IntenseEmphasis"/>
        </w:rPr>
      </w:pPr>
      <w:r w:rsidRPr="00BA1FCB">
        <w:rPr>
          <w:rStyle w:val="IntenseEmphasis"/>
        </w:rPr>
        <w:t xml:space="preserve">Member Since (YYYY) </w:t>
      </w:r>
    </w:p>
    <w:p w14:paraId="237E9DF7" w14:textId="77777777" w:rsidR="000E3448" w:rsidRPr="00BA1FCB" w:rsidRDefault="000E3448" w:rsidP="000E3448">
      <w:pPr>
        <w:pStyle w:val="NoSpacing"/>
        <w:numPr>
          <w:ilvl w:val="0"/>
          <w:numId w:val="17"/>
        </w:numPr>
        <w:rPr>
          <w:rStyle w:val="IntenseEmphasis"/>
        </w:rPr>
      </w:pPr>
      <w:r w:rsidRPr="00BA1FCB">
        <w:rPr>
          <w:rStyle w:val="IntenseEmphasis"/>
        </w:rPr>
        <w:t xml:space="preserve">Provide one example of presentation or recognition of practice/works for which an artist fee/payment/compensation was received </w:t>
      </w:r>
    </w:p>
    <w:p w14:paraId="4B7ED88F" w14:textId="77777777" w:rsidR="000E3448" w:rsidRPr="00BA1FCB" w:rsidRDefault="000E3448" w:rsidP="000E3448">
      <w:pPr>
        <w:pStyle w:val="NoSpacing"/>
        <w:numPr>
          <w:ilvl w:val="0"/>
          <w:numId w:val="17"/>
        </w:numPr>
        <w:rPr>
          <w:rStyle w:val="IntenseEmphasis"/>
        </w:rPr>
      </w:pPr>
      <w:r w:rsidRPr="00BA1FCB">
        <w:rPr>
          <w:rStyle w:val="IntenseEmphasis"/>
        </w:rPr>
        <w:t>Has completed a minimum of two years professional practice following basic training? (Please Select: Yes/No)</w:t>
      </w:r>
    </w:p>
    <w:p w14:paraId="5C46B8E5" w14:textId="77777777" w:rsidR="000E3448" w:rsidRPr="00BA1FCB" w:rsidRDefault="000E3448" w:rsidP="000E3448">
      <w:pPr>
        <w:pStyle w:val="NoSpacing"/>
        <w:numPr>
          <w:ilvl w:val="0"/>
          <w:numId w:val="17"/>
        </w:numPr>
        <w:rPr>
          <w:rStyle w:val="IntenseEmphasis"/>
        </w:rPr>
      </w:pPr>
      <w:r w:rsidRPr="00BA1FCB">
        <w:rPr>
          <w:rStyle w:val="IntenseEmphasis"/>
        </w:rPr>
        <w:t>Is a Canadian citizen or Permanent Resident (Please Select: Yes/No)</w:t>
      </w:r>
    </w:p>
    <w:p w14:paraId="203005F4" w14:textId="77777777" w:rsidR="000E3448" w:rsidRDefault="000E3448" w:rsidP="000E3448">
      <w:pPr>
        <w:pStyle w:val="ListParagraph"/>
        <w:numPr>
          <w:ilvl w:val="0"/>
          <w:numId w:val="17"/>
        </w:numPr>
        <w:rPr>
          <w:rStyle w:val="IntenseEmphasis"/>
        </w:rPr>
      </w:pPr>
      <w:r w:rsidRPr="00BA1FCB">
        <w:rPr>
          <w:rStyle w:val="IntenseEmphasis"/>
        </w:rPr>
        <w:t>Resident of B.C. for at least 12 months immediately prior to the application deadline (Please Select: Yes/No)</w:t>
      </w:r>
    </w:p>
    <w:p w14:paraId="6D613688" w14:textId="77777777" w:rsidR="000E3448" w:rsidRDefault="000E3448" w:rsidP="000E3448">
      <w:pPr>
        <w:rPr>
          <w:rStyle w:val="IntenseEmphasis"/>
        </w:rPr>
      </w:pPr>
      <w:r w:rsidRPr="00D50694">
        <w:rPr>
          <w:rStyle w:val="IntenseEmphasis"/>
        </w:rPr>
        <w:t xml:space="preserve">Use the '+' to add additional lines. </w:t>
      </w:r>
    </w:p>
    <w:p w14:paraId="4575F7E4" w14:textId="77777777" w:rsidR="000E3448" w:rsidRDefault="000E3448" w:rsidP="000E3448">
      <w:pPr>
        <w:rPr>
          <w:rStyle w:val="IntenseEmphasis"/>
        </w:rPr>
      </w:pPr>
      <w:r w:rsidRPr="00D50694">
        <w:rPr>
          <w:rStyle w:val="IntenseEmphasis"/>
        </w:rPr>
        <w:t>Button: +</w:t>
      </w:r>
    </w:p>
    <w:bookmarkEnd w:id="5"/>
    <w:p w14:paraId="59B3C2AA" w14:textId="77777777" w:rsidR="000E3448" w:rsidRPr="007A6743" w:rsidRDefault="000E3448" w:rsidP="000E3448">
      <w:pPr>
        <w:pStyle w:val="Heading3"/>
      </w:pPr>
      <w:r w:rsidRPr="007A6743">
        <w:t>Required Profile Updates (for Organizations only)</w:t>
      </w:r>
    </w:p>
    <w:p w14:paraId="603FCF9E" w14:textId="77777777" w:rsidR="000E3448" w:rsidRDefault="000E3448" w:rsidP="000E3448">
      <w:pPr>
        <w:pStyle w:val="NoSpacing"/>
        <w:rPr>
          <w:rStyle w:val="Emphasis"/>
        </w:rPr>
      </w:pPr>
      <w:r>
        <w:rPr>
          <w:rStyle w:val="Emphasis"/>
        </w:rPr>
        <w:t>The following section is for Organizations only.</w:t>
      </w:r>
    </w:p>
    <w:p w14:paraId="0B0CD4C4" w14:textId="77777777" w:rsidR="000E3448" w:rsidRPr="00F36FFF" w:rsidRDefault="000E3448" w:rsidP="000E3448">
      <w:pPr>
        <w:rPr>
          <w:rStyle w:val="Emphasis"/>
        </w:rPr>
      </w:pPr>
      <w:r w:rsidRPr="00F36FFF">
        <w:rPr>
          <w:rStyle w:val="Emphasis"/>
        </w:rPr>
        <w:t xml:space="preserve">Entries and changes made in the pop out table(s) below will be saved to the organization's registration profile and made available on future applications. </w:t>
      </w:r>
    </w:p>
    <w:p w14:paraId="064B1A0E" w14:textId="77777777" w:rsidR="000E3448" w:rsidRPr="00F36FFF" w:rsidRDefault="000E3448" w:rsidP="000E3448">
      <w:pPr>
        <w:rPr>
          <w:rStyle w:val="IntenseEmphasis"/>
        </w:rPr>
      </w:pPr>
      <w:r w:rsidRPr="00F36FFF">
        <w:rPr>
          <w:rStyle w:val="IntenseEmphasis"/>
        </w:rPr>
        <w:t>Click button to complete, update or view lists.</w:t>
      </w:r>
    </w:p>
    <w:p w14:paraId="0A333D11" w14:textId="77777777" w:rsidR="000E3448" w:rsidRPr="00F36FFF" w:rsidRDefault="000E3448" w:rsidP="000E3448">
      <w:pPr>
        <w:pStyle w:val="Heading4"/>
      </w:pPr>
      <w:r w:rsidRPr="00F36FFF">
        <w:rPr>
          <w:rStyle w:val="required"/>
        </w:rPr>
        <w:t>*</w:t>
      </w:r>
      <w:r w:rsidRPr="00F36FFF">
        <w:rPr>
          <w:rStyle w:val="Heading4Char"/>
          <w:b/>
          <w:iCs/>
        </w:rPr>
        <w:t>Board List Button</w:t>
      </w:r>
      <w:r w:rsidRPr="00F36FFF">
        <w:t xml:space="preserve"> (Pop out form)</w:t>
      </w:r>
    </w:p>
    <w:p w14:paraId="6ABA6E92" w14:textId="77777777" w:rsidR="000E3448" w:rsidRPr="0044257C" w:rsidRDefault="000E3448" w:rsidP="000E3448">
      <w:pPr>
        <w:rPr>
          <w:rStyle w:val="IntenseEmphasis"/>
        </w:rPr>
      </w:pPr>
      <w:r w:rsidRPr="0044257C">
        <w:rPr>
          <w:rStyle w:val="IntenseEmphasis"/>
        </w:rPr>
        <w:t>Table Form</w:t>
      </w:r>
      <w:r>
        <w:rPr>
          <w:rStyle w:val="IntenseEmphasis"/>
        </w:rPr>
        <w:t>at: The following fields are required to be completed</w:t>
      </w:r>
      <w:r w:rsidRPr="0044257C">
        <w:rPr>
          <w:rStyle w:val="IntenseEmphasis"/>
        </w:rPr>
        <w:t xml:space="preserve">: </w:t>
      </w:r>
    </w:p>
    <w:p w14:paraId="0D30B620" w14:textId="77777777" w:rsidR="000E3448" w:rsidRPr="00BA1FCB" w:rsidRDefault="000E3448" w:rsidP="000E3448">
      <w:pPr>
        <w:pStyle w:val="NoSpacing"/>
        <w:numPr>
          <w:ilvl w:val="0"/>
          <w:numId w:val="18"/>
        </w:numPr>
        <w:rPr>
          <w:rStyle w:val="IntenseEmphasis"/>
        </w:rPr>
      </w:pPr>
      <w:r w:rsidRPr="00BA1FCB">
        <w:rPr>
          <w:rStyle w:val="IntenseEmphasis"/>
        </w:rPr>
        <w:t xml:space="preserve">Name </w:t>
      </w:r>
    </w:p>
    <w:p w14:paraId="20C7B05C" w14:textId="77777777" w:rsidR="000E3448" w:rsidRPr="00BA1FCB" w:rsidRDefault="000E3448" w:rsidP="000E3448">
      <w:pPr>
        <w:pStyle w:val="NoSpacing"/>
        <w:numPr>
          <w:ilvl w:val="0"/>
          <w:numId w:val="18"/>
        </w:numPr>
        <w:rPr>
          <w:rStyle w:val="IntenseEmphasis"/>
        </w:rPr>
      </w:pPr>
      <w:r w:rsidRPr="00BA1FCB">
        <w:rPr>
          <w:rStyle w:val="IntenseEmphasis"/>
        </w:rPr>
        <w:t>Board Position</w:t>
      </w:r>
    </w:p>
    <w:p w14:paraId="27C57EE2" w14:textId="77777777" w:rsidR="000E3448" w:rsidRPr="00BA1FCB" w:rsidRDefault="000E3448" w:rsidP="000E3448">
      <w:pPr>
        <w:pStyle w:val="NoSpacing"/>
        <w:numPr>
          <w:ilvl w:val="0"/>
          <w:numId w:val="18"/>
        </w:numPr>
        <w:rPr>
          <w:rStyle w:val="IntenseEmphasis"/>
        </w:rPr>
      </w:pPr>
      <w:r w:rsidRPr="00BA1FCB">
        <w:rPr>
          <w:rStyle w:val="IntenseEmphasis"/>
        </w:rPr>
        <w:t xml:space="preserve">Occupation/Expertise </w:t>
      </w:r>
    </w:p>
    <w:p w14:paraId="5EA16630" w14:textId="77777777" w:rsidR="000E3448" w:rsidRPr="00BA1FCB" w:rsidRDefault="000E3448" w:rsidP="000E3448">
      <w:pPr>
        <w:pStyle w:val="NoSpacing"/>
        <w:numPr>
          <w:ilvl w:val="0"/>
          <w:numId w:val="18"/>
        </w:numPr>
        <w:rPr>
          <w:rStyle w:val="IntenseEmphasis"/>
        </w:rPr>
      </w:pPr>
      <w:r w:rsidRPr="00BA1FCB">
        <w:rPr>
          <w:rStyle w:val="IntenseEmphasis"/>
        </w:rPr>
        <w:t>Start Date</w:t>
      </w:r>
    </w:p>
    <w:p w14:paraId="70DA2137" w14:textId="77777777" w:rsidR="000E3448" w:rsidRPr="00BA1FCB" w:rsidRDefault="000E3448" w:rsidP="000E3448">
      <w:pPr>
        <w:pStyle w:val="NoSpacing"/>
        <w:numPr>
          <w:ilvl w:val="0"/>
          <w:numId w:val="18"/>
        </w:numPr>
        <w:rPr>
          <w:rStyle w:val="IntenseEmphasis"/>
        </w:rPr>
      </w:pPr>
      <w:r w:rsidRPr="00BA1FCB">
        <w:rPr>
          <w:rStyle w:val="IntenseEmphasis"/>
        </w:rPr>
        <w:t>Province (or place) of Residence</w:t>
      </w:r>
    </w:p>
    <w:p w14:paraId="7B393CC1" w14:textId="77777777" w:rsidR="000E3448" w:rsidRPr="00BA1FCB" w:rsidRDefault="000E3448" w:rsidP="000E3448">
      <w:pPr>
        <w:pStyle w:val="ListParagraph"/>
        <w:numPr>
          <w:ilvl w:val="0"/>
          <w:numId w:val="18"/>
        </w:numPr>
        <w:rPr>
          <w:rStyle w:val="IntenseEmphasis"/>
        </w:rPr>
      </w:pPr>
      <w:r w:rsidRPr="00BA1FCB">
        <w:rPr>
          <w:rStyle w:val="IntenseEmphasis"/>
        </w:rPr>
        <w:t xml:space="preserve">Notes (optional) </w:t>
      </w:r>
    </w:p>
    <w:p w14:paraId="5DDCA907" w14:textId="77777777" w:rsidR="000E3448" w:rsidRPr="000E3448" w:rsidRDefault="000E3448" w:rsidP="000E3448">
      <w:pPr>
        <w:pStyle w:val="NoSpacing"/>
        <w:rPr>
          <w:rStyle w:val="Emphasis"/>
        </w:rPr>
      </w:pPr>
      <w:bookmarkStart w:id="6" w:name="_Hlk176512433"/>
      <w:r w:rsidRPr="000E3448">
        <w:rPr>
          <w:rStyle w:val="Emphasis"/>
        </w:rPr>
        <w:lastRenderedPageBreak/>
        <w:t>Click on the "+" button to add a Board member's information. You can delete lines if that person is no longer serving on the Board. This list should be updated at least once per year.</w:t>
      </w:r>
    </w:p>
    <w:p w14:paraId="754D678D" w14:textId="77777777" w:rsidR="000E3448" w:rsidRPr="000E3448" w:rsidRDefault="000E3448" w:rsidP="000E3448">
      <w:pPr>
        <w:pStyle w:val="ListParagraph"/>
        <w:numPr>
          <w:ilvl w:val="0"/>
          <w:numId w:val="54"/>
        </w:numPr>
        <w:rPr>
          <w:rStyle w:val="Emphasis"/>
        </w:rPr>
      </w:pPr>
      <w:r w:rsidRPr="000E3448">
        <w:rPr>
          <w:rStyle w:val="Emphasis"/>
        </w:rPr>
        <w:t>Member start date is earliest start date (not start of most recent term, if applicable)</w:t>
      </w:r>
    </w:p>
    <w:p w14:paraId="358A8FA6" w14:textId="77777777" w:rsidR="000E3448" w:rsidRPr="000E3448" w:rsidRDefault="000E3448" w:rsidP="000E3448">
      <w:pPr>
        <w:pStyle w:val="ListParagraph"/>
        <w:numPr>
          <w:ilvl w:val="0"/>
          <w:numId w:val="54"/>
        </w:numPr>
        <w:rPr>
          <w:rStyle w:val="Emphasis"/>
        </w:rPr>
      </w:pPr>
      <w:r w:rsidRPr="000E3448">
        <w:rPr>
          <w:rStyle w:val="Emphasis"/>
        </w:rPr>
        <w:t>If member is retired, list expertise or knowledge area</w:t>
      </w:r>
    </w:p>
    <w:bookmarkEnd w:id="6"/>
    <w:p w14:paraId="1FB59DDC" w14:textId="77777777" w:rsidR="000E3448" w:rsidRDefault="000E3448" w:rsidP="000E3448">
      <w:pPr>
        <w:rPr>
          <w:rStyle w:val="IntenseEmphasis"/>
        </w:rPr>
      </w:pPr>
      <w:r w:rsidRPr="00D50694">
        <w:rPr>
          <w:rStyle w:val="IntenseEmphasis"/>
        </w:rPr>
        <w:t xml:space="preserve">Use the '+' to add additional lines. </w:t>
      </w:r>
    </w:p>
    <w:p w14:paraId="1575D080" w14:textId="77777777" w:rsidR="000E3448" w:rsidRDefault="000E3448" w:rsidP="000E3448">
      <w:pPr>
        <w:rPr>
          <w:rStyle w:val="IntenseEmphasis"/>
        </w:rPr>
      </w:pPr>
      <w:r w:rsidRPr="00D50694">
        <w:rPr>
          <w:rStyle w:val="IntenseEmphasis"/>
        </w:rPr>
        <w:t>Button: +</w:t>
      </w:r>
    </w:p>
    <w:p w14:paraId="63CC6E3A" w14:textId="77777777" w:rsidR="000E3448" w:rsidRDefault="000E3448" w:rsidP="000E3448">
      <w:pPr>
        <w:pStyle w:val="Heading4"/>
      </w:pPr>
      <w:r>
        <w:rPr>
          <w:rStyle w:val="required"/>
          <w:b w:val="0"/>
          <w:bCs/>
          <w:szCs w:val="23"/>
        </w:rPr>
        <w:t>*</w:t>
      </w:r>
      <w:r>
        <w:t>Staff List Button (Pop out form)</w:t>
      </w:r>
    </w:p>
    <w:p w14:paraId="34AD9BF6" w14:textId="77777777" w:rsidR="000E3448" w:rsidRDefault="000E3448" w:rsidP="000E3448">
      <w:pPr>
        <w:rPr>
          <w:rFonts w:asciiTheme="minorHAnsi" w:hAnsiTheme="minorHAnsi" w:cstheme="minorHAnsi"/>
        </w:rPr>
      </w:pPr>
      <w:r w:rsidRPr="0044257C">
        <w:rPr>
          <w:rStyle w:val="IntenseEmphasis"/>
        </w:rPr>
        <w:t>Table Form</w:t>
      </w:r>
      <w:r>
        <w:rPr>
          <w:rStyle w:val="IntenseEmphasis"/>
        </w:rPr>
        <w:t>at: The following fields are required to be completed</w:t>
      </w:r>
      <w:r w:rsidRPr="0044257C">
        <w:rPr>
          <w:rStyle w:val="IntenseEmphasis"/>
        </w:rPr>
        <w:t>:</w:t>
      </w:r>
    </w:p>
    <w:p w14:paraId="0344EDA2" w14:textId="77777777" w:rsidR="000E3448" w:rsidRPr="00BA1FCB" w:rsidRDefault="000E3448" w:rsidP="000E3448">
      <w:pPr>
        <w:pStyle w:val="NoSpacing"/>
        <w:numPr>
          <w:ilvl w:val="0"/>
          <w:numId w:val="19"/>
        </w:numPr>
        <w:rPr>
          <w:rStyle w:val="IntenseEmphasis"/>
        </w:rPr>
      </w:pPr>
      <w:r w:rsidRPr="00BA1FCB">
        <w:rPr>
          <w:rStyle w:val="IntenseEmphasis"/>
        </w:rPr>
        <w:t>Name</w:t>
      </w:r>
    </w:p>
    <w:p w14:paraId="065D1B59" w14:textId="77777777" w:rsidR="000E3448" w:rsidRPr="00BA1FCB" w:rsidRDefault="000E3448" w:rsidP="000E3448">
      <w:pPr>
        <w:pStyle w:val="NoSpacing"/>
        <w:numPr>
          <w:ilvl w:val="0"/>
          <w:numId w:val="19"/>
        </w:numPr>
        <w:rPr>
          <w:rStyle w:val="IntenseEmphasis"/>
        </w:rPr>
      </w:pPr>
      <w:r w:rsidRPr="00BA1FCB">
        <w:rPr>
          <w:rStyle w:val="IntenseEmphasis"/>
        </w:rPr>
        <w:t xml:space="preserve">Position </w:t>
      </w:r>
    </w:p>
    <w:p w14:paraId="3CEEE15A" w14:textId="77777777" w:rsidR="000E3448" w:rsidRPr="00BA1FCB" w:rsidRDefault="000E3448" w:rsidP="000E3448">
      <w:pPr>
        <w:pStyle w:val="NoSpacing"/>
        <w:numPr>
          <w:ilvl w:val="0"/>
          <w:numId w:val="19"/>
        </w:numPr>
        <w:rPr>
          <w:rStyle w:val="IntenseEmphasis"/>
        </w:rPr>
      </w:pPr>
      <w:r w:rsidRPr="00BA1FCB">
        <w:rPr>
          <w:rStyle w:val="IntenseEmphasis"/>
        </w:rPr>
        <w:t xml:space="preserve">Permanent/Seasonal </w:t>
      </w:r>
    </w:p>
    <w:p w14:paraId="3348171F" w14:textId="77777777" w:rsidR="000E3448" w:rsidRPr="00BA1FCB" w:rsidRDefault="000E3448" w:rsidP="000E3448">
      <w:pPr>
        <w:pStyle w:val="NoSpacing"/>
        <w:numPr>
          <w:ilvl w:val="0"/>
          <w:numId w:val="19"/>
        </w:numPr>
        <w:rPr>
          <w:rStyle w:val="IntenseEmphasis"/>
        </w:rPr>
      </w:pPr>
      <w:r w:rsidRPr="00BA1FCB">
        <w:rPr>
          <w:rStyle w:val="IntenseEmphasis"/>
        </w:rPr>
        <w:t>Full-Time/Part-Time</w:t>
      </w:r>
    </w:p>
    <w:p w14:paraId="6FABDE38" w14:textId="77777777" w:rsidR="000E3448" w:rsidRPr="00BA1FCB" w:rsidRDefault="000E3448" w:rsidP="000E3448">
      <w:pPr>
        <w:pStyle w:val="NoSpacing"/>
        <w:numPr>
          <w:ilvl w:val="0"/>
          <w:numId w:val="19"/>
        </w:numPr>
        <w:rPr>
          <w:rStyle w:val="IntenseEmphasis"/>
        </w:rPr>
      </w:pPr>
      <w:r w:rsidRPr="00BA1FCB">
        <w:rPr>
          <w:rStyle w:val="IntenseEmphasis"/>
        </w:rPr>
        <w:t xml:space="preserve">Province (or place) of Residence </w:t>
      </w:r>
    </w:p>
    <w:p w14:paraId="2F790201" w14:textId="77777777" w:rsidR="000E3448" w:rsidRPr="00BA1FCB" w:rsidRDefault="000E3448" w:rsidP="000E3448">
      <w:pPr>
        <w:pStyle w:val="ListParagraph"/>
        <w:numPr>
          <w:ilvl w:val="0"/>
          <w:numId w:val="19"/>
        </w:numPr>
        <w:rPr>
          <w:rStyle w:val="IntenseEmphasis"/>
        </w:rPr>
      </w:pPr>
      <w:r w:rsidRPr="00BA1FCB">
        <w:rPr>
          <w:rStyle w:val="IntenseEmphasis"/>
        </w:rPr>
        <w:t xml:space="preserve">Notes (optional) </w:t>
      </w:r>
    </w:p>
    <w:p w14:paraId="504EBD59" w14:textId="77777777" w:rsidR="000E3448" w:rsidRPr="0093733C" w:rsidRDefault="000E3448" w:rsidP="000E3448">
      <w:pPr>
        <w:rPr>
          <w:rStyle w:val="Emphasis"/>
        </w:rPr>
      </w:pPr>
      <w:r w:rsidRPr="0093733C">
        <w:rPr>
          <w:rStyle w:val="Emphasis"/>
        </w:rPr>
        <w:t xml:space="preserve">Click on the "+" button to add a </w:t>
      </w:r>
      <w:r>
        <w:rPr>
          <w:rStyle w:val="Emphasis"/>
        </w:rPr>
        <w:t>Staff</w:t>
      </w:r>
      <w:r w:rsidRPr="0093733C">
        <w:rPr>
          <w:rStyle w:val="Emphasis"/>
        </w:rPr>
        <w:t xml:space="preserve"> member's information. You can delete lines if that person is no longer </w:t>
      </w:r>
      <w:r>
        <w:rPr>
          <w:rStyle w:val="Emphasis"/>
        </w:rPr>
        <w:t>employed by the organization</w:t>
      </w:r>
      <w:r w:rsidRPr="0093733C">
        <w:rPr>
          <w:rStyle w:val="Emphasis"/>
        </w:rPr>
        <w:t>. This list should be updated at least once per year</w:t>
      </w:r>
      <w:r>
        <w:rPr>
          <w:rStyle w:val="Emphasis"/>
        </w:rPr>
        <w:t xml:space="preserve"> and include a current list of administrative and artistic/editorial staff or significant contractors, including name, position, and employment status (e.g., permanent; part-time)</w:t>
      </w:r>
      <w:r w:rsidRPr="0093733C">
        <w:rPr>
          <w:rStyle w:val="Emphasis"/>
        </w:rPr>
        <w:t>.</w:t>
      </w:r>
    </w:p>
    <w:p w14:paraId="77C2E921" w14:textId="77777777" w:rsidR="000E3448" w:rsidRDefault="000E3448" w:rsidP="000E3448">
      <w:pPr>
        <w:rPr>
          <w:rStyle w:val="IntenseEmphasis"/>
        </w:rPr>
      </w:pPr>
      <w:r w:rsidRPr="00D50694">
        <w:rPr>
          <w:rStyle w:val="IntenseEmphasis"/>
        </w:rPr>
        <w:t xml:space="preserve">Use the '+' to add additional lines. </w:t>
      </w:r>
    </w:p>
    <w:p w14:paraId="0B76831D" w14:textId="77777777" w:rsidR="000E3448" w:rsidRDefault="000E3448" w:rsidP="000E3448">
      <w:pPr>
        <w:rPr>
          <w:rStyle w:val="IntenseEmphasis"/>
        </w:rPr>
      </w:pPr>
      <w:r w:rsidRPr="00D50694">
        <w:rPr>
          <w:rStyle w:val="IntenseEmphasis"/>
        </w:rPr>
        <w:t>Button: +</w:t>
      </w:r>
    </w:p>
    <w:p w14:paraId="02463C1A" w14:textId="77777777" w:rsidR="009F3AD1" w:rsidRDefault="009F3AD1" w:rsidP="009F3AD1">
      <w:pPr>
        <w:pStyle w:val="Heading4"/>
      </w:pPr>
      <w:r>
        <w:rPr>
          <w:rStyle w:val="required"/>
          <w:b w:val="0"/>
          <w:bCs/>
          <w:szCs w:val="23"/>
        </w:rPr>
        <w:t>*</w:t>
      </w:r>
      <w:bookmarkEnd w:id="3"/>
      <w:r w:rsidRPr="00B67AA7">
        <w:t>Financial Statement Verification</w:t>
      </w:r>
      <w:r>
        <w:t xml:space="preserve"> </w:t>
      </w:r>
    </w:p>
    <w:p w14:paraId="5B7C59E8" w14:textId="77777777" w:rsidR="009F3AD1" w:rsidRDefault="009F3AD1" w:rsidP="009F3AD1">
      <w:pPr>
        <w:pStyle w:val="NoSpacing"/>
      </w:pPr>
      <w:r>
        <w:t>I confirm that signed financial statements for the two most recently completed fiscal years have been uploaded to the organization profile.</w:t>
      </w:r>
    </w:p>
    <w:p w14:paraId="4C91F66B" w14:textId="77777777" w:rsidR="009F3AD1" w:rsidRDefault="009F3AD1" w:rsidP="009F3AD1">
      <w:r>
        <w:t>(check box)</w:t>
      </w:r>
    </w:p>
    <w:bookmarkEnd w:id="4"/>
    <w:p w14:paraId="16A74F40" w14:textId="77777777" w:rsidR="009F3AD1" w:rsidRDefault="009F3AD1" w:rsidP="009F3AD1">
      <w:pPr>
        <w:pStyle w:val="Heading4"/>
        <w:rPr>
          <w:rStyle w:val="IntenseEmphasis"/>
          <w:i w:val="0"/>
          <w:iCs/>
          <w:color w:val="1F3864"/>
          <w:sz w:val="24"/>
        </w:rPr>
      </w:pPr>
      <w:r w:rsidRPr="003A21EB">
        <w:rPr>
          <w:rStyle w:val="required"/>
        </w:rPr>
        <w:t>*</w:t>
      </w:r>
      <w:r w:rsidRPr="003A21EB">
        <w:t>Update your profile with your organization's Constitution / Statement of Purpose</w:t>
      </w:r>
      <w:r w:rsidRPr="003A21EB">
        <w:rPr>
          <w:rStyle w:val="IntenseEmphasis"/>
          <w:i w:val="0"/>
          <w:iCs/>
          <w:color w:val="1F3864"/>
          <w:sz w:val="24"/>
        </w:rPr>
        <w:t xml:space="preserve"> </w:t>
      </w:r>
    </w:p>
    <w:p w14:paraId="5467270D" w14:textId="77777777" w:rsidR="001C5ADA" w:rsidRPr="00886BD1" w:rsidRDefault="001C5ADA" w:rsidP="001C5ADA">
      <w:pPr>
        <w:pStyle w:val="NoSpacing"/>
      </w:pPr>
      <w:bookmarkStart w:id="7" w:name="_Hlk133932885"/>
      <w:r w:rsidRPr="00886BD1">
        <w:t>I confirm that the Constitution/Statement of Purpose has been completed on the Organization Profile and, for not-for profits only, the certified constitution purpose from BC Registry has been uploaded.</w:t>
      </w:r>
    </w:p>
    <w:p w14:paraId="145211F0" w14:textId="77777777" w:rsidR="001C5ADA" w:rsidRDefault="001C5ADA" w:rsidP="001C5ADA">
      <w:pPr>
        <w:rPr>
          <w:rStyle w:val="IntenseEmphasis"/>
        </w:rPr>
      </w:pPr>
      <w:r>
        <w:t>(check box)</w:t>
      </w:r>
      <w:r w:rsidRPr="00AC12F1">
        <w:rPr>
          <w:rStyle w:val="IntenseEmphasis"/>
        </w:rPr>
        <w:t xml:space="preserve"> </w:t>
      </w:r>
    </w:p>
    <w:p w14:paraId="2B86F377" w14:textId="77777777" w:rsidR="001C5ADA" w:rsidRPr="003A21EB" w:rsidRDefault="001C5ADA" w:rsidP="001C5ADA">
      <w:pPr>
        <w:rPr>
          <w:rStyle w:val="IntenseEmphasis"/>
        </w:rPr>
      </w:pPr>
      <w:r w:rsidRPr="003A21EB">
        <w:rPr>
          <w:rStyle w:val="IntenseEmphasis"/>
        </w:rPr>
        <w:t>Any updates to the Constitution / Statement of Purpose text field are required prior to submitting this application</w:t>
      </w:r>
    </w:p>
    <w:p w14:paraId="718C92DE" w14:textId="77777777" w:rsidR="009F3AD1" w:rsidRDefault="009F3AD1" w:rsidP="009F3AD1">
      <w:pPr>
        <w:pStyle w:val="Heading4"/>
      </w:pPr>
      <w:r>
        <w:rPr>
          <w:rStyle w:val="required"/>
          <w:b w:val="0"/>
          <w:bCs/>
          <w:szCs w:val="23"/>
        </w:rPr>
        <w:lastRenderedPageBreak/>
        <w:t>*</w:t>
      </w:r>
      <w:bookmarkEnd w:id="7"/>
      <w:r>
        <w:t>Date the Society Annual Report was last filed with the Registrar of Companies (not-for-profit organizations only; ensure the correct year is displayed below)</w:t>
      </w:r>
    </w:p>
    <w:p w14:paraId="38EB44D0" w14:textId="77777777" w:rsidR="009F3AD1" w:rsidRDefault="009F3AD1" w:rsidP="009F3AD1">
      <w:r>
        <w:t>(Year-Month-Day)</w:t>
      </w:r>
    </w:p>
    <w:p w14:paraId="34BBA446" w14:textId="77777777" w:rsidR="009F3AD1" w:rsidRDefault="009F3AD1" w:rsidP="009F3AD1">
      <w:pPr>
        <w:pStyle w:val="Heading3"/>
        <w:rPr>
          <w:rStyle w:val="Emphasis"/>
        </w:rPr>
      </w:pPr>
      <w:r>
        <w:rPr>
          <w:shd w:val="clear" w:color="auto" w:fill="FFFFFF"/>
        </w:rPr>
        <w:t>Designated Priority Groups</w:t>
      </w:r>
      <w:r w:rsidRPr="00CE52E8">
        <w:rPr>
          <w:rStyle w:val="Emphasis"/>
        </w:rPr>
        <w:t xml:space="preserve"> </w:t>
      </w:r>
    </w:p>
    <w:p w14:paraId="1D99DA90" w14:textId="77777777" w:rsidR="009F3AD1" w:rsidRDefault="009F3AD1" w:rsidP="009F3AD1">
      <w:pPr>
        <w:rPr>
          <w:rStyle w:val="Emphasis"/>
        </w:rPr>
      </w:pPr>
      <w:r w:rsidRPr="008E3996">
        <w:rPr>
          <w:rStyle w:val="Emphasis"/>
        </w:rPr>
        <w:t>The BC Arts Council administers supports for</w:t>
      </w:r>
      <w:r w:rsidRPr="00D07B62">
        <w:t> </w:t>
      </w:r>
      <w:hyperlink r:id="rId13" w:tgtFrame="_blank" w:history="1">
        <w:r w:rsidRPr="008E3996">
          <w:rPr>
            <w:rStyle w:val="Hyperlink"/>
            <w:rFonts w:cstheme="minorHAnsi"/>
            <w:i/>
            <w:iCs/>
          </w:rPr>
          <w:t>designated priority groups</w:t>
        </w:r>
      </w:hyperlink>
      <w:r w:rsidRPr="008E3996">
        <w:rPr>
          <w:rFonts w:cstheme="minorHAnsi"/>
          <w:color w:val="333333"/>
          <w:szCs w:val="20"/>
          <w:shd w:val="clear" w:color="auto" w:fill="F5F5F5"/>
        </w:rPr>
        <w:t>.</w:t>
      </w:r>
      <w:r w:rsidRPr="008D6445">
        <w:rPr>
          <w:rFonts w:cstheme="minorHAnsi"/>
          <w:color w:val="333333"/>
        </w:rPr>
        <w:br/>
      </w:r>
      <w:r w:rsidRPr="008E3996">
        <w:rPr>
          <w:rStyle w:val="Emphasis"/>
        </w:rPr>
        <w:t>Supports for designated priority groups may include funding prioritization, dedicated programs, partnerships, outreach, statistics, and reporting on progress.</w:t>
      </w:r>
    </w:p>
    <w:p w14:paraId="32628494" w14:textId="77777777" w:rsidR="009F3AD1" w:rsidRDefault="009F3AD1" w:rsidP="009F3AD1">
      <w:pPr>
        <w:pStyle w:val="NoSpacing"/>
        <w:rPr>
          <w:rStyle w:val="Emphasis"/>
        </w:rPr>
      </w:pPr>
      <w:r w:rsidRPr="008E3996">
        <w:rPr>
          <w:rStyle w:val="Emphasis"/>
        </w:rPr>
        <w:t>The BC Arts Council's designated priority groups include applicants and arts and cultural practitioners who are:</w:t>
      </w:r>
    </w:p>
    <w:p w14:paraId="0884F96F" w14:textId="77777777" w:rsidR="009F3AD1" w:rsidRDefault="009F3AD1" w:rsidP="00F27FC9">
      <w:pPr>
        <w:pStyle w:val="NoSpacing"/>
        <w:numPr>
          <w:ilvl w:val="0"/>
          <w:numId w:val="20"/>
        </w:numPr>
        <w:rPr>
          <w:rStyle w:val="Emphasis"/>
        </w:rPr>
      </w:pPr>
      <w:r w:rsidRPr="008E3996">
        <w:rPr>
          <w:rStyle w:val="Emphasis"/>
        </w:rPr>
        <w:t xml:space="preserve">Indigenous (First Nations, Métis, and/or Inuit) </w:t>
      </w:r>
      <w:proofErr w:type="gramStart"/>
      <w:r w:rsidRPr="008E3996">
        <w:rPr>
          <w:rStyle w:val="Emphasis"/>
        </w:rPr>
        <w:t>Peoples;</w:t>
      </w:r>
      <w:proofErr w:type="gramEnd"/>
    </w:p>
    <w:p w14:paraId="7061DEBA" w14:textId="77777777" w:rsidR="009F3AD1" w:rsidRDefault="009F3AD1" w:rsidP="00F27FC9">
      <w:pPr>
        <w:pStyle w:val="NoSpacing"/>
        <w:numPr>
          <w:ilvl w:val="0"/>
          <w:numId w:val="20"/>
        </w:numPr>
        <w:rPr>
          <w:rStyle w:val="Emphasis"/>
        </w:rPr>
      </w:pPr>
      <w:r w:rsidRPr="008E3996">
        <w:rPr>
          <w:rStyle w:val="Emphasis"/>
        </w:rPr>
        <w:t xml:space="preserve">Deaf or experience </w:t>
      </w:r>
      <w:proofErr w:type="gramStart"/>
      <w:r w:rsidRPr="008E3996">
        <w:rPr>
          <w:rStyle w:val="Emphasis"/>
        </w:rPr>
        <w:t>disability;</w:t>
      </w:r>
      <w:proofErr w:type="gramEnd"/>
    </w:p>
    <w:p w14:paraId="75AA89BE" w14:textId="77777777" w:rsidR="009F3AD1" w:rsidRDefault="009F3AD1" w:rsidP="00F27FC9">
      <w:pPr>
        <w:pStyle w:val="NoSpacing"/>
        <w:numPr>
          <w:ilvl w:val="0"/>
          <w:numId w:val="20"/>
        </w:numPr>
        <w:rPr>
          <w:rStyle w:val="Emphasis"/>
        </w:rPr>
      </w:pPr>
      <w:r w:rsidRPr="008E3996">
        <w:rPr>
          <w:rStyle w:val="Emphasis"/>
        </w:rPr>
        <w:t xml:space="preserve">Black or people of </w:t>
      </w:r>
      <w:proofErr w:type="gramStart"/>
      <w:r w:rsidRPr="008E3996">
        <w:rPr>
          <w:rStyle w:val="Emphasis"/>
        </w:rPr>
        <w:t>colour;</w:t>
      </w:r>
      <w:proofErr w:type="gramEnd"/>
    </w:p>
    <w:p w14:paraId="2A7327C0" w14:textId="77777777" w:rsidR="009F3AD1" w:rsidRDefault="009F3AD1" w:rsidP="00F27FC9">
      <w:pPr>
        <w:pStyle w:val="ListParagraph"/>
        <w:numPr>
          <w:ilvl w:val="0"/>
          <w:numId w:val="20"/>
        </w:numPr>
        <w:rPr>
          <w:rStyle w:val="Emphasis"/>
        </w:rPr>
      </w:pPr>
      <w:r w:rsidRPr="008E3996">
        <w:rPr>
          <w:rStyle w:val="Emphasis"/>
        </w:rPr>
        <w:t>Located in regional areas (outside greater Vancouver or the capital region).</w:t>
      </w:r>
    </w:p>
    <w:p w14:paraId="1EC8AF9E" w14:textId="77777777" w:rsidR="009F3AD1" w:rsidRDefault="009F3AD1" w:rsidP="009F3AD1">
      <w:pPr>
        <w:rPr>
          <w:rStyle w:val="Emphasis"/>
        </w:rPr>
      </w:pPr>
      <w:r w:rsidRPr="008E3996">
        <w:rPr>
          <w:rStyle w:val="Emphasis"/>
        </w:rPr>
        <w:t>Complete the Designated Priority Groups Information section and Equity Data Tool in the Profile prior to submitting the application.</w:t>
      </w:r>
    </w:p>
    <w:p w14:paraId="14060316" w14:textId="77777777" w:rsidR="009F3AD1" w:rsidRDefault="009F3AD1" w:rsidP="009F3AD1">
      <w:pPr>
        <w:rPr>
          <w:rStyle w:val="Emphasis"/>
        </w:rPr>
      </w:pPr>
      <w:r w:rsidRPr="008E3996">
        <w:rPr>
          <w:rStyle w:val="Emphasis"/>
        </w:rPr>
        <w:t>All organizations and collectives are encouraged to fill out the Equity Data Tool for statistical and research purposes. Organizations and collectives who would like to identify as belonging to a designated priority group, must complete these sections to receive supports.</w:t>
      </w:r>
    </w:p>
    <w:p w14:paraId="45B12FCB" w14:textId="77777777" w:rsidR="009F3AD1" w:rsidRPr="008E3996" w:rsidRDefault="009F3AD1" w:rsidP="009F3AD1">
      <w:pPr>
        <w:rPr>
          <w:rStyle w:val="Emphasis"/>
        </w:rPr>
      </w:pPr>
      <w:r w:rsidRPr="008E3996">
        <w:rPr>
          <w:rStyle w:val="Emphasis"/>
        </w:rPr>
        <w:t>Once these sections are completed, the organization or collective does not need to provide it again unless there are changes to the information.</w:t>
      </w:r>
    </w:p>
    <w:p w14:paraId="7FF59822" w14:textId="3ED8249A" w:rsidR="009F3AD1" w:rsidRDefault="009F3AD1" w:rsidP="009F3AD1">
      <w:pPr>
        <w:pStyle w:val="Heading4"/>
      </w:pPr>
      <w:r>
        <w:t>*I have reviewed the Designated Priority Groups and Equity Data Tool tabs on the Organizational Profile.</w:t>
      </w:r>
    </w:p>
    <w:p w14:paraId="0BDA507C" w14:textId="77777777" w:rsidR="009F3AD1" w:rsidRPr="003A21EB" w:rsidRDefault="009F3AD1" w:rsidP="009F3AD1">
      <w:r>
        <w:t>(check box)</w:t>
      </w:r>
    </w:p>
    <w:p w14:paraId="514E4989" w14:textId="77777777" w:rsidR="009F3AD1" w:rsidRDefault="009F3AD1" w:rsidP="009F3AD1">
      <w:pPr>
        <w:pStyle w:val="Heading2"/>
      </w:pPr>
      <w:r>
        <w:t>Applicant Details</w:t>
      </w:r>
    </w:p>
    <w:p w14:paraId="4367F838" w14:textId="77777777" w:rsidR="009F3AD1" w:rsidRPr="00B90CD1" w:rsidRDefault="009F3AD1" w:rsidP="009F3AD1">
      <w:pPr>
        <w:pStyle w:val="NoSpacing"/>
        <w:rPr>
          <w:rStyle w:val="Emphasis"/>
        </w:rPr>
      </w:pPr>
      <w:r w:rsidRPr="008F5C24">
        <w:rPr>
          <w:rStyle w:val="IntenseEmphasis"/>
        </w:rPr>
        <w:t xml:space="preserve">An Asterix (*) indicates the field is mandatory. </w:t>
      </w:r>
      <w:r>
        <w:br/>
      </w:r>
    </w:p>
    <w:p w14:paraId="06AA41F5" w14:textId="77777777" w:rsidR="009F3AD1" w:rsidRPr="00187350" w:rsidRDefault="009F3AD1" w:rsidP="009F3AD1">
      <w:pPr>
        <w:rPr>
          <w:rStyle w:val="Emphasis"/>
        </w:rPr>
      </w:pPr>
      <w:r w:rsidRPr="00187350">
        <w:rPr>
          <w:rStyle w:val="Emphasis"/>
        </w:rPr>
        <w:t>Information on this tab provides an overview of the applicant’s general operations and activities. Answers to the following questions should provide the bigger picture of the history, policies, and activities that inform the proposed project.</w:t>
      </w:r>
    </w:p>
    <w:p w14:paraId="4CB0FDAA" w14:textId="1CAB6093" w:rsidR="009F3AD1" w:rsidRPr="00187350" w:rsidRDefault="009F3AD1" w:rsidP="009F3AD1">
      <w:pPr>
        <w:rPr>
          <w:rStyle w:val="Emphasis"/>
        </w:rPr>
      </w:pPr>
      <w:r w:rsidRPr="00187350">
        <w:rPr>
          <w:rStyle w:val="Emphasis"/>
        </w:rPr>
        <w:t xml:space="preserve">Ensure you have reviewed </w:t>
      </w:r>
      <w:hyperlink r:id="rId14" w:history="1">
        <w:r w:rsidRPr="005F2BE5">
          <w:rPr>
            <w:rStyle w:val="Hyperlink"/>
            <w:i/>
            <w:iCs/>
            <w:sz w:val="20"/>
          </w:rPr>
          <w:t xml:space="preserve">Project Assistance: </w:t>
        </w:r>
        <w:r w:rsidR="005F2BE5" w:rsidRPr="005F2BE5">
          <w:rPr>
            <w:rStyle w:val="Hyperlink"/>
            <w:i/>
            <w:iCs/>
            <w:sz w:val="20"/>
          </w:rPr>
          <w:t>Professional Arts Festivals</w:t>
        </w:r>
      </w:hyperlink>
      <w:r w:rsidRPr="00187350">
        <w:rPr>
          <w:rStyle w:val="Emphasis"/>
        </w:rPr>
        <w:t xml:space="preserve"> prior to completing this section.</w:t>
      </w:r>
    </w:p>
    <w:p w14:paraId="0370F1DA" w14:textId="77777777" w:rsidR="001C5ADA" w:rsidRPr="005106B0" w:rsidRDefault="001C5ADA" w:rsidP="001C5ADA">
      <w:pPr>
        <w:pStyle w:val="NoSpacing"/>
        <w:rPr>
          <w:rStyle w:val="Emphasis"/>
        </w:rPr>
      </w:pPr>
      <w:r w:rsidRPr="005106B0">
        <w:rPr>
          <w:rStyle w:val="Emphasis"/>
        </w:rPr>
        <w:t>Consider the following when completing your application:</w:t>
      </w:r>
    </w:p>
    <w:p w14:paraId="1EFAECDF" w14:textId="77777777" w:rsidR="001C5ADA" w:rsidRPr="005106B0" w:rsidRDefault="001C5ADA" w:rsidP="001C5ADA">
      <w:pPr>
        <w:pStyle w:val="ListParagraph"/>
        <w:numPr>
          <w:ilvl w:val="0"/>
          <w:numId w:val="22"/>
        </w:numPr>
        <w:rPr>
          <w:rStyle w:val="Emphasis"/>
        </w:rPr>
      </w:pPr>
      <w:r w:rsidRPr="005106B0">
        <w:rPr>
          <w:rStyle w:val="Emphasis"/>
        </w:rPr>
        <w:t>Assessors may not be familiar with your work, specific practice/s, community/</w:t>
      </w:r>
      <w:proofErr w:type="spellStart"/>
      <w:r w:rsidRPr="005106B0">
        <w:rPr>
          <w:rStyle w:val="Emphasis"/>
        </w:rPr>
        <w:t>ies</w:t>
      </w:r>
      <w:proofErr w:type="spellEnd"/>
      <w:r w:rsidRPr="005106B0">
        <w:rPr>
          <w:rStyle w:val="Emphasis"/>
        </w:rPr>
        <w:t>, or culture/s. Provide the information they need to understand your project.</w:t>
      </w:r>
    </w:p>
    <w:p w14:paraId="1B5DF517" w14:textId="77777777" w:rsidR="001C5ADA" w:rsidRPr="005106B0" w:rsidRDefault="001C5ADA" w:rsidP="001C5ADA">
      <w:pPr>
        <w:pStyle w:val="ListParagraph"/>
        <w:numPr>
          <w:ilvl w:val="0"/>
          <w:numId w:val="22"/>
        </w:numPr>
        <w:rPr>
          <w:rStyle w:val="Emphasis"/>
        </w:rPr>
      </w:pPr>
      <w:r w:rsidRPr="005106B0">
        <w:rPr>
          <w:rStyle w:val="Emphasis"/>
        </w:rPr>
        <w:t xml:space="preserve">Specific identity factors noted on your system profile are not provided to assessors. If identity factors are an important consideration/context of your artistic practice, please consider referencing them within your application responses. </w:t>
      </w:r>
    </w:p>
    <w:p w14:paraId="7E90312B" w14:textId="77777777" w:rsidR="001C5ADA" w:rsidRPr="005106B0" w:rsidRDefault="001C5ADA" w:rsidP="001C5ADA">
      <w:pPr>
        <w:pStyle w:val="ListParagraph"/>
        <w:numPr>
          <w:ilvl w:val="0"/>
          <w:numId w:val="22"/>
        </w:numPr>
        <w:rPr>
          <w:rStyle w:val="Emphasis"/>
        </w:rPr>
      </w:pPr>
      <w:r w:rsidRPr="005106B0">
        <w:rPr>
          <w:rStyle w:val="Emphasis"/>
        </w:rPr>
        <w:lastRenderedPageBreak/>
        <w:t xml:space="preserve">Use of short, clear sentences or point form is encouraged, but should still provide answers fully responding to each question. </w:t>
      </w:r>
    </w:p>
    <w:p w14:paraId="7CBB3933" w14:textId="77777777" w:rsidR="001C5ADA" w:rsidRPr="005106B0" w:rsidRDefault="001C5ADA" w:rsidP="001C5ADA">
      <w:pPr>
        <w:pStyle w:val="ListParagraph"/>
        <w:numPr>
          <w:ilvl w:val="0"/>
          <w:numId w:val="22"/>
        </w:numPr>
        <w:rPr>
          <w:rStyle w:val="Emphasis"/>
        </w:rPr>
      </w:pPr>
      <w:r w:rsidRPr="005106B0">
        <w:rPr>
          <w:rStyle w:val="Emphasis"/>
        </w:rPr>
        <w:t>Avoid specialized terms, academic language, or expressions that may be difficult to understand. If specialized terms must be included, include a brief definition or description of their meaning.</w:t>
      </w:r>
    </w:p>
    <w:p w14:paraId="358E6006" w14:textId="77777777" w:rsidR="001C5ADA" w:rsidRPr="005106B0" w:rsidRDefault="001C5ADA" w:rsidP="001C5ADA">
      <w:pPr>
        <w:pStyle w:val="ListParagraph"/>
        <w:numPr>
          <w:ilvl w:val="0"/>
          <w:numId w:val="22"/>
        </w:numPr>
        <w:rPr>
          <w:rStyle w:val="Emphasis"/>
        </w:rPr>
      </w:pPr>
      <w:r w:rsidRPr="005106B0">
        <w:rPr>
          <w:rStyle w:val="Emphasis"/>
        </w:rPr>
        <w:t>Word counts indicate the maximum accepted words per question. You are not required to write to the word count limit.</w:t>
      </w:r>
    </w:p>
    <w:p w14:paraId="2303F922" w14:textId="77777777" w:rsidR="009F3AD1" w:rsidRPr="005106B0" w:rsidRDefault="009F3AD1" w:rsidP="009F3AD1">
      <w:pPr>
        <w:pStyle w:val="Heading4"/>
      </w:pPr>
      <w:r w:rsidRPr="005106B0">
        <w:rPr>
          <w:rStyle w:val="required"/>
          <w:b w:val="0"/>
          <w:bCs/>
          <w:szCs w:val="23"/>
        </w:rPr>
        <w:t>*</w:t>
      </w:r>
      <w:r w:rsidRPr="005106B0">
        <w:t>What is the applicant's Primary field of practice?</w:t>
      </w:r>
    </w:p>
    <w:p w14:paraId="6A795F05" w14:textId="77777777" w:rsidR="009F3AD1" w:rsidRPr="005106B0" w:rsidRDefault="009F3AD1" w:rsidP="009F3AD1">
      <w:pPr>
        <w:pStyle w:val="NoSpacing"/>
      </w:pPr>
      <w:r w:rsidRPr="005106B0">
        <w:t>Please Select:</w:t>
      </w:r>
    </w:p>
    <w:p w14:paraId="4D3F4292" w14:textId="77777777" w:rsidR="009F3AD1" w:rsidRPr="005106B0" w:rsidRDefault="009F3AD1" w:rsidP="00F27FC9">
      <w:pPr>
        <w:pStyle w:val="ListParagraph"/>
        <w:numPr>
          <w:ilvl w:val="0"/>
          <w:numId w:val="21"/>
        </w:numPr>
      </w:pPr>
      <w:r w:rsidRPr="005106B0">
        <w:t>Community-Based Arts Practice</w:t>
      </w:r>
    </w:p>
    <w:p w14:paraId="0EE9A944" w14:textId="77777777" w:rsidR="009F3AD1" w:rsidRPr="005106B0" w:rsidRDefault="009F3AD1" w:rsidP="00F27FC9">
      <w:pPr>
        <w:pStyle w:val="ListParagraph"/>
        <w:numPr>
          <w:ilvl w:val="0"/>
          <w:numId w:val="21"/>
        </w:numPr>
      </w:pPr>
      <w:r w:rsidRPr="005106B0">
        <w:t>Dance</w:t>
      </w:r>
    </w:p>
    <w:p w14:paraId="350F6175" w14:textId="77777777" w:rsidR="009F3AD1" w:rsidRPr="005106B0" w:rsidRDefault="009F3AD1" w:rsidP="00F27FC9">
      <w:pPr>
        <w:pStyle w:val="ListParagraph"/>
        <w:numPr>
          <w:ilvl w:val="0"/>
          <w:numId w:val="21"/>
        </w:numPr>
      </w:pPr>
      <w:r w:rsidRPr="005106B0">
        <w:t>Deaf, Disability and Mad Arts</w:t>
      </w:r>
    </w:p>
    <w:p w14:paraId="2A1A917C" w14:textId="77777777" w:rsidR="009F3AD1" w:rsidRPr="005106B0" w:rsidRDefault="009F3AD1" w:rsidP="00F27FC9">
      <w:pPr>
        <w:pStyle w:val="ListParagraph"/>
        <w:numPr>
          <w:ilvl w:val="0"/>
          <w:numId w:val="21"/>
        </w:numPr>
      </w:pPr>
      <w:r w:rsidRPr="005106B0">
        <w:t>Indigenous Cultural Centre</w:t>
      </w:r>
    </w:p>
    <w:p w14:paraId="584BFC91" w14:textId="77777777" w:rsidR="009F3AD1" w:rsidRPr="005106B0" w:rsidRDefault="009F3AD1" w:rsidP="00F27FC9">
      <w:pPr>
        <w:pStyle w:val="ListParagraph"/>
        <w:numPr>
          <w:ilvl w:val="0"/>
          <w:numId w:val="21"/>
        </w:numPr>
      </w:pPr>
      <w:r w:rsidRPr="005106B0">
        <w:t>Literary</w:t>
      </w:r>
    </w:p>
    <w:p w14:paraId="76251B31" w14:textId="77777777" w:rsidR="009F3AD1" w:rsidRPr="005106B0" w:rsidRDefault="009F3AD1" w:rsidP="00F27FC9">
      <w:pPr>
        <w:pStyle w:val="ListParagraph"/>
        <w:numPr>
          <w:ilvl w:val="0"/>
          <w:numId w:val="21"/>
        </w:numPr>
      </w:pPr>
      <w:r w:rsidRPr="005106B0">
        <w:t>Media Arts</w:t>
      </w:r>
    </w:p>
    <w:p w14:paraId="089122D0" w14:textId="77777777" w:rsidR="009F3AD1" w:rsidRPr="005106B0" w:rsidRDefault="009F3AD1" w:rsidP="00F27FC9">
      <w:pPr>
        <w:pStyle w:val="ListParagraph"/>
        <w:numPr>
          <w:ilvl w:val="0"/>
          <w:numId w:val="21"/>
        </w:numPr>
      </w:pPr>
      <w:r w:rsidRPr="005106B0">
        <w:t>Theatre</w:t>
      </w:r>
    </w:p>
    <w:p w14:paraId="42F12A5A" w14:textId="77777777" w:rsidR="009F3AD1" w:rsidRPr="005106B0" w:rsidRDefault="009F3AD1" w:rsidP="00F27FC9">
      <w:pPr>
        <w:pStyle w:val="ListParagraph"/>
        <w:numPr>
          <w:ilvl w:val="0"/>
          <w:numId w:val="21"/>
        </w:numPr>
      </w:pPr>
      <w:r w:rsidRPr="005106B0">
        <w:t>Museums</w:t>
      </w:r>
    </w:p>
    <w:p w14:paraId="38F29FA7" w14:textId="77777777" w:rsidR="009F3AD1" w:rsidRPr="005106B0" w:rsidRDefault="009F3AD1" w:rsidP="00F27FC9">
      <w:pPr>
        <w:pStyle w:val="ListParagraph"/>
        <w:numPr>
          <w:ilvl w:val="0"/>
          <w:numId w:val="21"/>
        </w:numPr>
      </w:pPr>
      <w:r w:rsidRPr="005106B0">
        <w:t>Music</w:t>
      </w:r>
    </w:p>
    <w:p w14:paraId="4EE3A528" w14:textId="77777777" w:rsidR="009F3AD1" w:rsidRPr="005106B0" w:rsidRDefault="009F3AD1" w:rsidP="00F27FC9">
      <w:pPr>
        <w:pStyle w:val="ListParagraph"/>
        <w:numPr>
          <w:ilvl w:val="0"/>
          <w:numId w:val="21"/>
        </w:numPr>
      </w:pPr>
      <w:r w:rsidRPr="005106B0">
        <w:t>Visual Arts</w:t>
      </w:r>
    </w:p>
    <w:p w14:paraId="0E43C10E" w14:textId="77777777" w:rsidR="009F3AD1" w:rsidRPr="005106B0" w:rsidRDefault="009F3AD1" w:rsidP="00F27FC9">
      <w:pPr>
        <w:pStyle w:val="ListParagraph"/>
        <w:numPr>
          <w:ilvl w:val="0"/>
          <w:numId w:val="21"/>
        </w:numPr>
      </w:pPr>
      <w:r w:rsidRPr="005106B0">
        <w:t>Interdisciplinary/Multidisciplinary</w:t>
      </w:r>
    </w:p>
    <w:p w14:paraId="5852018A" w14:textId="77777777" w:rsidR="009F3AD1" w:rsidRPr="005106B0" w:rsidRDefault="009F3AD1" w:rsidP="00F27FC9">
      <w:pPr>
        <w:pStyle w:val="ListParagraph"/>
        <w:numPr>
          <w:ilvl w:val="0"/>
          <w:numId w:val="21"/>
        </w:numPr>
      </w:pPr>
      <w:r w:rsidRPr="005106B0">
        <w:t>Other</w:t>
      </w:r>
    </w:p>
    <w:p w14:paraId="5D11E199" w14:textId="77777777" w:rsidR="009F3AD1" w:rsidRPr="005106B0" w:rsidRDefault="009F3AD1" w:rsidP="009F3AD1">
      <w:pPr>
        <w:pStyle w:val="Heading5"/>
        <w:rPr>
          <w:rStyle w:val="Heading5Char"/>
          <w:b/>
        </w:rPr>
      </w:pPr>
      <w:r w:rsidRPr="005106B0">
        <w:rPr>
          <w:rStyle w:val="required"/>
        </w:rPr>
        <w:t>*</w:t>
      </w:r>
      <w:r w:rsidRPr="005106B0">
        <w:rPr>
          <w:rStyle w:val="Heading5Char"/>
          <w:b/>
        </w:rPr>
        <w:t>If other, describe:</w:t>
      </w:r>
    </w:p>
    <w:p w14:paraId="12089BF4" w14:textId="77777777" w:rsidR="009F3AD1" w:rsidRPr="005106B0" w:rsidRDefault="009F3AD1" w:rsidP="009F3AD1">
      <w:r w:rsidRPr="005106B0">
        <w:t>(no word limit)</w:t>
      </w:r>
    </w:p>
    <w:p w14:paraId="6F538C4C" w14:textId="77777777" w:rsidR="009F3AD1" w:rsidRPr="005106B0" w:rsidRDefault="009F3AD1" w:rsidP="009F3AD1">
      <w:pPr>
        <w:pStyle w:val="Heading4"/>
      </w:pPr>
      <w:r w:rsidRPr="005106B0">
        <w:rPr>
          <w:rStyle w:val="required"/>
          <w:b w:val="0"/>
          <w:bCs/>
          <w:szCs w:val="23"/>
        </w:rPr>
        <w:t>*</w:t>
      </w:r>
      <w:r w:rsidRPr="005106B0">
        <w:t>Criminal Record Review Act</w:t>
      </w:r>
    </w:p>
    <w:p w14:paraId="733A2356" w14:textId="77777777" w:rsidR="009F3AD1" w:rsidRPr="005106B0" w:rsidRDefault="009F3AD1" w:rsidP="009F3AD1">
      <w:pPr>
        <w:pStyle w:val="NoSpacing"/>
      </w:pPr>
      <w:r w:rsidRPr="005106B0">
        <w:t xml:space="preserve">Check this box to confirm the applicant adheres to the Criminal Record Review Act which requires that people who work with or may have unsupervised access to children or vulnerable adults must undergo a criminal record check by the Criminal Records Review Program. </w:t>
      </w:r>
    </w:p>
    <w:p w14:paraId="186A9175" w14:textId="77777777" w:rsidR="009F3AD1" w:rsidRPr="005106B0" w:rsidRDefault="009F3AD1" w:rsidP="009F3AD1">
      <w:r w:rsidRPr="005106B0">
        <w:t>(check box)</w:t>
      </w:r>
    </w:p>
    <w:p w14:paraId="4B5AE8AE" w14:textId="79956FAC" w:rsidR="009F3AD1" w:rsidRPr="005106B0" w:rsidRDefault="009F3AD1" w:rsidP="009F3AD1">
      <w:pPr>
        <w:pStyle w:val="Heading4"/>
      </w:pPr>
      <w:r w:rsidRPr="005106B0">
        <w:rPr>
          <w:rStyle w:val="required"/>
        </w:rPr>
        <w:t>*</w:t>
      </w:r>
      <w:r w:rsidRPr="005106B0">
        <w:t>Describe your organization</w:t>
      </w:r>
      <w:r w:rsidR="000E3448">
        <w:t xml:space="preserve"> or collective</w:t>
      </w:r>
      <w:r w:rsidRPr="005106B0">
        <w:t>'s history, mandate, mission and core values. Briefly summarize its history in the creation, development, production, or dissemination within your field of arts practice in British Columbia.</w:t>
      </w:r>
    </w:p>
    <w:p w14:paraId="799D375F" w14:textId="60E706D2" w:rsidR="009F3AD1" w:rsidRPr="005106B0" w:rsidRDefault="009F3AD1" w:rsidP="009F3AD1">
      <w:r w:rsidRPr="005106B0">
        <w:t>(</w:t>
      </w:r>
      <w:r w:rsidR="00C14A4C" w:rsidRPr="005106B0">
        <w:t>5</w:t>
      </w:r>
      <w:r w:rsidRPr="005106B0">
        <w:t>00 words maximum)</w:t>
      </w:r>
    </w:p>
    <w:p w14:paraId="1F622163" w14:textId="77777777" w:rsidR="009F3AD1" w:rsidRPr="005106B0" w:rsidRDefault="009F3AD1" w:rsidP="009F3AD1">
      <w:pPr>
        <w:pStyle w:val="Heading4"/>
      </w:pPr>
      <w:r w:rsidRPr="005106B0">
        <w:rPr>
          <w:rStyle w:val="required"/>
          <w:b w:val="0"/>
          <w:bCs/>
          <w:szCs w:val="23"/>
        </w:rPr>
        <w:t>*</w:t>
      </w:r>
      <w:r w:rsidRPr="005106B0">
        <w:t>How does the applicant's leadership, management, and/or board foster a healthy and respectful workplace, cultural safety, and equitable human resource practices? Provide 2-3 examples.</w:t>
      </w:r>
    </w:p>
    <w:p w14:paraId="12A79FC5" w14:textId="77777777" w:rsidR="009F3AD1" w:rsidRPr="005106B0" w:rsidRDefault="009F3AD1" w:rsidP="009F3AD1">
      <w:r w:rsidRPr="005106B0">
        <w:t>(200 words maximum)</w:t>
      </w:r>
    </w:p>
    <w:p w14:paraId="43A90303" w14:textId="77777777" w:rsidR="009F3AD1" w:rsidRPr="005106B0" w:rsidRDefault="009F3AD1" w:rsidP="009F3AD1">
      <w:pPr>
        <w:pStyle w:val="Heading4"/>
      </w:pPr>
      <w:r w:rsidRPr="005106B0">
        <w:rPr>
          <w:rStyle w:val="required"/>
          <w:b w:val="0"/>
          <w:bCs/>
          <w:szCs w:val="23"/>
        </w:rPr>
        <w:lastRenderedPageBreak/>
        <w:t>*</w:t>
      </w:r>
      <w:r w:rsidRPr="005106B0">
        <w:t xml:space="preserve">How does the applicant's leadership, management, and/or board foster right relations with the communities it engages and/or serves? Provide 1-2 examples of current policies or practices. </w:t>
      </w:r>
    </w:p>
    <w:p w14:paraId="45E557A4" w14:textId="77777777" w:rsidR="009F3AD1" w:rsidRPr="005106B0" w:rsidRDefault="009F3AD1" w:rsidP="009F3AD1">
      <w:pPr>
        <w:pStyle w:val="NoSpacing"/>
        <w:rPr>
          <w:rStyle w:val="Emphasis"/>
        </w:rPr>
      </w:pPr>
      <w:r w:rsidRPr="005106B0">
        <w:rPr>
          <w:rStyle w:val="Emphasis"/>
          <w:b/>
        </w:rPr>
        <w:t>Fostering right relations</w:t>
      </w:r>
      <w:r w:rsidRPr="005106B0">
        <w:rPr>
          <w:rStyle w:val="Emphasis"/>
        </w:rPr>
        <w:t xml:space="preserve"> means actively developing and maintaining respectful relationships that are mutually beneficial.</w:t>
      </w:r>
    </w:p>
    <w:p w14:paraId="0A600859" w14:textId="77777777" w:rsidR="009F3AD1" w:rsidRPr="005106B0" w:rsidRDefault="009F3AD1" w:rsidP="009F3AD1">
      <w:pPr>
        <w:pStyle w:val="NoSpacing"/>
        <w:rPr>
          <w:rStyle w:val="Emphasis"/>
          <w:iCs w:val="0"/>
        </w:rPr>
      </w:pPr>
      <w:r w:rsidRPr="005106B0">
        <w:rPr>
          <w:rStyle w:val="Emphasis"/>
          <w:iCs w:val="0"/>
        </w:rPr>
        <w:t>Answers to this question should speak to recent or current activities, engagements, hires, or ongoing relationships with individuals or communities.</w:t>
      </w:r>
    </w:p>
    <w:p w14:paraId="212CE2AD" w14:textId="77777777" w:rsidR="009F3AD1" w:rsidRPr="005106B0" w:rsidRDefault="009F3AD1" w:rsidP="009F3AD1">
      <w:r w:rsidRPr="005106B0">
        <w:t>(200 words maximum)</w:t>
      </w:r>
    </w:p>
    <w:p w14:paraId="5200BDFE" w14:textId="77777777" w:rsidR="007A6743" w:rsidRPr="005106B0" w:rsidRDefault="007A6743" w:rsidP="009F3AD1">
      <w:pPr>
        <w:pStyle w:val="Heading4"/>
      </w:pPr>
      <w:r w:rsidRPr="005106B0">
        <w:t xml:space="preserve">* Describe the festival's overall artistic vision and programming, providing an overview of the major activities and audiences engaged, as the context for the proposed project. </w:t>
      </w:r>
    </w:p>
    <w:p w14:paraId="0185AD7E" w14:textId="77777777" w:rsidR="007A6743" w:rsidRPr="005106B0" w:rsidRDefault="007A6743" w:rsidP="007A6743">
      <w:r w:rsidRPr="005106B0">
        <w:t xml:space="preserve">(500 words </w:t>
      </w:r>
      <w:r w:rsidR="009F3AD1" w:rsidRPr="005106B0">
        <w:t>maximum)</w:t>
      </w:r>
    </w:p>
    <w:p w14:paraId="005D63B0" w14:textId="77777777" w:rsidR="009F3AD1" w:rsidRPr="005106B0" w:rsidRDefault="00466123" w:rsidP="00F202A5">
      <w:pPr>
        <w:pStyle w:val="Heading4"/>
      </w:pPr>
      <w:r w:rsidRPr="005106B0">
        <w:rPr>
          <w:rStyle w:val="required"/>
        </w:rPr>
        <w:t>Organizations only</w:t>
      </w:r>
      <w:r w:rsidR="00F202A5" w:rsidRPr="005106B0">
        <w:rPr>
          <w:rStyle w:val="required"/>
        </w:rPr>
        <w:t>:</w:t>
      </w:r>
      <w:r w:rsidRPr="005106B0">
        <w:rPr>
          <w:rStyle w:val="required"/>
        </w:rPr>
        <w:t xml:space="preserve"> </w:t>
      </w:r>
      <w:r w:rsidR="009F3AD1" w:rsidRPr="005106B0">
        <w:rPr>
          <w:rStyle w:val="required"/>
        </w:rPr>
        <w:t>*</w:t>
      </w:r>
      <w:r w:rsidR="009F3AD1" w:rsidRPr="005106B0">
        <w:t xml:space="preserve">Enter the Actual total operating expenses from the most recently Completed fiscal year. </w:t>
      </w:r>
    </w:p>
    <w:p w14:paraId="19C61129" w14:textId="77777777" w:rsidR="009F3AD1" w:rsidRPr="005106B0" w:rsidRDefault="009F3AD1" w:rsidP="009F3AD1">
      <w:r w:rsidRPr="005106B0">
        <w:t>(Number field)</w:t>
      </w:r>
    </w:p>
    <w:p w14:paraId="5E8D160A" w14:textId="77777777" w:rsidR="009F3AD1" w:rsidRPr="005106B0" w:rsidRDefault="00466123" w:rsidP="00F202A5">
      <w:pPr>
        <w:pStyle w:val="Heading4"/>
      </w:pPr>
      <w:r w:rsidRPr="005106B0">
        <w:rPr>
          <w:rStyle w:val="required"/>
        </w:rPr>
        <w:t xml:space="preserve">Organizations </w:t>
      </w:r>
      <w:proofErr w:type="gramStart"/>
      <w:r w:rsidRPr="005106B0">
        <w:rPr>
          <w:rStyle w:val="required"/>
        </w:rPr>
        <w:t>only</w:t>
      </w:r>
      <w:r w:rsidR="00F202A5" w:rsidRPr="005106B0">
        <w:rPr>
          <w:rStyle w:val="required"/>
        </w:rPr>
        <w:t>:</w:t>
      </w:r>
      <w:r w:rsidR="009F3AD1" w:rsidRPr="005106B0">
        <w:rPr>
          <w:rStyle w:val="required"/>
        </w:rPr>
        <w:t>*</w:t>
      </w:r>
      <w:proofErr w:type="gramEnd"/>
      <w:r w:rsidR="009F3AD1" w:rsidRPr="005106B0">
        <w:t xml:space="preserve"> Enter the Projected total operating expenses from the Current fiscal year.</w:t>
      </w:r>
    </w:p>
    <w:p w14:paraId="65935E4A" w14:textId="77777777" w:rsidR="009F3AD1" w:rsidRPr="005106B0" w:rsidRDefault="009F3AD1" w:rsidP="009F3AD1">
      <w:r w:rsidRPr="005106B0">
        <w:t>(Number Field)</w:t>
      </w:r>
    </w:p>
    <w:p w14:paraId="3150D3D0" w14:textId="12FD163C" w:rsidR="00C14A4C" w:rsidRPr="005106B0" w:rsidRDefault="00F116A1" w:rsidP="00C14A4C">
      <w:pPr>
        <w:pStyle w:val="Heading4"/>
        <w:rPr>
          <w:rStyle w:val="required"/>
        </w:rPr>
      </w:pPr>
      <w:r w:rsidRPr="005106B0">
        <w:rPr>
          <w:rStyle w:val="required"/>
        </w:rPr>
        <w:t xml:space="preserve">Organizations only: </w:t>
      </w:r>
      <w:r w:rsidR="00C14A4C" w:rsidRPr="005106B0">
        <w:rPr>
          <w:rStyle w:val="required"/>
        </w:rPr>
        <w:t>If operating expenses are expected to change significantly between the completed and current fiscal year, explain why.</w:t>
      </w:r>
    </w:p>
    <w:p w14:paraId="4FB96F45" w14:textId="68B20E87" w:rsidR="00C14A4C" w:rsidRPr="005106B0" w:rsidRDefault="00C14A4C" w:rsidP="009F3AD1">
      <w:r w:rsidRPr="005106B0">
        <w:t>(150 words)</w:t>
      </w:r>
    </w:p>
    <w:p w14:paraId="619522DC" w14:textId="77777777" w:rsidR="007A6743" w:rsidRPr="005106B0" w:rsidRDefault="007A6743" w:rsidP="009F3AD1">
      <w:pPr>
        <w:pStyle w:val="Heading4"/>
      </w:pPr>
      <w:r w:rsidRPr="005106B0">
        <w:t xml:space="preserve">Collectives </w:t>
      </w:r>
      <w:proofErr w:type="gramStart"/>
      <w:r w:rsidRPr="005106B0">
        <w:t>only:*</w:t>
      </w:r>
      <w:proofErr w:type="gramEnd"/>
      <w:r w:rsidRPr="005106B0">
        <w:t xml:space="preserve"> Collectives Verification</w:t>
      </w:r>
    </w:p>
    <w:p w14:paraId="316733EE" w14:textId="77777777" w:rsidR="009F3AD1" w:rsidRPr="005106B0" w:rsidRDefault="007A6743" w:rsidP="009F3AD1">
      <w:pPr>
        <w:pStyle w:val="NoSpacing"/>
      </w:pPr>
      <w:r w:rsidRPr="005106B0">
        <w:t>Check this box to indicate that this application is being submitted on behalf of an Arts or Curatorial Collective (or an unincorporated ensemble).</w:t>
      </w:r>
    </w:p>
    <w:p w14:paraId="5F3FFB6A" w14:textId="77777777" w:rsidR="009F3AD1" w:rsidRPr="005106B0" w:rsidRDefault="009F3AD1" w:rsidP="009F3AD1">
      <w:r w:rsidRPr="005106B0">
        <w:t>(Check box)</w:t>
      </w:r>
    </w:p>
    <w:p w14:paraId="349CF610" w14:textId="77777777" w:rsidR="007A6743" w:rsidRPr="005106B0" w:rsidRDefault="007A6743" w:rsidP="009F3AD1">
      <w:pPr>
        <w:pStyle w:val="NoSpacing"/>
        <w:rPr>
          <w:rStyle w:val="IntenseEmphasis"/>
          <w:b/>
          <w:bCs/>
        </w:rPr>
      </w:pPr>
      <w:r w:rsidRPr="005106B0">
        <w:rPr>
          <w:rStyle w:val="IntenseEmphasis"/>
          <w:b/>
          <w:bCs/>
        </w:rPr>
        <w:t>A professional independent collective must provide the name of an individual member of the collective for payment purposes.</w:t>
      </w:r>
    </w:p>
    <w:p w14:paraId="04989484" w14:textId="77777777" w:rsidR="007A6743" w:rsidRPr="005106B0" w:rsidRDefault="007A6743" w:rsidP="007A6743">
      <w:pPr>
        <w:rPr>
          <w:rStyle w:val="Emphasis"/>
        </w:rPr>
      </w:pPr>
      <w:r w:rsidRPr="005106B0">
        <w:rPr>
          <w:rStyle w:val="Emphasis"/>
        </w:rPr>
        <w:t>If the application is successful, this person will receive payment of the award on behalf of the collective. They will also bear the income tax implications associated with any payment and a T4A will be issued to them.</w:t>
      </w:r>
    </w:p>
    <w:p w14:paraId="6C86311D" w14:textId="77777777" w:rsidR="007A6743" w:rsidRPr="005106B0" w:rsidRDefault="007A6743" w:rsidP="009F3AD1">
      <w:pPr>
        <w:pStyle w:val="Heading4"/>
      </w:pPr>
      <w:r w:rsidRPr="005106B0">
        <w:t xml:space="preserve">Collectives </w:t>
      </w:r>
      <w:proofErr w:type="gramStart"/>
      <w:r w:rsidRPr="005106B0">
        <w:t>only:*</w:t>
      </w:r>
      <w:proofErr w:type="gramEnd"/>
      <w:r w:rsidRPr="005106B0">
        <w:t xml:space="preserve"> Name of the member of the collective designated to receive payment on behalf of the collective and be issued a T4 (tax form) if application is successful.</w:t>
      </w:r>
    </w:p>
    <w:p w14:paraId="73172955" w14:textId="77777777" w:rsidR="007A6743" w:rsidRPr="005106B0" w:rsidRDefault="007A6743" w:rsidP="007A6743">
      <w:r w:rsidRPr="005106B0">
        <w:t>(Text box)</w:t>
      </w:r>
    </w:p>
    <w:p w14:paraId="5A998F33" w14:textId="035CC66A" w:rsidR="007A6743" w:rsidRPr="005106B0" w:rsidRDefault="007A6743" w:rsidP="009F3AD1">
      <w:pPr>
        <w:pStyle w:val="Heading4"/>
      </w:pPr>
      <w:r w:rsidRPr="005106B0">
        <w:lastRenderedPageBreak/>
        <w:t xml:space="preserve">Collectives </w:t>
      </w:r>
      <w:proofErr w:type="gramStart"/>
      <w:r w:rsidRPr="005106B0">
        <w:t>only:*</w:t>
      </w:r>
      <w:proofErr w:type="gramEnd"/>
      <w:r w:rsidRPr="005106B0">
        <w:t xml:space="preserve"> Provide EMAIL </w:t>
      </w:r>
      <w:r w:rsidR="008943F7" w:rsidRPr="005106B0">
        <w:t xml:space="preserve">PAYEE </w:t>
      </w:r>
      <w:r w:rsidRPr="005106B0">
        <w:t>FOR ACCOUNT:</w:t>
      </w:r>
    </w:p>
    <w:p w14:paraId="501771F7" w14:textId="77777777" w:rsidR="007A6743" w:rsidRPr="005106B0" w:rsidRDefault="007A6743" w:rsidP="009F3AD1">
      <w:pPr>
        <w:pStyle w:val="NoSpacing"/>
        <w:rPr>
          <w:rStyle w:val="IntenseEmphasis"/>
        </w:rPr>
      </w:pPr>
      <w:r w:rsidRPr="005106B0">
        <w:rPr>
          <w:rStyle w:val="IntenseEmphasis"/>
          <w:b/>
          <w:bCs/>
        </w:rPr>
        <w:t>IMPORTANT</w:t>
      </w:r>
      <w:r w:rsidRPr="005106B0">
        <w:rPr>
          <w:rStyle w:val="IntenseEmphasis"/>
        </w:rPr>
        <w:t>: This person must also register in the BC Arts Council Online System separately under an “Individual” registration type.</w:t>
      </w:r>
    </w:p>
    <w:p w14:paraId="2E7BF3C9" w14:textId="77777777" w:rsidR="007A6743" w:rsidRPr="005106B0" w:rsidRDefault="007A6743" w:rsidP="007A6743">
      <w:r w:rsidRPr="005106B0">
        <w:t>(text box)</w:t>
      </w:r>
    </w:p>
    <w:p w14:paraId="644444CD" w14:textId="77777777" w:rsidR="00010453" w:rsidRPr="005106B0" w:rsidRDefault="00010453" w:rsidP="00010453">
      <w:pPr>
        <w:pStyle w:val="Heading2"/>
      </w:pPr>
      <w:bookmarkStart w:id="8" w:name="_Hlk146284153"/>
      <w:r w:rsidRPr="005106B0">
        <w:t>Project Information</w:t>
      </w:r>
    </w:p>
    <w:p w14:paraId="2A10640F" w14:textId="77777777" w:rsidR="00010453" w:rsidRPr="005106B0" w:rsidRDefault="00010453" w:rsidP="00010453">
      <w:r w:rsidRPr="005106B0">
        <w:rPr>
          <w:rStyle w:val="IntenseEmphasis"/>
        </w:rPr>
        <w:t>An Asterix (*) indicates the field is mandatory.</w:t>
      </w:r>
    </w:p>
    <w:p w14:paraId="51DB6964" w14:textId="77777777" w:rsidR="00010453" w:rsidRPr="005106B0" w:rsidRDefault="00010453" w:rsidP="00010453">
      <w:pPr>
        <w:rPr>
          <w:rStyle w:val="Emphasis"/>
        </w:rPr>
      </w:pPr>
      <w:r w:rsidRPr="005106B0">
        <w:rPr>
          <w:rStyle w:val="Emphasis"/>
        </w:rPr>
        <w:t>Information on this tab provides details about the project for which you are seeking funding. Answers to the following questions should make it clear what the project is, who is involved in the project, who benefits from the project, and how the project will happen.</w:t>
      </w:r>
    </w:p>
    <w:p w14:paraId="69670847" w14:textId="7D616D49" w:rsidR="00010453" w:rsidRPr="005106B0" w:rsidRDefault="00010453" w:rsidP="00010453">
      <w:pPr>
        <w:rPr>
          <w:rStyle w:val="Emphasis"/>
        </w:rPr>
      </w:pPr>
      <w:r w:rsidRPr="005106B0">
        <w:rPr>
          <w:rStyle w:val="Emphasis"/>
        </w:rPr>
        <w:t xml:space="preserve">Ensure you have reviewed </w:t>
      </w:r>
      <w:hyperlink r:id="rId15" w:history="1">
        <w:r w:rsidRPr="005106B0">
          <w:rPr>
            <w:rStyle w:val="Hyperlink"/>
            <w:i/>
            <w:iCs/>
            <w:sz w:val="20"/>
          </w:rPr>
          <w:t>Project Assistance: Professional Arts</w:t>
        </w:r>
        <w:r w:rsidR="005F2BE5" w:rsidRPr="005106B0">
          <w:rPr>
            <w:rStyle w:val="Hyperlink"/>
            <w:i/>
            <w:iCs/>
            <w:sz w:val="20"/>
          </w:rPr>
          <w:t xml:space="preserve"> Festivals</w:t>
        </w:r>
      </w:hyperlink>
      <w:r w:rsidR="005F2BE5" w:rsidRPr="005106B0">
        <w:rPr>
          <w:i/>
          <w:iCs/>
          <w:sz w:val="20"/>
        </w:rPr>
        <w:t xml:space="preserve"> Guidelines</w:t>
      </w:r>
      <w:r w:rsidRPr="005106B0">
        <w:rPr>
          <w:rStyle w:val="Emphasis"/>
        </w:rPr>
        <w:t xml:space="preserve"> prior to completing this section.</w:t>
      </w:r>
    </w:p>
    <w:p w14:paraId="30B57BAA" w14:textId="77777777" w:rsidR="00010453" w:rsidRPr="005106B0" w:rsidRDefault="00010453" w:rsidP="00010453">
      <w:pPr>
        <w:pStyle w:val="NoSpacing"/>
        <w:rPr>
          <w:rStyle w:val="Emphasis"/>
        </w:rPr>
      </w:pPr>
      <w:bookmarkStart w:id="9" w:name="_Hlk164341299"/>
      <w:r w:rsidRPr="005106B0">
        <w:rPr>
          <w:rStyle w:val="Emphasis"/>
        </w:rPr>
        <w:t>Consider the following when completing your application:</w:t>
      </w:r>
    </w:p>
    <w:p w14:paraId="5701D8CA" w14:textId="77777777" w:rsidR="00F116A1" w:rsidRPr="005106B0" w:rsidRDefault="00010453" w:rsidP="00F27FC9">
      <w:pPr>
        <w:pStyle w:val="ListParagraph"/>
        <w:numPr>
          <w:ilvl w:val="0"/>
          <w:numId w:val="22"/>
        </w:numPr>
        <w:rPr>
          <w:rStyle w:val="Emphasis"/>
        </w:rPr>
      </w:pPr>
      <w:r w:rsidRPr="005106B0">
        <w:rPr>
          <w:rStyle w:val="Emphasis"/>
        </w:rPr>
        <w:t>Assessors may not be familiar with your work, specific practice/s, community/</w:t>
      </w:r>
      <w:proofErr w:type="spellStart"/>
      <w:r w:rsidRPr="005106B0">
        <w:rPr>
          <w:rStyle w:val="Emphasis"/>
        </w:rPr>
        <w:t>ies</w:t>
      </w:r>
      <w:proofErr w:type="spellEnd"/>
      <w:r w:rsidRPr="005106B0">
        <w:rPr>
          <w:rStyle w:val="Emphasis"/>
        </w:rPr>
        <w:t>, or culture/s. Provide the information they need to understand your project.</w:t>
      </w:r>
    </w:p>
    <w:p w14:paraId="3D55E381" w14:textId="06D5629F" w:rsidR="00010453" w:rsidRPr="005106B0" w:rsidRDefault="00F116A1" w:rsidP="00F116A1">
      <w:pPr>
        <w:pStyle w:val="ListParagraph"/>
        <w:numPr>
          <w:ilvl w:val="0"/>
          <w:numId w:val="22"/>
        </w:numPr>
        <w:rPr>
          <w:rStyle w:val="Emphasis"/>
        </w:rPr>
      </w:pPr>
      <w:r w:rsidRPr="005106B0">
        <w:rPr>
          <w:rStyle w:val="Emphasis"/>
        </w:rPr>
        <w:t>Specific identity factors noted on your system profile are not provided to assessors. If identity factors are an important consideration/context of your artistic practice, please consider referencing them within your application responses.</w:t>
      </w:r>
      <w:r w:rsidR="00010453" w:rsidRPr="005106B0">
        <w:rPr>
          <w:rStyle w:val="Emphasis"/>
        </w:rPr>
        <w:t xml:space="preserve"> </w:t>
      </w:r>
    </w:p>
    <w:p w14:paraId="23058EED" w14:textId="77777777" w:rsidR="00010453" w:rsidRPr="005106B0" w:rsidRDefault="00010453" w:rsidP="00F27FC9">
      <w:pPr>
        <w:pStyle w:val="ListParagraph"/>
        <w:numPr>
          <w:ilvl w:val="0"/>
          <w:numId w:val="22"/>
        </w:numPr>
        <w:rPr>
          <w:rStyle w:val="Emphasis"/>
        </w:rPr>
      </w:pPr>
      <w:r w:rsidRPr="005106B0">
        <w:rPr>
          <w:rStyle w:val="Emphasis"/>
        </w:rPr>
        <w:t xml:space="preserve">Use of short, clear sentences or point form is encouraged, but should still provide answers fully responding to each question. </w:t>
      </w:r>
    </w:p>
    <w:p w14:paraId="7F05DEE0" w14:textId="6E6A703C" w:rsidR="00F116A1" w:rsidRPr="005106B0" w:rsidRDefault="00F116A1" w:rsidP="00F116A1">
      <w:pPr>
        <w:pStyle w:val="ListParagraph"/>
        <w:numPr>
          <w:ilvl w:val="0"/>
          <w:numId w:val="22"/>
        </w:numPr>
        <w:rPr>
          <w:rStyle w:val="Emphasis"/>
        </w:rPr>
      </w:pPr>
      <w:r w:rsidRPr="005106B0">
        <w:rPr>
          <w:rStyle w:val="Emphasis"/>
        </w:rPr>
        <w:t>Avoid specialized terms, academic language, or expressions that may be difficult to understand. If specialized terms must be included, include a brief definition or description of their meaning.</w:t>
      </w:r>
    </w:p>
    <w:p w14:paraId="2748E361" w14:textId="77777777" w:rsidR="00010453" w:rsidRPr="005106B0" w:rsidRDefault="00010453" w:rsidP="00F27FC9">
      <w:pPr>
        <w:pStyle w:val="ListParagraph"/>
        <w:numPr>
          <w:ilvl w:val="0"/>
          <w:numId w:val="22"/>
        </w:numPr>
        <w:rPr>
          <w:rStyle w:val="Emphasis"/>
        </w:rPr>
      </w:pPr>
      <w:r w:rsidRPr="005106B0">
        <w:rPr>
          <w:rStyle w:val="Emphasis"/>
        </w:rPr>
        <w:t>Word counts indicate the maximum accepted words per question. You are not required to write to the word count limit.</w:t>
      </w:r>
    </w:p>
    <w:p w14:paraId="3247CC71" w14:textId="72D56D98" w:rsidR="00010453" w:rsidRPr="005106B0" w:rsidRDefault="00010453" w:rsidP="006E6316">
      <w:pPr>
        <w:rPr>
          <w:rStyle w:val="IntenseEmphasis"/>
        </w:rPr>
      </w:pPr>
      <w:bookmarkStart w:id="10" w:name="_Hlk164341389"/>
      <w:bookmarkEnd w:id="9"/>
      <w:r w:rsidRPr="005106B0">
        <w:rPr>
          <w:rStyle w:val="Strong"/>
          <w:i/>
          <w:iCs/>
        </w:rPr>
        <w:t xml:space="preserve">Note: </w:t>
      </w:r>
      <w:r w:rsidRPr="005106B0">
        <w:rPr>
          <w:rStyle w:val="IntenseEmphasis"/>
        </w:rPr>
        <w:t>Amount Requested Maximum</w:t>
      </w:r>
    </w:p>
    <w:p w14:paraId="60F492D8" w14:textId="68883E9E" w:rsidR="006E6316" w:rsidRPr="005106B0" w:rsidRDefault="006E6316" w:rsidP="006E6316">
      <w:pPr>
        <w:rPr>
          <w:rStyle w:val="Emphasis"/>
        </w:rPr>
      </w:pPr>
      <w:r w:rsidRPr="005106B0">
        <w:rPr>
          <w:rStyle w:val="IntenseEmphasis"/>
        </w:rPr>
        <w:t>**NEW this year: Maximum Request amount is $</w:t>
      </w:r>
      <w:proofErr w:type="gramStart"/>
      <w:r w:rsidRPr="005106B0">
        <w:rPr>
          <w:rStyle w:val="IntenseEmphasis"/>
        </w:rPr>
        <w:t>25,000.*</w:t>
      </w:r>
      <w:proofErr w:type="gramEnd"/>
      <w:r w:rsidRPr="005106B0">
        <w:rPr>
          <w:rStyle w:val="IntenseEmphasis"/>
        </w:rPr>
        <w:t>*</w:t>
      </w:r>
    </w:p>
    <w:p w14:paraId="7E244A99" w14:textId="77777777" w:rsidR="000E3448" w:rsidRPr="00B07FEA" w:rsidRDefault="000E3448" w:rsidP="000E3448">
      <w:pPr>
        <w:pStyle w:val="NoSpacing"/>
        <w:rPr>
          <w:rStyle w:val="Emphasis"/>
        </w:rPr>
      </w:pPr>
      <w:bookmarkStart w:id="11" w:name="_Hlk176515950"/>
      <w:bookmarkEnd w:id="10"/>
      <w:r w:rsidRPr="00B07FEA">
        <w:rPr>
          <w:rStyle w:val="Emphasis"/>
        </w:rPr>
        <w:t>The following maximums as a percentage of project budget: Amount requested cannot exceed:</w:t>
      </w:r>
    </w:p>
    <w:p w14:paraId="514ECE49" w14:textId="77777777" w:rsidR="000E3448" w:rsidRPr="00FC7104" w:rsidRDefault="000E3448" w:rsidP="000E3448">
      <w:pPr>
        <w:pStyle w:val="ListParagraph"/>
        <w:numPr>
          <w:ilvl w:val="0"/>
          <w:numId w:val="23"/>
        </w:numPr>
        <w:rPr>
          <w:rStyle w:val="Emphasis"/>
        </w:rPr>
      </w:pPr>
      <w:r w:rsidRPr="00FC7104">
        <w:rPr>
          <w:rStyle w:val="Emphasis"/>
        </w:rPr>
        <w:t>50% of the total eligible project budget, or</w:t>
      </w:r>
    </w:p>
    <w:p w14:paraId="574CA65A" w14:textId="77777777" w:rsidR="000E3448" w:rsidRPr="00FC7104" w:rsidRDefault="000E3448" w:rsidP="000E3448">
      <w:pPr>
        <w:pStyle w:val="ListParagraph"/>
        <w:numPr>
          <w:ilvl w:val="0"/>
          <w:numId w:val="23"/>
        </w:numPr>
        <w:rPr>
          <w:rStyle w:val="Emphasis"/>
        </w:rPr>
      </w:pPr>
      <w:r w:rsidRPr="00FC7104">
        <w:rPr>
          <w:rStyle w:val="Emphasis"/>
        </w:rPr>
        <w:t>65% of the total eligible project budget for organizations aligned with a </w:t>
      </w:r>
      <w:hyperlink r:id="rId16" w:tgtFrame="_blank" w:history="1">
        <w:r w:rsidRPr="00FC7104">
          <w:rPr>
            <w:rStyle w:val="Hyperlink"/>
            <w:sz w:val="20"/>
          </w:rPr>
          <w:t>designated priority group.</w:t>
        </w:r>
      </w:hyperlink>
    </w:p>
    <w:bookmarkEnd w:id="11"/>
    <w:p w14:paraId="0BE247DF" w14:textId="77777777" w:rsidR="00010453" w:rsidRPr="005106B0" w:rsidRDefault="00010453" w:rsidP="00010453">
      <w:pPr>
        <w:rPr>
          <w:rStyle w:val="Emphasis"/>
        </w:rPr>
      </w:pPr>
      <w:r w:rsidRPr="005106B0">
        <w:rPr>
          <w:rStyle w:val="Emphasis"/>
        </w:rPr>
        <w:t>The amount entered in the Amount Requested field must match the request amount in the project budget form.</w:t>
      </w:r>
    </w:p>
    <w:p w14:paraId="02EBF88D" w14:textId="77777777" w:rsidR="00010453" w:rsidRPr="005106B0" w:rsidRDefault="00010453" w:rsidP="00010453">
      <w:pPr>
        <w:pStyle w:val="Heading4"/>
      </w:pPr>
      <w:r w:rsidRPr="005106B0">
        <w:rPr>
          <w:rStyle w:val="required"/>
          <w:b w:val="0"/>
          <w:bCs/>
          <w:szCs w:val="23"/>
        </w:rPr>
        <w:t>*</w:t>
      </w:r>
      <w:r w:rsidRPr="005106B0">
        <w:t xml:space="preserve">Amount Requested </w:t>
      </w:r>
    </w:p>
    <w:p w14:paraId="31AAF817" w14:textId="77777777" w:rsidR="00010453" w:rsidRPr="005106B0" w:rsidRDefault="00010453" w:rsidP="001C5ADA">
      <w:r w:rsidRPr="005106B0">
        <w:t>(Number field with no decimal places)</w:t>
      </w:r>
    </w:p>
    <w:p w14:paraId="06FC4D0C" w14:textId="77777777" w:rsidR="00010453" w:rsidRPr="005106B0" w:rsidRDefault="00010453" w:rsidP="00010453">
      <w:pPr>
        <w:pStyle w:val="Heading4"/>
      </w:pPr>
      <w:bookmarkStart w:id="12" w:name="_Hlk146284204"/>
      <w:bookmarkEnd w:id="8"/>
      <w:r w:rsidRPr="005106B0">
        <w:rPr>
          <w:rStyle w:val="required"/>
          <w:b w:val="0"/>
          <w:bCs/>
          <w:szCs w:val="23"/>
        </w:rPr>
        <w:t>*</w:t>
      </w:r>
      <w:r w:rsidRPr="005106B0">
        <w:t xml:space="preserve">Project Start Date </w:t>
      </w:r>
    </w:p>
    <w:p w14:paraId="3C7DC729" w14:textId="77777777" w:rsidR="001C5ADA" w:rsidRPr="005106B0" w:rsidRDefault="001C5ADA" w:rsidP="001C5ADA">
      <w:pPr>
        <w:pStyle w:val="NoSpacing"/>
        <w:rPr>
          <w:rStyle w:val="Emphasis"/>
        </w:rPr>
      </w:pPr>
      <w:r w:rsidRPr="005106B0">
        <w:rPr>
          <w:rStyle w:val="Emphasis"/>
        </w:rPr>
        <w:t>Note that the project cannot start before the intake closing date for this program.</w:t>
      </w:r>
    </w:p>
    <w:p w14:paraId="4BBACA37" w14:textId="77777777" w:rsidR="00010453" w:rsidRPr="005106B0" w:rsidRDefault="00010453" w:rsidP="00010453">
      <w:r w:rsidRPr="005106B0">
        <w:t>(Year-Month-Day)</w:t>
      </w:r>
    </w:p>
    <w:p w14:paraId="57EC6E5B" w14:textId="77777777" w:rsidR="00010453" w:rsidRPr="005106B0" w:rsidRDefault="00010453" w:rsidP="00010453">
      <w:pPr>
        <w:pStyle w:val="Heading4"/>
      </w:pPr>
      <w:r w:rsidRPr="005106B0">
        <w:rPr>
          <w:rStyle w:val="required"/>
          <w:b w:val="0"/>
          <w:bCs/>
          <w:szCs w:val="23"/>
        </w:rPr>
        <w:lastRenderedPageBreak/>
        <w:t>*</w:t>
      </w:r>
      <w:r w:rsidRPr="005106B0">
        <w:t xml:space="preserve">Project End Date </w:t>
      </w:r>
    </w:p>
    <w:p w14:paraId="245272C0" w14:textId="77777777" w:rsidR="00010453" w:rsidRPr="005106B0" w:rsidRDefault="00010453" w:rsidP="00010453">
      <w:r w:rsidRPr="005106B0">
        <w:t>(Year-Month-Day)</w:t>
      </w:r>
    </w:p>
    <w:p w14:paraId="0A08F37D" w14:textId="0A9AAE02" w:rsidR="00466123" w:rsidRPr="005106B0" w:rsidRDefault="00466123" w:rsidP="00466123">
      <w:pPr>
        <w:pStyle w:val="Heading4"/>
      </w:pPr>
      <w:r w:rsidRPr="005106B0">
        <w:rPr>
          <w:rStyle w:val="required"/>
        </w:rPr>
        <w:t xml:space="preserve">* </w:t>
      </w:r>
      <w:r w:rsidRPr="005106B0">
        <w:t xml:space="preserve">What </w:t>
      </w:r>
      <w:r w:rsidR="00E97A8C" w:rsidRPr="005106B0">
        <w:t>the primary practice for this project?</w:t>
      </w:r>
    </w:p>
    <w:p w14:paraId="1471BDAE" w14:textId="77777777" w:rsidR="00466123" w:rsidRPr="005106B0" w:rsidRDefault="00466123" w:rsidP="00466123">
      <w:pPr>
        <w:pStyle w:val="NoSpacing"/>
        <w:rPr>
          <w:rFonts w:cstheme="minorHAnsi"/>
        </w:rPr>
      </w:pPr>
      <w:r w:rsidRPr="005106B0">
        <w:rPr>
          <w:rFonts w:cstheme="minorHAnsi"/>
        </w:rPr>
        <w:t>Please Select:</w:t>
      </w:r>
    </w:p>
    <w:p w14:paraId="6A8689AF" w14:textId="77777777" w:rsidR="00466123" w:rsidRPr="005106B0" w:rsidRDefault="00466123" w:rsidP="00466123">
      <w:pPr>
        <w:pStyle w:val="NoSpacing"/>
        <w:numPr>
          <w:ilvl w:val="0"/>
          <w:numId w:val="45"/>
        </w:numPr>
        <w:rPr>
          <w:rFonts w:cstheme="minorHAnsi"/>
        </w:rPr>
      </w:pPr>
      <w:r w:rsidRPr="005106B0">
        <w:rPr>
          <w:rFonts w:cstheme="minorHAnsi"/>
        </w:rPr>
        <w:t>Community-Based Arts Practice</w:t>
      </w:r>
    </w:p>
    <w:p w14:paraId="465CF7BC" w14:textId="77777777" w:rsidR="00466123" w:rsidRPr="005106B0" w:rsidRDefault="00466123" w:rsidP="00466123">
      <w:pPr>
        <w:pStyle w:val="NoSpacing"/>
        <w:numPr>
          <w:ilvl w:val="0"/>
          <w:numId w:val="45"/>
        </w:numPr>
        <w:rPr>
          <w:rFonts w:cstheme="minorHAnsi"/>
        </w:rPr>
      </w:pPr>
      <w:r w:rsidRPr="005106B0">
        <w:rPr>
          <w:rFonts w:cstheme="minorHAnsi"/>
        </w:rPr>
        <w:t>Dance</w:t>
      </w:r>
    </w:p>
    <w:p w14:paraId="7798B61E" w14:textId="77777777" w:rsidR="00466123" w:rsidRPr="005106B0" w:rsidRDefault="00466123" w:rsidP="00466123">
      <w:pPr>
        <w:pStyle w:val="NoSpacing"/>
        <w:numPr>
          <w:ilvl w:val="0"/>
          <w:numId w:val="45"/>
        </w:numPr>
        <w:rPr>
          <w:rFonts w:cstheme="minorHAnsi"/>
        </w:rPr>
      </w:pPr>
      <w:r w:rsidRPr="005106B0">
        <w:rPr>
          <w:rFonts w:cstheme="minorHAnsi"/>
        </w:rPr>
        <w:t>Deaf, Disability and Mad Arts</w:t>
      </w:r>
    </w:p>
    <w:p w14:paraId="388FA066" w14:textId="77777777" w:rsidR="00466123" w:rsidRPr="005106B0" w:rsidRDefault="00466123" w:rsidP="00466123">
      <w:pPr>
        <w:pStyle w:val="NoSpacing"/>
        <w:numPr>
          <w:ilvl w:val="0"/>
          <w:numId w:val="45"/>
        </w:numPr>
        <w:rPr>
          <w:rFonts w:cstheme="minorHAnsi"/>
        </w:rPr>
      </w:pPr>
      <w:r w:rsidRPr="005106B0">
        <w:rPr>
          <w:rFonts w:cstheme="minorHAnsi"/>
        </w:rPr>
        <w:t>Indigenous Cultural Centre</w:t>
      </w:r>
    </w:p>
    <w:p w14:paraId="79093A80" w14:textId="77777777" w:rsidR="00466123" w:rsidRPr="005106B0" w:rsidRDefault="00466123" w:rsidP="00466123">
      <w:pPr>
        <w:pStyle w:val="NoSpacing"/>
        <w:numPr>
          <w:ilvl w:val="0"/>
          <w:numId w:val="45"/>
        </w:numPr>
        <w:rPr>
          <w:rFonts w:cstheme="minorHAnsi"/>
        </w:rPr>
      </w:pPr>
      <w:r w:rsidRPr="005106B0">
        <w:rPr>
          <w:rFonts w:cstheme="minorHAnsi"/>
        </w:rPr>
        <w:t>Literary</w:t>
      </w:r>
    </w:p>
    <w:p w14:paraId="72162B58" w14:textId="77777777" w:rsidR="00466123" w:rsidRPr="005106B0" w:rsidRDefault="00466123" w:rsidP="00466123">
      <w:pPr>
        <w:pStyle w:val="NoSpacing"/>
        <w:numPr>
          <w:ilvl w:val="0"/>
          <w:numId w:val="45"/>
        </w:numPr>
        <w:rPr>
          <w:rFonts w:cstheme="minorHAnsi"/>
        </w:rPr>
      </w:pPr>
      <w:r w:rsidRPr="005106B0">
        <w:rPr>
          <w:rFonts w:cstheme="minorHAnsi"/>
        </w:rPr>
        <w:t>Media Arts</w:t>
      </w:r>
    </w:p>
    <w:p w14:paraId="5789D012" w14:textId="77777777" w:rsidR="00466123" w:rsidRPr="005106B0" w:rsidRDefault="00466123" w:rsidP="00466123">
      <w:pPr>
        <w:pStyle w:val="NoSpacing"/>
        <w:numPr>
          <w:ilvl w:val="0"/>
          <w:numId w:val="45"/>
        </w:numPr>
        <w:rPr>
          <w:rFonts w:cstheme="minorHAnsi"/>
        </w:rPr>
      </w:pPr>
      <w:r w:rsidRPr="005106B0">
        <w:rPr>
          <w:rFonts w:cstheme="minorHAnsi"/>
        </w:rPr>
        <w:t>Theatre</w:t>
      </w:r>
    </w:p>
    <w:p w14:paraId="5D001B2E" w14:textId="77777777" w:rsidR="00466123" w:rsidRPr="005106B0" w:rsidRDefault="00466123" w:rsidP="00466123">
      <w:pPr>
        <w:pStyle w:val="NoSpacing"/>
        <w:numPr>
          <w:ilvl w:val="0"/>
          <w:numId w:val="45"/>
        </w:numPr>
        <w:rPr>
          <w:rFonts w:cstheme="minorHAnsi"/>
        </w:rPr>
      </w:pPr>
      <w:r w:rsidRPr="005106B0">
        <w:rPr>
          <w:rFonts w:cstheme="minorHAnsi"/>
        </w:rPr>
        <w:t>Museums</w:t>
      </w:r>
    </w:p>
    <w:p w14:paraId="681F88FA" w14:textId="77777777" w:rsidR="00466123" w:rsidRPr="005106B0" w:rsidRDefault="00466123" w:rsidP="00466123">
      <w:pPr>
        <w:pStyle w:val="NoSpacing"/>
        <w:numPr>
          <w:ilvl w:val="0"/>
          <w:numId w:val="45"/>
        </w:numPr>
        <w:rPr>
          <w:rFonts w:cstheme="minorHAnsi"/>
        </w:rPr>
      </w:pPr>
      <w:r w:rsidRPr="005106B0">
        <w:rPr>
          <w:rFonts w:cstheme="minorHAnsi"/>
        </w:rPr>
        <w:t>Music</w:t>
      </w:r>
    </w:p>
    <w:p w14:paraId="1CD6D3C9" w14:textId="77777777" w:rsidR="00466123" w:rsidRPr="005106B0" w:rsidRDefault="00466123" w:rsidP="00466123">
      <w:pPr>
        <w:pStyle w:val="NoSpacing"/>
        <w:numPr>
          <w:ilvl w:val="0"/>
          <w:numId w:val="45"/>
        </w:numPr>
        <w:rPr>
          <w:rFonts w:cstheme="minorHAnsi"/>
        </w:rPr>
      </w:pPr>
      <w:r w:rsidRPr="005106B0">
        <w:rPr>
          <w:rFonts w:cstheme="minorHAnsi"/>
        </w:rPr>
        <w:t>Visual Arts</w:t>
      </w:r>
    </w:p>
    <w:p w14:paraId="78878E3F" w14:textId="77777777" w:rsidR="00466123" w:rsidRPr="005106B0" w:rsidRDefault="00466123" w:rsidP="00466123">
      <w:pPr>
        <w:pStyle w:val="NoSpacing"/>
        <w:numPr>
          <w:ilvl w:val="0"/>
          <w:numId w:val="45"/>
        </w:numPr>
        <w:rPr>
          <w:rFonts w:cstheme="minorHAnsi"/>
        </w:rPr>
      </w:pPr>
      <w:r w:rsidRPr="005106B0">
        <w:rPr>
          <w:rFonts w:cstheme="minorHAnsi"/>
        </w:rPr>
        <w:t>Interdisciplinary/Multidisciplinary</w:t>
      </w:r>
    </w:p>
    <w:p w14:paraId="03690AFD" w14:textId="77777777" w:rsidR="00466123" w:rsidRPr="005106B0" w:rsidRDefault="00466123" w:rsidP="00466123">
      <w:pPr>
        <w:pStyle w:val="ListParagraph"/>
        <w:numPr>
          <w:ilvl w:val="0"/>
          <w:numId w:val="45"/>
        </w:numPr>
      </w:pPr>
      <w:r w:rsidRPr="005106B0">
        <w:t>Other</w:t>
      </w:r>
    </w:p>
    <w:p w14:paraId="6FD74860" w14:textId="77777777" w:rsidR="00466123" w:rsidRPr="005106B0" w:rsidRDefault="00466123" w:rsidP="00466123">
      <w:pPr>
        <w:pStyle w:val="Heading5"/>
      </w:pPr>
      <w:r w:rsidRPr="005106B0">
        <w:t>* If other, describe:</w:t>
      </w:r>
    </w:p>
    <w:p w14:paraId="31007B1E" w14:textId="77777777" w:rsidR="00466123" w:rsidRPr="005106B0" w:rsidRDefault="00466123" w:rsidP="00010453">
      <w:r w:rsidRPr="005106B0">
        <w:t>(text field)</w:t>
      </w:r>
    </w:p>
    <w:p w14:paraId="7A800BA1" w14:textId="460E2A83" w:rsidR="00466123" w:rsidRPr="005106B0" w:rsidRDefault="00466123" w:rsidP="00466123">
      <w:pPr>
        <w:pStyle w:val="Heading4"/>
      </w:pPr>
      <w:r w:rsidRPr="005106B0">
        <w:t>*What project type are you applying for?</w:t>
      </w:r>
    </w:p>
    <w:p w14:paraId="1D4B289C" w14:textId="77777777" w:rsidR="00466123" w:rsidRPr="005106B0" w:rsidRDefault="00466123" w:rsidP="00466123">
      <w:pPr>
        <w:pStyle w:val="NoSpacing"/>
      </w:pPr>
      <w:r w:rsidRPr="005106B0">
        <w:t>Please select:</w:t>
      </w:r>
    </w:p>
    <w:p w14:paraId="6761ABBB" w14:textId="77777777" w:rsidR="00466123" w:rsidRPr="005106B0" w:rsidRDefault="00466123" w:rsidP="008719AA">
      <w:pPr>
        <w:pStyle w:val="ListParagraph"/>
        <w:numPr>
          <w:ilvl w:val="0"/>
          <w:numId w:val="46"/>
        </w:numPr>
      </w:pPr>
      <w:r w:rsidRPr="005106B0">
        <w:t>A specific project within the overall festival</w:t>
      </w:r>
    </w:p>
    <w:p w14:paraId="29061494" w14:textId="750433E7" w:rsidR="00466123" w:rsidRPr="005106B0" w:rsidRDefault="00466123" w:rsidP="008719AA">
      <w:pPr>
        <w:pStyle w:val="ListParagraph"/>
        <w:numPr>
          <w:ilvl w:val="0"/>
          <w:numId w:val="46"/>
        </w:numPr>
      </w:pPr>
      <w:r w:rsidRPr="005106B0">
        <w:t>A specific programming expense or component in support of the overall festival</w:t>
      </w:r>
      <w:r w:rsidR="00C67C0A" w:rsidRPr="005106B0">
        <w:t xml:space="preserve"> </w:t>
      </w:r>
    </w:p>
    <w:bookmarkEnd w:id="12"/>
    <w:p w14:paraId="69503DF7" w14:textId="77777777" w:rsidR="00010453" w:rsidRPr="005106B0" w:rsidRDefault="00010453" w:rsidP="00010453">
      <w:pPr>
        <w:pStyle w:val="Heading4"/>
      </w:pPr>
      <w:r w:rsidRPr="005106B0">
        <w:rPr>
          <w:rStyle w:val="required"/>
          <w:b w:val="0"/>
          <w:bCs/>
          <w:szCs w:val="23"/>
        </w:rPr>
        <w:t>*</w:t>
      </w:r>
      <w:r w:rsidR="00466123" w:rsidRPr="005106B0">
        <w:t xml:space="preserve">Summarize </w:t>
      </w:r>
      <w:r w:rsidRPr="005106B0">
        <w:t>your project in 1-2 brief sentences, including title if applicable/determined.</w:t>
      </w:r>
    </w:p>
    <w:p w14:paraId="46662285" w14:textId="77777777" w:rsidR="00010453" w:rsidRPr="005106B0" w:rsidRDefault="00010453" w:rsidP="00010453">
      <w:pPr>
        <w:pStyle w:val="NoSpacing"/>
        <w:rPr>
          <w:rStyle w:val="Emphasis"/>
        </w:rPr>
      </w:pPr>
      <w:r w:rsidRPr="005106B0">
        <w:rPr>
          <w:rStyle w:val="Emphasis"/>
        </w:rPr>
        <w:t>Note: This description may be used to describe your project publicly.</w:t>
      </w:r>
    </w:p>
    <w:p w14:paraId="57471079" w14:textId="77777777" w:rsidR="00010453" w:rsidRPr="005106B0" w:rsidRDefault="00010453" w:rsidP="00010453">
      <w:r w:rsidRPr="005106B0">
        <w:t xml:space="preserve">(30 words maximum) </w:t>
      </w:r>
    </w:p>
    <w:p w14:paraId="5C4FC8B9" w14:textId="77777777" w:rsidR="00010453" w:rsidRPr="005106B0" w:rsidRDefault="00010453" w:rsidP="00010453">
      <w:pPr>
        <w:pStyle w:val="Heading3"/>
      </w:pPr>
      <w:r w:rsidRPr="005106B0">
        <w:t>Project Description</w:t>
      </w:r>
    </w:p>
    <w:p w14:paraId="7BD44815" w14:textId="77777777" w:rsidR="00010453" w:rsidRPr="005106B0" w:rsidRDefault="00010453" w:rsidP="00010453">
      <w:pPr>
        <w:rPr>
          <w:rStyle w:val="Emphasis"/>
        </w:rPr>
      </w:pPr>
      <w:r w:rsidRPr="005106B0">
        <w:rPr>
          <w:rStyle w:val="Emphasis"/>
        </w:rPr>
        <w:t>The next two questions refer to the proposed project. Ensure answers respond to the assessment criteria in the program guidelines.</w:t>
      </w:r>
    </w:p>
    <w:p w14:paraId="19DE3688" w14:textId="77777777" w:rsidR="00010453" w:rsidRPr="005106B0" w:rsidRDefault="00010453" w:rsidP="00010453">
      <w:pPr>
        <w:rPr>
          <w:rStyle w:val="IntenseEmphasis"/>
        </w:rPr>
      </w:pPr>
      <w:r w:rsidRPr="005106B0">
        <w:rPr>
          <w:rStyle w:val="IntenseEmphasis"/>
        </w:rPr>
        <w:t>As part of our commitment to accessibility, the BC Arts Council is accepting parts of applications in audio and ASL formats.</w:t>
      </w:r>
    </w:p>
    <w:p w14:paraId="7CDEBE45" w14:textId="77777777" w:rsidR="00010453" w:rsidRPr="005106B0" w:rsidRDefault="00010453" w:rsidP="00010453">
      <w:pPr>
        <w:rPr>
          <w:rStyle w:val="IntenseEmphasis"/>
        </w:rPr>
      </w:pPr>
      <w:r w:rsidRPr="005106B0">
        <w:rPr>
          <w:rStyle w:val="IntenseEmphasis"/>
        </w:rPr>
        <w:t>There are two options for submitting responses to the following two questions. Select only one option for your response.</w:t>
      </w:r>
    </w:p>
    <w:p w14:paraId="0836461F" w14:textId="77777777" w:rsidR="00010453" w:rsidRPr="005106B0" w:rsidRDefault="00010453" w:rsidP="00010453">
      <w:pPr>
        <w:rPr>
          <w:rStyle w:val="IntenseEmphasis"/>
        </w:rPr>
      </w:pPr>
      <w:r w:rsidRPr="005106B0">
        <w:rPr>
          <w:rStyle w:val="IntenseEmphasis"/>
        </w:rPr>
        <w:t>Option 1: Use text box below for written answer.</w:t>
      </w:r>
    </w:p>
    <w:p w14:paraId="252CB9DA" w14:textId="77777777" w:rsidR="00010453" w:rsidRPr="005106B0" w:rsidRDefault="00010453" w:rsidP="00010453">
      <w:pPr>
        <w:pStyle w:val="Heading4"/>
      </w:pPr>
      <w:r w:rsidRPr="005106B0">
        <w:rPr>
          <w:rStyle w:val="required"/>
        </w:rPr>
        <w:t>*</w:t>
      </w:r>
      <w:r w:rsidRPr="005106B0">
        <w:t xml:space="preserve"> Provide a </w:t>
      </w:r>
      <w:r w:rsidR="00466123" w:rsidRPr="005106B0">
        <w:t>description</w:t>
      </w:r>
      <w:r w:rsidRPr="005106B0">
        <w:t xml:space="preserve"> of the project, including title if applicable/determined.</w:t>
      </w:r>
    </w:p>
    <w:p w14:paraId="3FE2A894" w14:textId="77777777" w:rsidR="00010453" w:rsidRPr="005106B0" w:rsidRDefault="00010453" w:rsidP="00010453">
      <w:r w:rsidRPr="005106B0">
        <w:t>(300 words maximum)</w:t>
      </w:r>
    </w:p>
    <w:p w14:paraId="7569FB12" w14:textId="77777777" w:rsidR="00010453" w:rsidRPr="005106B0" w:rsidRDefault="00010453" w:rsidP="00010453">
      <w:pPr>
        <w:pStyle w:val="Heading4"/>
      </w:pPr>
      <w:r w:rsidRPr="005106B0">
        <w:rPr>
          <w:rStyle w:val="required"/>
        </w:rPr>
        <w:lastRenderedPageBreak/>
        <w:t>*</w:t>
      </w:r>
      <w:r w:rsidRPr="005106B0">
        <w:t> Describe the rationale, vision, objectives, and projected outcomes underlying the project.</w:t>
      </w:r>
    </w:p>
    <w:p w14:paraId="7DD1E26A" w14:textId="77777777" w:rsidR="00010453" w:rsidRPr="005106B0" w:rsidRDefault="00010453" w:rsidP="00010453">
      <w:r w:rsidRPr="005106B0">
        <w:t>(500 words maximum)</w:t>
      </w:r>
    </w:p>
    <w:p w14:paraId="037A672C" w14:textId="77777777" w:rsidR="000E3448" w:rsidRPr="00664B7E" w:rsidRDefault="000E3448" w:rsidP="000E3448">
      <w:pPr>
        <w:pStyle w:val="NoSpacing"/>
        <w:rPr>
          <w:rStyle w:val="IntenseEmphasis"/>
        </w:rPr>
      </w:pPr>
      <w:bookmarkStart w:id="13" w:name="_Hlk176513001"/>
      <w:r w:rsidRPr="00664B7E">
        <w:rPr>
          <w:rStyle w:val="IntenseEmphasis"/>
        </w:rPr>
        <w:t xml:space="preserve">Option 2: Upload a verbal or sign language response and </w:t>
      </w:r>
    </w:p>
    <w:p w14:paraId="09D4A3BB" w14:textId="77777777" w:rsidR="000E3448" w:rsidRPr="002A7FCC" w:rsidRDefault="000E3448" w:rsidP="000E3448">
      <w:pPr>
        <w:pStyle w:val="NoSpacing"/>
        <w:numPr>
          <w:ilvl w:val="0"/>
          <w:numId w:val="24"/>
        </w:numPr>
        <w:ind w:left="714" w:hanging="357"/>
        <w:rPr>
          <w:rStyle w:val="Emphasis"/>
        </w:rPr>
      </w:pPr>
      <w:r w:rsidRPr="002A7FCC">
        <w:rPr>
          <w:rStyle w:val="Emphasis"/>
        </w:rPr>
        <w:t>Your submission must only record your verbal answer to the specific question.</w:t>
      </w:r>
    </w:p>
    <w:p w14:paraId="3D99FEDF" w14:textId="77777777" w:rsidR="000E3448" w:rsidRPr="002A7FCC" w:rsidRDefault="000E3448" w:rsidP="000E3448">
      <w:pPr>
        <w:pStyle w:val="NoSpacing"/>
        <w:numPr>
          <w:ilvl w:val="0"/>
          <w:numId w:val="24"/>
        </w:numPr>
        <w:ind w:left="714" w:hanging="357"/>
        <w:rPr>
          <w:rStyle w:val="Emphasis"/>
        </w:rPr>
      </w:pPr>
      <w:r w:rsidRPr="002A7FCC">
        <w:rPr>
          <w:rStyle w:val="Emphasis"/>
        </w:rPr>
        <w:t>Do not add any additional sound, design, or production features.</w:t>
      </w:r>
    </w:p>
    <w:p w14:paraId="57D384DB" w14:textId="77777777" w:rsidR="000E3448" w:rsidRPr="002A7FCC" w:rsidRDefault="000E3448" w:rsidP="000E3448">
      <w:pPr>
        <w:pStyle w:val="ListParagraph"/>
        <w:numPr>
          <w:ilvl w:val="0"/>
          <w:numId w:val="24"/>
        </w:numPr>
        <w:spacing w:after="0"/>
        <w:ind w:left="714" w:hanging="357"/>
        <w:rPr>
          <w:rStyle w:val="Emphasis"/>
        </w:rPr>
      </w:pPr>
      <w:r w:rsidRPr="00A827D0">
        <w:rPr>
          <w:rStyle w:val="Emphasis"/>
        </w:rPr>
        <w:t>ASL or Sign Language Submissions may be uploaded as video content. Please ensure you have captioned or translated the Sign Language into spoken or written English. For support doing this, please enquire</w:t>
      </w:r>
      <w:r w:rsidRPr="006E21EF">
        <w:rPr>
          <w:i/>
          <w:iCs/>
          <w:color w:val="4472C4"/>
        </w:rPr>
        <w:t xml:space="preserve"> </w:t>
      </w:r>
      <w:r w:rsidRPr="00A827D0">
        <w:rPr>
          <w:rStyle w:val="Emphasis"/>
        </w:rPr>
        <w:t>about</w:t>
      </w:r>
      <w:r w:rsidRPr="006E21EF">
        <w:rPr>
          <w:i/>
          <w:iCs/>
          <w:color w:val="4472C4"/>
        </w:rPr>
        <w:t> </w:t>
      </w:r>
      <w:hyperlink r:id="rId17" w:tgtFrame="_blank" w:history="1">
        <w:r w:rsidRPr="006E21EF">
          <w:rPr>
            <w:rStyle w:val="Hyperlink"/>
            <w:i/>
            <w:iCs/>
            <w:sz w:val="20"/>
            <w:szCs w:val="20"/>
          </w:rPr>
          <w:t>Application Assistance</w:t>
        </w:r>
      </w:hyperlink>
    </w:p>
    <w:p w14:paraId="689CA936" w14:textId="77777777" w:rsidR="000E3448" w:rsidRPr="00EB4B4D" w:rsidRDefault="000E3448" w:rsidP="000E3448">
      <w:pPr>
        <w:pStyle w:val="ListParagraph"/>
        <w:numPr>
          <w:ilvl w:val="0"/>
          <w:numId w:val="24"/>
        </w:numPr>
        <w:rPr>
          <w:rStyle w:val="IntenseEmphasis"/>
          <w:color w:val="auto"/>
          <w:sz w:val="20"/>
        </w:rPr>
      </w:pPr>
      <w:r w:rsidRPr="002A7FCC">
        <w:rPr>
          <w:rStyle w:val="Emphasis"/>
        </w:rPr>
        <w:t xml:space="preserve">Your verbal/signed answer must be no longer than </w:t>
      </w:r>
      <w:r>
        <w:rPr>
          <w:rStyle w:val="Emphasis"/>
        </w:rPr>
        <w:t>6</w:t>
      </w:r>
      <w:r w:rsidRPr="002A7FCC">
        <w:rPr>
          <w:rStyle w:val="Emphasis"/>
        </w:rPr>
        <w:t xml:space="preserve"> minutes total.</w:t>
      </w:r>
    </w:p>
    <w:p w14:paraId="5D146CC9" w14:textId="77777777" w:rsidR="000E3448" w:rsidRDefault="000E3448" w:rsidP="000E3448">
      <w:pPr>
        <w:rPr>
          <w:rStyle w:val="Emphasis"/>
        </w:rPr>
      </w:pPr>
      <w:r w:rsidRPr="00E04319">
        <w:rPr>
          <w:rStyle w:val="Emphasis"/>
          <w:lang w:val="en-US"/>
        </w:rPr>
        <w:t xml:space="preserve">File(s) must be no longer than </w:t>
      </w:r>
      <w:r>
        <w:rPr>
          <w:rStyle w:val="Emphasis"/>
          <w:lang w:val="en-US"/>
        </w:rPr>
        <w:t>6</w:t>
      </w:r>
      <w:r w:rsidRPr="00E04319">
        <w:rPr>
          <w:rStyle w:val="Emphasis"/>
          <w:lang w:val="en-US"/>
        </w:rPr>
        <w:t xml:space="preserve"> minutes, not exceed 50MB, and must use a supported file extension (click upload button for allowable file types).</w:t>
      </w:r>
    </w:p>
    <w:p w14:paraId="739E31A2" w14:textId="77777777" w:rsidR="000E3448" w:rsidRPr="00355994" w:rsidRDefault="000E3448" w:rsidP="000E3448">
      <w:r w:rsidRPr="00E04319">
        <w:rPr>
          <w:rStyle w:val="Emphasis"/>
          <w:lang w:val="en-US"/>
        </w:rPr>
        <w:t>The content of the response will be considered against the assessment criteria within the program guidelines and not on format, design, or production quality of the uploaded file.</w:t>
      </w:r>
    </w:p>
    <w:p w14:paraId="16E31328" w14:textId="77777777" w:rsidR="000E3448" w:rsidRDefault="000E3448" w:rsidP="000E3448">
      <w:bookmarkStart w:id="14" w:name="_Hlk164341556"/>
      <w:r w:rsidRPr="00C91255">
        <w:t>(Upload Drag and Drop Box)</w:t>
      </w:r>
    </w:p>
    <w:p w14:paraId="2062B063" w14:textId="77777777" w:rsidR="000E3448" w:rsidRPr="00C8090E" w:rsidRDefault="000E3448" w:rsidP="000E3448">
      <w:pPr>
        <w:rPr>
          <w:rStyle w:val="IntenseEmphasis"/>
        </w:rPr>
      </w:pPr>
      <w:r w:rsidRPr="00C8090E">
        <w:rPr>
          <w:rStyle w:val="IntenseEmphasis"/>
        </w:rPr>
        <w:t>Maximum file size: 50MB</w:t>
      </w:r>
      <w:r>
        <w:rPr>
          <w:rStyle w:val="IntenseEmphasis"/>
        </w:rPr>
        <w:t xml:space="preserve"> | </w:t>
      </w:r>
      <w:r w:rsidRPr="00C8090E">
        <w:rPr>
          <w:rStyle w:val="IntenseEmphasis"/>
        </w:rPr>
        <w:t xml:space="preserve">Allowed file types: MP3, FLAC, WMA, WAV, RA, RM, MID, MIDI, OGG, MP4, MOV, FLV, OGV, WEBM, WMV, MKV, AVI, RM, ASF, RMVB, MPG, MPEG, MPG, MP2, M4V </w:t>
      </w:r>
    </w:p>
    <w:bookmarkEnd w:id="13"/>
    <w:bookmarkEnd w:id="14"/>
    <w:p w14:paraId="188A63AF" w14:textId="77777777" w:rsidR="00010453" w:rsidRPr="005106B0" w:rsidRDefault="00010453" w:rsidP="00010453">
      <w:pPr>
        <w:pStyle w:val="Heading4"/>
      </w:pPr>
      <w:r w:rsidRPr="005106B0">
        <w:rPr>
          <w:rStyle w:val="required"/>
          <w:iCs w:val="0"/>
          <w:color w:val="2F5496" w:themeColor="accent1" w:themeShade="BF"/>
        </w:rPr>
        <w:t>*</w:t>
      </w:r>
      <w:r w:rsidRPr="005106B0">
        <w:t>Project Team</w:t>
      </w:r>
    </w:p>
    <w:p w14:paraId="101EED58" w14:textId="77777777" w:rsidR="00010453" w:rsidRPr="005106B0" w:rsidRDefault="00010453" w:rsidP="00010453">
      <w:pPr>
        <w:rPr>
          <w:rStyle w:val="IntenseEmphasis"/>
        </w:rPr>
      </w:pPr>
      <w:r w:rsidRPr="005106B0">
        <w:rPr>
          <w:rStyle w:val="IntenseEmphasis"/>
        </w:rPr>
        <w:t>Button: Click here to fill out the Project Team table</w:t>
      </w:r>
    </w:p>
    <w:p w14:paraId="0D84085D" w14:textId="77777777" w:rsidR="00010453" w:rsidRPr="005106B0" w:rsidRDefault="00010453" w:rsidP="00466123">
      <w:pPr>
        <w:pStyle w:val="NoSpacing"/>
        <w:rPr>
          <w:rStyle w:val="IntenseEmphasis"/>
        </w:rPr>
      </w:pPr>
      <w:r w:rsidRPr="005106B0">
        <w:rPr>
          <w:rStyle w:val="IntenseEmphasis"/>
        </w:rPr>
        <w:t>In pop out window:</w:t>
      </w:r>
    </w:p>
    <w:p w14:paraId="1D417E87" w14:textId="77777777" w:rsidR="00466123" w:rsidRPr="005106B0" w:rsidRDefault="00466123" w:rsidP="00466123">
      <w:pPr>
        <w:pStyle w:val="NoSpacing"/>
        <w:rPr>
          <w:rStyle w:val="Emphasis"/>
        </w:rPr>
      </w:pPr>
      <w:r w:rsidRPr="005106B0">
        <w:rPr>
          <w:rStyle w:val="Emphasis"/>
        </w:rPr>
        <w:t>Provide the names and contributions of the primary creative team, project participants, and contributors, according to area of responsibility.</w:t>
      </w:r>
    </w:p>
    <w:p w14:paraId="749FB0FF" w14:textId="77777777" w:rsidR="00466123" w:rsidRPr="005106B0" w:rsidRDefault="00466123" w:rsidP="00466123">
      <w:pPr>
        <w:rPr>
          <w:rStyle w:val="Emphasis"/>
        </w:rPr>
      </w:pPr>
      <w:r w:rsidRPr="005106B0">
        <w:rPr>
          <w:rStyle w:val="Emphasis"/>
        </w:rPr>
        <w:t>The list should include, for example, artists, writers, curators, cultural practitioners, producers, discipline professionals, staff, editorial board etc. Indicate whether the participation is confirmed or proposed.</w:t>
      </w:r>
    </w:p>
    <w:p w14:paraId="2D560A11" w14:textId="77777777" w:rsidR="00010453" w:rsidRPr="005106B0" w:rsidRDefault="00010453" w:rsidP="00010453">
      <w:pPr>
        <w:spacing w:after="0" w:line="240" w:lineRule="auto"/>
        <w:rPr>
          <w:rStyle w:val="IntenseEmphasis"/>
        </w:rPr>
      </w:pPr>
      <w:r w:rsidRPr="005106B0">
        <w:rPr>
          <w:rStyle w:val="IntenseEmphasis"/>
        </w:rPr>
        <w:t>Table fields to complete, adding rows for each person listed using the + button:</w:t>
      </w:r>
    </w:p>
    <w:p w14:paraId="58CD0983" w14:textId="77777777" w:rsidR="00010453" w:rsidRPr="005106B0" w:rsidRDefault="00010453" w:rsidP="00F27FC9">
      <w:pPr>
        <w:pStyle w:val="ListParagraph"/>
        <w:numPr>
          <w:ilvl w:val="0"/>
          <w:numId w:val="26"/>
        </w:numPr>
        <w:rPr>
          <w:rStyle w:val="IntenseEmphasis"/>
        </w:rPr>
      </w:pPr>
      <w:r w:rsidRPr="005106B0">
        <w:rPr>
          <w:rStyle w:val="IntenseEmphasis"/>
        </w:rPr>
        <w:t>Name</w:t>
      </w:r>
    </w:p>
    <w:p w14:paraId="4CF2D08A" w14:textId="77777777" w:rsidR="00010453" w:rsidRPr="005106B0" w:rsidRDefault="00010453" w:rsidP="00F27FC9">
      <w:pPr>
        <w:pStyle w:val="ListParagraph"/>
        <w:numPr>
          <w:ilvl w:val="0"/>
          <w:numId w:val="26"/>
        </w:numPr>
        <w:rPr>
          <w:rStyle w:val="IntenseEmphasis"/>
        </w:rPr>
      </w:pPr>
      <w:r w:rsidRPr="005106B0">
        <w:rPr>
          <w:rStyle w:val="IntenseEmphasis"/>
        </w:rPr>
        <w:t>Responsibility</w:t>
      </w:r>
    </w:p>
    <w:p w14:paraId="1A3711D5" w14:textId="77777777" w:rsidR="00010453" w:rsidRPr="005106B0" w:rsidRDefault="00010453" w:rsidP="00F27FC9">
      <w:pPr>
        <w:pStyle w:val="ListParagraph"/>
        <w:numPr>
          <w:ilvl w:val="0"/>
          <w:numId w:val="26"/>
        </w:numPr>
        <w:rPr>
          <w:rStyle w:val="IntenseEmphasis"/>
        </w:rPr>
      </w:pPr>
      <w:r w:rsidRPr="005106B0">
        <w:rPr>
          <w:rStyle w:val="IntenseEmphasis"/>
        </w:rPr>
        <w:t>Location</w:t>
      </w:r>
    </w:p>
    <w:p w14:paraId="4DB3C7BC" w14:textId="77777777" w:rsidR="00010453" w:rsidRPr="005106B0" w:rsidRDefault="00010453" w:rsidP="00F27FC9">
      <w:pPr>
        <w:pStyle w:val="ListParagraph"/>
        <w:numPr>
          <w:ilvl w:val="0"/>
          <w:numId w:val="26"/>
        </w:numPr>
        <w:rPr>
          <w:rStyle w:val="IntenseEmphasis"/>
        </w:rPr>
      </w:pPr>
      <w:r w:rsidRPr="005106B0">
        <w:rPr>
          <w:rStyle w:val="IntenseEmphasis"/>
        </w:rPr>
        <w:t xml:space="preserve">C (Confirmed) or P (Proposed) </w:t>
      </w:r>
    </w:p>
    <w:p w14:paraId="05024959" w14:textId="77777777" w:rsidR="00010453" w:rsidRPr="005106B0" w:rsidRDefault="00010453" w:rsidP="00F27FC9">
      <w:pPr>
        <w:pStyle w:val="ListParagraph"/>
        <w:numPr>
          <w:ilvl w:val="0"/>
          <w:numId w:val="26"/>
        </w:numPr>
        <w:rPr>
          <w:rStyle w:val="IntenseEmphasis"/>
        </w:rPr>
      </w:pPr>
      <w:r w:rsidRPr="005106B0">
        <w:rPr>
          <w:rStyle w:val="IntenseEmphasis"/>
        </w:rPr>
        <w:t>Biography/statement of training, experience, practice relevant to the project (up to 100 words)</w:t>
      </w:r>
    </w:p>
    <w:p w14:paraId="43C48AD6" w14:textId="72B2A61D" w:rsidR="00466123" w:rsidRPr="005106B0" w:rsidRDefault="00466123" w:rsidP="00466123">
      <w:pPr>
        <w:pStyle w:val="Heading4"/>
      </w:pPr>
      <w:r w:rsidRPr="005106B0">
        <w:t>* </w:t>
      </w:r>
      <w:r w:rsidR="004A2210" w:rsidRPr="005106B0">
        <w:t>Briefly describe the main artistic programming or activity(</w:t>
      </w:r>
      <w:proofErr w:type="spellStart"/>
      <w:r w:rsidR="004A2210" w:rsidRPr="005106B0">
        <w:t>ies</w:t>
      </w:r>
      <w:proofErr w:type="spellEnd"/>
      <w:r w:rsidR="004A2210" w:rsidRPr="005106B0">
        <w:t>) within the project. Identify and describe any artist or arts and cultural workers not listed within the Project Team table that will be included in the programming, presentation, or delivery aspects of the project.</w:t>
      </w:r>
    </w:p>
    <w:p w14:paraId="70B14448" w14:textId="7440BC4E" w:rsidR="005F3053" w:rsidRPr="005106B0" w:rsidRDefault="00466123" w:rsidP="008179F7">
      <w:r w:rsidRPr="005106B0">
        <w:t>(200 words maximum)</w:t>
      </w:r>
    </w:p>
    <w:p w14:paraId="429BF84B" w14:textId="448E227F" w:rsidR="005F3053" w:rsidRPr="005106B0" w:rsidRDefault="005F3053" w:rsidP="005F3053">
      <w:pPr>
        <w:pStyle w:val="Heading4"/>
      </w:pPr>
      <w:r w:rsidRPr="005106B0">
        <w:lastRenderedPageBreak/>
        <w:t>*If you have received funding through the BC Arts Council for an earlier phase of this project, that is still underway and for which you have not yet submitted a final report, please provide an interim report on the status of the previous phase(s).</w:t>
      </w:r>
    </w:p>
    <w:p w14:paraId="74913261" w14:textId="77777777" w:rsidR="005F3053" w:rsidRPr="005106B0" w:rsidRDefault="005F3053" w:rsidP="005F3053">
      <w:r w:rsidRPr="005106B0">
        <w:t>(400 words maximum)</w:t>
      </w:r>
    </w:p>
    <w:p w14:paraId="6B749432" w14:textId="77777777" w:rsidR="00466123" w:rsidRPr="005106B0" w:rsidRDefault="00466123" w:rsidP="00466123">
      <w:pPr>
        <w:pStyle w:val="Heading4"/>
      </w:pPr>
      <w:r w:rsidRPr="005106B0">
        <w:t>* How are curatorial decisions made and who makes them?</w:t>
      </w:r>
    </w:p>
    <w:p w14:paraId="726622E5" w14:textId="77777777" w:rsidR="00466123" w:rsidRPr="005106B0" w:rsidRDefault="00466123" w:rsidP="00466123">
      <w:r w:rsidRPr="005106B0">
        <w:t>(150 words maximum)</w:t>
      </w:r>
    </w:p>
    <w:p w14:paraId="53559836" w14:textId="77777777" w:rsidR="00010453" w:rsidRPr="005106B0" w:rsidRDefault="00010453" w:rsidP="00010453">
      <w:pPr>
        <w:pStyle w:val="Heading3"/>
      </w:pPr>
      <w:r w:rsidRPr="005106B0">
        <w:t>Reconciliation, Equity, Diversity, Inclusion and Access</w:t>
      </w:r>
    </w:p>
    <w:p w14:paraId="796D8ADF" w14:textId="77777777" w:rsidR="006E6316" w:rsidRPr="005106B0" w:rsidRDefault="00D7652F" w:rsidP="006E6316">
      <w:pPr>
        <w:rPr>
          <w:rStyle w:val="Emphasis"/>
        </w:rPr>
      </w:pPr>
      <w:bookmarkStart w:id="15" w:name="_Hlk164337365"/>
      <w:bookmarkStart w:id="16" w:name="_Hlk164325039"/>
      <w:r w:rsidRPr="005106B0">
        <w:rPr>
          <w:rStyle w:val="Emphasis"/>
        </w:rPr>
        <w:t>The assessment panel will evaluate how the project aligns with the priorities of the BC Arts Council as outlined in the</w:t>
      </w:r>
      <w:r w:rsidRPr="005106B0">
        <w:rPr>
          <w:rStyle w:val="Emphasis"/>
          <w:szCs w:val="20"/>
        </w:rPr>
        <w:t> </w:t>
      </w:r>
      <w:hyperlink r:id="rId18" w:tgtFrame="_blank" w:history="1">
        <w:r w:rsidRPr="005106B0">
          <w:rPr>
            <w:rStyle w:val="Hyperlink"/>
            <w:sz w:val="20"/>
            <w:szCs w:val="20"/>
          </w:rPr>
          <w:t>Extending Foundations Action Plan</w:t>
        </w:r>
      </w:hyperlink>
      <w:r w:rsidRPr="005106B0">
        <w:rPr>
          <w:rStyle w:val="Emphasis"/>
        </w:rPr>
        <w:t> by considering:</w:t>
      </w:r>
    </w:p>
    <w:p w14:paraId="3A44912C" w14:textId="77777777" w:rsidR="006E6316" w:rsidRPr="005106B0" w:rsidRDefault="00D7652F" w:rsidP="008719AA">
      <w:pPr>
        <w:pStyle w:val="ListParagraph"/>
        <w:numPr>
          <w:ilvl w:val="0"/>
          <w:numId w:val="48"/>
        </w:numPr>
        <w:rPr>
          <w:rStyle w:val="Emphasis"/>
        </w:rPr>
      </w:pPr>
      <w:r w:rsidRPr="005106B0">
        <w:rPr>
          <w:rStyle w:val="Emphasis"/>
        </w:rPr>
        <w:t>The level at which the project will advance opportunities for and service to equity-deserving and under-represented communities.</w:t>
      </w:r>
    </w:p>
    <w:p w14:paraId="3C0150EA" w14:textId="77777777" w:rsidR="006E6316" w:rsidRPr="005106B0" w:rsidRDefault="00D7652F" w:rsidP="008719AA">
      <w:pPr>
        <w:pStyle w:val="ListParagraph"/>
        <w:numPr>
          <w:ilvl w:val="0"/>
          <w:numId w:val="48"/>
        </w:numPr>
        <w:rPr>
          <w:rStyle w:val="Emphasis"/>
        </w:rPr>
      </w:pPr>
      <w:r w:rsidRPr="005106B0">
        <w:rPr>
          <w:rStyle w:val="Emphasis"/>
        </w:rPr>
        <w:t>The contribution to communities located outside major urban centres (as applicable).</w:t>
      </w:r>
    </w:p>
    <w:p w14:paraId="0E58FF87" w14:textId="77777777" w:rsidR="006E6316" w:rsidRPr="005106B0" w:rsidRDefault="00D7652F" w:rsidP="008719AA">
      <w:pPr>
        <w:pStyle w:val="ListParagraph"/>
        <w:numPr>
          <w:ilvl w:val="0"/>
          <w:numId w:val="48"/>
        </w:numPr>
        <w:rPr>
          <w:rStyle w:val="Emphasis"/>
        </w:rPr>
      </w:pPr>
      <w:r w:rsidRPr="005106B0">
        <w:rPr>
          <w:rStyle w:val="Emphasis"/>
        </w:rPr>
        <w:t>The project’s potential for advancing reconciliation (as applicable).</w:t>
      </w:r>
    </w:p>
    <w:p w14:paraId="33EC8896" w14:textId="77777777" w:rsidR="006E6316" w:rsidRPr="005106B0" w:rsidRDefault="00D7652F" w:rsidP="008719AA">
      <w:pPr>
        <w:pStyle w:val="ListParagraph"/>
        <w:numPr>
          <w:ilvl w:val="0"/>
          <w:numId w:val="48"/>
        </w:numPr>
        <w:rPr>
          <w:rStyle w:val="Emphasis"/>
        </w:rPr>
      </w:pPr>
      <w:r w:rsidRPr="005106B0">
        <w:rPr>
          <w:rStyle w:val="Emphasis"/>
        </w:rPr>
        <w:t>The significance of the project in pursuing equity, diversity, inclusion, and access, relative to the applicant’s context, including its region, capacity, community served, available resources, purpose, and mandate.</w:t>
      </w:r>
    </w:p>
    <w:p w14:paraId="15BD348C" w14:textId="13A82051" w:rsidR="00010453" w:rsidRPr="005106B0" w:rsidRDefault="00D7652F" w:rsidP="008719AA">
      <w:pPr>
        <w:pStyle w:val="ListParagraph"/>
        <w:numPr>
          <w:ilvl w:val="0"/>
          <w:numId w:val="48"/>
        </w:numPr>
        <w:rPr>
          <w:rStyle w:val="Emphasis"/>
        </w:rPr>
      </w:pPr>
      <w:r w:rsidRPr="005106B0">
        <w:rPr>
          <w:rStyle w:val="Emphasis"/>
        </w:rPr>
        <w:t>The level of accessibility and safety of engagement, including but not limited to physical spaces, intellectual accessibility, cultural and emotional safety, affordability, and support for those who experience barriers or disability.</w:t>
      </w:r>
    </w:p>
    <w:bookmarkEnd w:id="15"/>
    <w:p w14:paraId="1695AC0A" w14:textId="772EBC0A" w:rsidR="00010453" w:rsidRPr="005106B0" w:rsidRDefault="00010453" w:rsidP="00010453">
      <w:pPr>
        <w:pStyle w:val="Heading4"/>
        <w:rPr>
          <w:rStyle w:val="Heading4Char"/>
          <w:b/>
          <w:iCs/>
        </w:rPr>
      </w:pPr>
      <w:r w:rsidRPr="005106B0">
        <w:rPr>
          <w:rStyle w:val="required"/>
        </w:rPr>
        <w:t xml:space="preserve">* </w:t>
      </w:r>
      <w:r w:rsidR="005F3053" w:rsidRPr="005106B0">
        <w:rPr>
          <w:bCs/>
        </w:rPr>
        <w:t>Is your project located outside Greater Vancouver or the Capital Region?</w:t>
      </w:r>
    </w:p>
    <w:p w14:paraId="0A5361BB" w14:textId="7E9FE74E" w:rsidR="005F3053" w:rsidRPr="005106B0" w:rsidRDefault="005F3053" w:rsidP="00E4158C">
      <w:pPr>
        <w:rPr>
          <w:rStyle w:val="IntenseEmphasis"/>
        </w:rPr>
      </w:pPr>
      <w:r w:rsidRPr="005106B0">
        <w:rPr>
          <w:rStyle w:val="IntenseEmphasis"/>
        </w:rPr>
        <w:t>Greater Vancouver: Municipalities of </w:t>
      </w:r>
      <w:hyperlink r:id="rId19" w:tgtFrame="_blank" w:history="1">
        <w:r w:rsidRPr="005106B0">
          <w:rPr>
            <w:rStyle w:val="Hyperlink"/>
          </w:rPr>
          <w:t>Metro Vancouver Regional District</w:t>
        </w:r>
      </w:hyperlink>
      <w:r w:rsidRPr="005106B0">
        <w:rPr>
          <w:rStyle w:val="Hyperlink"/>
        </w:rPr>
        <w:t> </w:t>
      </w:r>
      <w:r w:rsidRPr="005106B0">
        <w:rPr>
          <w:rStyle w:val="IntenseEmphasis"/>
        </w:rPr>
        <w:t>excluding Bowen Island.</w:t>
      </w:r>
      <w:r w:rsidRPr="005106B0">
        <w:rPr>
          <w:rStyle w:val="IntenseEmphasis"/>
        </w:rPr>
        <w:br/>
        <w:t>Capital Region: Municipalities of the </w:t>
      </w:r>
      <w:hyperlink r:id="rId20" w:tgtFrame="_blank" w:history="1">
        <w:r w:rsidRPr="005106B0">
          <w:rPr>
            <w:rStyle w:val="Hyperlink"/>
          </w:rPr>
          <w:t>Capital Regional District</w:t>
        </w:r>
      </w:hyperlink>
      <w:r w:rsidRPr="005106B0">
        <w:rPr>
          <w:rStyle w:val="Hyperlink"/>
        </w:rPr>
        <w:t> </w:t>
      </w:r>
      <w:r w:rsidRPr="005106B0">
        <w:rPr>
          <w:rStyle w:val="IntenseEmphasis"/>
        </w:rPr>
        <w:t>excluding Sooke, Metchosin, the Gulf Islands, or the Juan de Fuca electoral area.</w:t>
      </w:r>
    </w:p>
    <w:p w14:paraId="06F5B28F" w14:textId="77777777" w:rsidR="00010453" w:rsidRPr="005106B0" w:rsidRDefault="00010453" w:rsidP="00010453">
      <w:pPr>
        <w:pStyle w:val="NoSpacing"/>
      </w:pPr>
      <w:r w:rsidRPr="005106B0">
        <w:t>Please select:</w:t>
      </w:r>
    </w:p>
    <w:p w14:paraId="1ACFD0E6" w14:textId="77777777" w:rsidR="00010453" w:rsidRPr="005106B0" w:rsidRDefault="00010453" w:rsidP="00F27FC9">
      <w:pPr>
        <w:pStyle w:val="ListParagraph"/>
        <w:numPr>
          <w:ilvl w:val="0"/>
          <w:numId w:val="27"/>
        </w:numPr>
      </w:pPr>
      <w:r w:rsidRPr="005106B0">
        <w:t>Yes</w:t>
      </w:r>
    </w:p>
    <w:p w14:paraId="06C7610C" w14:textId="3B990352" w:rsidR="005F3053" w:rsidRPr="005106B0" w:rsidRDefault="00010453" w:rsidP="005F3053">
      <w:pPr>
        <w:pStyle w:val="ListParagraph"/>
        <w:numPr>
          <w:ilvl w:val="0"/>
          <w:numId w:val="27"/>
        </w:numPr>
      </w:pPr>
      <w:r w:rsidRPr="005106B0">
        <w:t>No</w:t>
      </w:r>
    </w:p>
    <w:p w14:paraId="2A32FE31" w14:textId="2C711929" w:rsidR="005F3053" w:rsidRPr="005106B0" w:rsidRDefault="00D7652F" w:rsidP="00D7652F">
      <w:pPr>
        <w:pStyle w:val="Heading5"/>
      </w:pPr>
      <w:r w:rsidRPr="005106B0">
        <w:t>*If yes,</w:t>
      </w:r>
      <w:r w:rsidR="005F3053" w:rsidRPr="005106B0">
        <w:t xml:space="preserve"> Assessors may not be familiar with the community or region where your project is happening. What would you like assessors to know about this place that can help them better understand your project.</w:t>
      </w:r>
    </w:p>
    <w:p w14:paraId="09CF5FED" w14:textId="0D7DA90A" w:rsidR="00D7652F" w:rsidRPr="005106B0" w:rsidRDefault="00D7652F" w:rsidP="00D7652F">
      <w:r w:rsidRPr="005106B0">
        <w:t>(200 words maximum)</w:t>
      </w:r>
    </w:p>
    <w:p w14:paraId="449165D7" w14:textId="39886FF0" w:rsidR="008179F7" w:rsidRPr="005106B0" w:rsidRDefault="008179F7" w:rsidP="008179F7">
      <w:pPr>
        <w:pStyle w:val="Heading4"/>
        <w:rPr>
          <w:shd w:val="clear" w:color="auto" w:fill="FFFFFF"/>
        </w:rPr>
      </w:pPr>
      <w:bookmarkStart w:id="17" w:name="_Hlk164341666"/>
      <w:r w:rsidRPr="005106B0">
        <w:rPr>
          <w:shd w:val="clear" w:color="auto" w:fill="FFFFFF"/>
        </w:rPr>
        <w:t>Describe the project's relevance to, or intersection with equity-deserving communities.</w:t>
      </w:r>
    </w:p>
    <w:p w14:paraId="6C0924F1" w14:textId="73F6B323" w:rsidR="005B5D99" w:rsidRPr="005106B0" w:rsidRDefault="005B5D99" w:rsidP="005B5D99">
      <w:r w:rsidRPr="005106B0">
        <w:t>(200 word maximum)</w:t>
      </w:r>
    </w:p>
    <w:bookmarkEnd w:id="17"/>
    <w:p w14:paraId="29E0D136" w14:textId="3CF1128E" w:rsidR="00010453" w:rsidRPr="005106B0" w:rsidRDefault="00010453" w:rsidP="00010453">
      <w:pPr>
        <w:pStyle w:val="Heading4"/>
      </w:pPr>
      <w:r w:rsidRPr="005106B0">
        <w:rPr>
          <w:rStyle w:val="required"/>
        </w:rPr>
        <w:lastRenderedPageBreak/>
        <w:t>*</w:t>
      </w:r>
      <w:r w:rsidRPr="005106B0">
        <w:t> </w:t>
      </w:r>
      <w:r w:rsidR="00394118" w:rsidRPr="005106B0">
        <w:rPr>
          <w:bCs/>
        </w:rPr>
        <w:t>Through this project, what action(s) is the organization taking to support equity, diversity, inclusion and access? Tell us how your location, capacity, community served, organization size, and purpose/mandate influence how you do this work.</w:t>
      </w:r>
    </w:p>
    <w:p w14:paraId="30C6DCF5" w14:textId="77777777" w:rsidR="00010453" w:rsidRPr="005106B0" w:rsidRDefault="00010453" w:rsidP="00010453">
      <w:r w:rsidRPr="005106B0">
        <w:t>(300 words maximum)</w:t>
      </w:r>
    </w:p>
    <w:p w14:paraId="7AECCEE8" w14:textId="77777777" w:rsidR="00221894" w:rsidRPr="005106B0" w:rsidRDefault="00221894" w:rsidP="00221894">
      <w:pPr>
        <w:pStyle w:val="Heading4"/>
        <w:rPr>
          <w:lang w:val="en-US"/>
        </w:rPr>
      </w:pPr>
      <w:r w:rsidRPr="005106B0">
        <w:rPr>
          <w:lang w:val="en-US"/>
        </w:rPr>
        <w:t>* Does this project have potential for advancing reconciliation with Indigenous peoples of BC or Canada?</w:t>
      </w:r>
    </w:p>
    <w:p w14:paraId="122D556A" w14:textId="77777777" w:rsidR="00221894" w:rsidRPr="005106B0" w:rsidRDefault="00221894" w:rsidP="00221894">
      <w:pPr>
        <w:pStyle w:val="NoSpacing"/>
      </w:pPr>
      <w:r w:rsidRPr="005106B0">
        <w:t>Please select:</w:t>
      </w:r>
    </w:p>
    <w:p w14:paraId="70329181" w14:textId="77777777" w:rsidR="00221894" w:rsidRPr="005106B0" w:rsidRDefault="00221894" w:rsidP="00221894">
      <w:pPr>
        <w:pStyle w:val="NoSpacing"/>
        <w:numPr>
          <w:ilvl w:val="0"/>
          <w:numId w:val="28"/>
        </w:numPr>
      </w:pPr>
      <w:r w:rsidRPr="005106B0">
        <w:t>Yes</w:t>
      </w:r>
    </w:p>
    <w:p w14:paraId="5F050570" w14:textId="77777777" w:rsidR="00221894" w:rsidRPr="005106B0" w:rsidRDefault="00221894" w:rsidP="00221894">
      <w:pPr>
        <w:pStyle w:val="ListParagraph"/>
        <w:numPr>
          <w:ilvl w:val="0"/>
          <w:numId w:val="28"/>
        </w:numPr>
      </w:pPr>
      <w:r w:rsidRPr="005106B0">
        <w:t>No</w:t>
      </w:r>
    </w:p>
    <w:p w14:paraId="1CC724D2" w14:textId="37B51D5B" w:rsidR="00221894" w:rsidRPr="005106B0" w:rsidRDefault="00221894" w:rsidP="00221894">
      <w:pPr>
        <w:pStyle w:val="Heading5"/>
      </w:pPr>
      <w:r w:rsidRPr="005106B0">
        <w:rPr>
          <w:rStyle w:val="Heading4Char"/>
          <w:b/>
          <w:iCs w:val="0"/>
          <w:color w:val="2F5496"/>
          <w:sz w:val="22"/>
        </w:rPr>
        <w:t xml:space="preserve">*If </w:t>
      </w:r>
      <w:proofErr w:type="gramStart"/>
      <w:r w:rsidRPr="005106B0">
        <w:rPr>
          <w:rStyle w:val="Heading4Char"/>
          <w:b/>
          <w:iCs w:val="0"/>
          <w:color w:val="2F5496"/>
          <w:sz w:val="22"/>
        </w:rPr>
        <w:t>Yes</w:t>
      </w:r>
      <w:proofErr w:type="gramEnd"/>
      <w:r w:rsidRPr="005106B0">
        <w:t>, how</w:t>
      </w:r>
    </w:p>
    <w:p w14:paraId="23CD0DCA" w14:textId="46409A20" w:rsidR="00221894" w:rsidRPr="005106B0" w:rsidRDefault="00D7652F" w:rsidP="00221894">
      <w:r w:rsidRPr="005106B0">
        <w:t>(200 words maximum)</w:t>
      </w:r>
    </w:p>
    <w:p w14:paraId="190C0B0A" w14:textId="41714C91" w:rsidR="00221894" w:rsidRPr="005106B0" w:rsidRDefault="00221894" w:rsidP="0051699E">
      <w:pPr>
        <w:pStyle w:val="Heading5"/>
        <w:rPr>
          <w:rStyle w:val="Heading4Char"/>
          <w:b/>
          <w:iCs w:val="0"/>
          <w:color w:val="2F5496"/>
          <w:sz w:val="22"/>
        </w:rPr>
      </w:pPr>
      <w:r w:rsidRPr="005106B0">
        <w:rPr>
          <w:rStyle w:val="Heading4Char"/>
          <w:b/>
          <w:iCs w:val="0"/>
          <w:color w:val="2F5496"/>
          <w:sz w:val="22"/>
        </w:rPr>
        <w:t>Optional: Outside of the project, does your organization engage in activities related to Reconciliation with Indigenous People of BC or Canada in other ways?</w:t>
      </w:r>
    </w:p>
    <w:p w14:paraId="5175EA9F" w14:textId="4C5DF00A" w:rsidR="00D7652F" w:rsidRPr="005106B0" w:rsidRDefault="00D7652F" w:rsidP="00D7652F">
      <w:r w:rsidRPr="005106B0">
        <w:t>(200 words maximum)</w:t>
      </w:r>
    </w:p>
    <w:p w14:paraId="198950EB" w14:textId="2A380BE5" w:rsidR="00221894" w:rsidRPr="005106B0" w:rsidRDefault="00221894" w:rsidP="00221894">
      <w:pPr>
        <w:pStyle w:val="Heading5"/>
        <w:rPr>
          <w:bCs/>
        </w:rPr>
      </w:pPr>
      <w:r w:rsidRPr="005106B0">
        <w:rPr>
          <w:rStyle w:val="Heading4Char"/>
          <w:b/>
          <w:iCs w:val="0"/>
          <w:color w:val="2F5496"/>
          <w:sz w:val="22"/>
        </w:rPr>
        <w:t xml:space="preserve">*If no, </w:t>
      </w:r>
      <w:r w:rsidRPr="005106B0">
        <w:rPr>
          <w:bCs/>
        </w:rPr>
        <w:t xml:space="preserve">does your organization engage in activities related to Reconciliation with Indigenous peoples of BC or Canada in any other ways? For example: complimentary tickets or discount programs for Indigenous peoples, relationships with local First Nations, Indigenous staff/board/artists/programming, staff professional development, </w:t>
      </w:r>
      <w:proofErr w:type="spellStart"/>
      <w:r w:rsidRPr="005106B0">
        <w:rPr>
          <w:bCs/>
        </w:rPr>
        <w:t>etc</w:t>
      </w:r>
      <w:proofErr w:type="spellEnd"/>
    </w:p>
    <w:p w14:paraId="6E7A2FC7" w14:textId="4C02C0D7" w:rsidR="00D7652F" w:rsidRPr="005106B0" w:rsidRDefault="00D7652F" w:rsidP="00D7652F">
      <w:r w:rsidRPr="005106B0">
        <w:t>(200 words maximum)</w:t>
      </w:r>
    </w:p>
    <w:p w14:paraId="5468A57E" w14:textId="22D6732F" w:rsidR="00221894" w:rsidRPr="005106B0" w:rsidRDefault="00221894" w:rsidP="008179F7">
      <w:pPr>
        <w:pStyle w:val="Heading4"/>
      </w:pPr>
      <w:r w:rsidRPr="005106B0">
        <w:t>*</w:t>
      </w:r>
      <w:r w:rsidR="00394118" w:rsidRPr="005106B0">
        <w:t xml:space="preserve"> For this project, what policies, practices, and/or protocols is your organization guided by to eliminate cultural appropriation, support meaningful representation, and ensure appropriate research methods?</w:t>
      </w:r>
    </w:p>
    <w:p w14:paraId="72C02BD6" w14:textId="27D8DA4A" w:rsidR="00010453" w:rsidRPr="005106B0" w:rsidRDefault="00010453" w:rsidP="008179F7">
      <w:r w:rsidRPr="005106B0">
        <w:t>(2</w:t>
      </w:r>
      <w:r w:rsidR="00221894" w:rsidRPr="005106B0">
        <w:t>0</w:t>
      </w:r>
      <w:r w:rsidRPr="005106B0">
        <w:t>0 words maximum)</w:t>
      </w:r>
    </w:p>
    <w:bookmarkEnd w:id="16"/>
    <w:p w14:paraId="515E9931" w14:textId="77777777" w:rsidR="00010453" w:rsidRPr="005106B0" w:rsidRDefault="00010453" w:rsidP="00010453">
      <w:pPr>
        <w:pStyle w:val="Heading3"/>
      </w:pPr>
      <w:r w:rsidRPr="005106B0">
        <w:t>Artistic and Cultural Contribution, Engagement, and Impact</w:t>
      </w:r>
    </w:p>
    <w:p w14:paraId="536AE2DF" w14:textId="77777777" w:rsidR="006E6316" w:rsidRPr="005106B0" w:rsidRDefault="006E6316" w:rsidP="006E6316">
      <w:pPr>
        <w:spacing w:after="0" w:line="240" w:lineRule="auto"/>
        <w:rPr>
          <w:rStyle w:val="Emphasis"/>
          <w:lang w:val="en-US"/>
        </w:rPr>
      </w:pPr>
      <w:bookmarkStart w:id="18" w:name="_Hlk164337343"/>
      <w:r w:rsidRPr="005106B0">
        <w:rPr>
          <w:rStyle w:val="Emphasis"/>
          <w:lang w:val="en-US"/>
        </w:rPr>
        <w:t>The assessment panel will evaluate the project’s overall artistic and cultural contribution, engagement, and impact by considering:</w:t>
      </w:r>
    </w:p>
    <w:p w14:paraId="46896C02" w14:textId="77777777" w:rsidR="006E6316" w:rsidRPr="005106B0" w:rsidRDefault="006E6316" w:rsidP="008719AA">
      <w:pPr>
        <w:pStyle w:val="ListParagraph"/>
        <w:numPr>
          <w:ilvl w:val="0"/>
          <w:numId w:val="49"/>
        </w:numPr>
        <w:spacing w:after="0" w:line="240" w:lineRule="auto"/>
        <w:rPr>
          <w:rStyle w:val="Emphasis"/>
        </w:rPr>
      </w:pPr>
      <w:r w:rsidRPr="005106B0">
        <w:rPr>
          <w:rStyle w:val="Emphasis"/>
        </w:rPr>
        <w:t>How clearly the applicant can identify the communities it serves.</w:t>
      </w:r>
    </w:p>
    <w:p w14:paraId="14435A2A" w14:textId="77777777" w:rsidR="006E6316" w:rsidRPr="005106B0" w:rsidRDefault="006E6316" w:rsidP="008719AA">
      <w:pPr>
        <w:pStyle w:val="ListParagraph"/>
        <w:numPr>
          <w:ilvl w:val="0"/>
          <w:numId w:val="49"/>
        </w:numPr>
        <w:spacing w:after="0" w:line="240" w:lineRule="auto"/>
        <w:rPr>
          <w:rStyle w:val="Emphasis"/>
        </w:rPr>
      </w:pPr>
      <w:r w:rsidRPr="005106B0">
        <w:rPr>
          <w:rStyle w:val="Emphasis"/>
        </w:rPr>
        <w:t>The relevance of the project to the communities the applicant serves, as demonstrated through programming, audience development, outreach, editorial, or curatorial choices.</w:t>
      </w:r>
    </w:p>
    <w:p w14:paraId="65F7A5D3" w14:textId="77777777" w:rsidR="006E6316" w:rsidRPr="005106B0" w:rsidRDefault="006E6316" w:rsidP="008719AA">
      <w:pPr>
        <w:pStyle w:val="ListParagraph"/>
        <w:numPr>
          <w:ilvl w:val="0"/>
          <w:numId w:val="49"/>
        </w:numPr>
        <w:spacing w:after="0" w:line="240" w:lineRule="auto"/>
        <w:rPr>
          <w:rStyle w:val="Emphasis"/>
        </w:rPr>
      </w:pPr>
      <w:r w:rsidRPr="005106B0">
        <w:rPr>
          <w:rStyle w:val="Emphasis"/>
        </w:rPr>
        <w:t>How the project will contribute to the development of the art form(s) and cultural practices in B.C.</w:t>
      </w:r>
    </w:p>
    <w:p w14:paraId="2EBE9B72" w14:textId="77777777" w:rsidR="006E6316" w:rsidRPr="005106B0" w:rsidRDefault="006E6316" w:rsidP="008719AA">
      <w:pPr>
        <w:pStyle w:val="ListParagraph"/>
        <w:numPr>
          <w:ilvl w:val="0"/>
          <w:numId w:val="49"/>
        </w:numPr>
        <w:spacing w:after="0" w:line="240" w:lineRule="auto"/>
        <w:rPr>
          <w:rStyle w:val="Emphasis"/>
        </w:rPr>
      </w:pPr>
      <w:r w:rsidRPr="005106B0">
        <w:rPr>
          <w:rStyle w:val="Emphasis"/>
        </w:rPr>
        <w:t>The level of artistry, risk, originality, and production values achieved.</w:t>
      </w:r>
    </w:p>
    <w:p w14:paraId="31486973" w14:textId="77777777" w:rsidR="006E6316" w:rsidRPr="005106B0" w:rsidRDefault="006E6316" w:rsidP="008719AA">
      <w:pPr>
        <w:pStyle w:val="ListParagraph"/>
        <w:numPr>
          <w:ilvl w:val="0"/>
          <w:numId w:val="49"/>
        </w:numPr>
        <w:spacing w:after="0" w:line="240" w:lineRule="auto"/>
        <w:rPr>
          <w:rStyle w:val="Emphasis"/>
        </w:rPr>
      </w:pPr>
      <w:r w:rsidRPr="005106B0">
        <w:rPr>
          <w:rStyle w:val="Emphasis"/>
        </w:rPr>
        <w:t>The impact on, and contribution to, the development of B.C. artists, arts and cultural practitioners, and artistic communities (as applicable).</w:t>
      </w:r>
    </w:p>
    <w:p w14:paraId="371389D9" w14:textId="77777777" w:rsidR="006E6316" w:rsidRPr="005106B0" w:rsidRDefault="006E6316" w:rsidP="008719AA">
      <w:pPr>
        <w:pStyle w:val="ListParagraph"/>
        <w:numPr>
          <w:ilvl w:val="0"/>
          <w:numId w:val="49"/>
        </w:numPr>
        <w:spacing w:after="0" w:line="240" w:lineRule="auto"/>
        <w:rPr>
          <w:rStyle w:val="Emphasis"/>
        </w:rPr>
      </w:pPr>
      <w:r w:rsidRPr="005106B0">
        <w:rPr>
          <w:rStyle w:val="Emphasis"/>
        </w:rPr>
        <w:t>Integrity of the project including ethical approaches to:</w:t>
      </w:r>
    </w:p>
    <w:bookmarkEnd w:id="18"/>
    <w:p w14:paraId="24080CEB" w14:textId="77777777" w:rsidR="000E3448" w:rsidRPr="006E6316" w:rsidRDefault="000E3448" w:rsidP="000E3448">
      <w:pPr>
        <w:pStyle w:val="ListParagraph"/>
        <w:numPr>
          <w:ilvl w:val="1"/>
          <w:numId w:val="49"/>
        </w:numPr>
        <w:spacing w:after="0" w:line="240" w:lineRule="auto"/>
        <w:rPr>
          <w:rStyle w:val="Emphasis"/>
        </w:rPr>
      </w:pPr>
      <w:r w:rsidRPr="006E6316">
        <w:rPr>
          <w:rStyle w:val="Emphasis"/>
        </w:rPr>
        <w:t>Research, collaborative processes, source materials, cultural considerations, and protocols.</w:t>
      </w:r>
    </w:p>
    <w:p w14:paraId="63E44F29" w14:textId="77777777" w:rsidR="000E3448" w:rsidRPr="006E6316" w:rsidRDefault="000E3448" w:rsidP="000E3448">
      <w:pPr>
        <w:pStyle w:val="ListParagraph"/>
        <w:numPr>
          <w:ilvl w:val="1"/>
          <w:numId w:val="49"/>
        </w:numPr>
        <w:spacing w:after="0" w:line="240" w:lineRule="auto"/>
        <w:rPr>
          <w:rStyle w:val="Emphasis"/>
        </w:rPr>
      </w:pPr>
      <w:r w:rsidRPr="006E6316">
        <w:rPr>
          <w:rStyle w:val="Emphasis"/>
        </w:rPr>
        <w:lastRenderedPageBreak/>
        <w:t>Engagement with Indigenous people, communities, practices, materials, beliefs.</w:t>
      </w:r>
    </w:p>
    <w:p w14:paraId="48BDD626" w14:textId="77777777" w:rsidR="000E3448" w:rsidRPr="006E6316" w:rsidRDefault="000E3448" w:rsidP="000E3448">
      <w:pPr>
        <w:pStyle w:val="ListParagraph"/>
        <w:numPr>
          <w:ilvl w:val="1"/>
          <w:numId w:val="49"/>
        </w:numPr>
        <w:spacing w:after="0" w:line="240" w:lineRule="auto"/>
        <w:rPr>
          <w:rStyle w:val="Emphasis"/>
        </w:rPr>
      </w:pPr>
      <w:r w:rsidRPr="006E6316">
        <w:rPr>
          <w:rStyle w:val="Emphasis"/>
        </w:rPr>
        <w:t>Meaningful contribution to equity-deserving and under-represented artistic practices, arts practitioners, and cultural communities.</w:t>
      </w:r>
    </w:p>
    <w:p w14:paraId="35CD4C1E" w14:textId="77777777" w:rsidR="000E3448" w:rsidRPr="0018504D" w:rsidRDefault="000E3448" w:rsidP="000E3448">
      <w:pPr>
        <w:pStyle w:val="ListParagraph"/>
        <w:numPr>
          <w:ilvl w:val="1"/>
          <w:numId w:val="49"/>
        </w:numPr>
        <w:rPr>
          <w:rStyle w:val="Emphasis"/>
        </w:rPr>
      </w:pPr>
      <w:r w:rsidRPr="006E6316">
        <w:rPr>
          <w:rStyle w:val="Emphasis"/>
        </w:rPr>
        <w:t>Following appropriate practices and protocols to eliminate cultural appropriation.</w:t>
      </w:r>
    </w:p>
    <w:p w14:paraId="3EE5ECEA" w14:textId="6F2438B4" w:rsidR="00221894" w:rsidRPr="005106B0" w:rsidRDefault="00221894" w:rsidP="00221894">
      <w:pPr>
        <w:pStyle w:val="Heading4"/>
      </w:pPr>
      <w:r w:rsidRPr="005106B0">
        <w:rPr>
          <w:rStyle w:val="required"/>
        </w:rPr>
        <w:t>*</w:t>
      </w:r>
      <w:r w:rsidRPr="005106B0">
        <w:t xml:space="preserve"> Describe the communities or audience(s) or participants you </w:t>
      </w:r>
      <w:r w:rsidR="00394118" w:rsidRPr="005106B0">
        <w:t>intend to engage</w:t>
      </w:r>
      <w:r w:rsidRPr="005106B0">
        <w:t xml:space="preserve">. </w:t>
      </w:r>
    </w:p>
    <w:p w14:paraId="15BEAE7E" w14:textId="60B4E868" w:rsidR="00221894" w:rsidRPr="005106B0" w:rsidRDefault="00221894" w:rsidP="00221894">
      <w:r w:rsidRPr="005106B0">
        <w:t>(</w:t>
      </w:r>
      <w:r w:rsidR="00394118" w:rsidRPr="005106B0">
        <w:t>15</w:t>
      </w:r>
      <w:r w:rsidRPr="005106B0">
        <w:t>0 words maximum)</w:t>
      </w:r>
    </w:p>
    <w:p w14:paraId="4636130A" w14:textId="102A8D21" w:rsidR="00394118" w:rsidRPr="005106B0" w:rsidRDefault="00394118" w:rsidP="00394118">
      <w:pPr>
        <w:pStyle w:val="Heading4"/>
        <w:rPr>
          <w:rStyle w:val="required"/>
        </w:rPr>
      </w:pPr>
      <w:r w:rsidRPr="005106B0">
        <w:rPr>
          <w:rStyle w:val="required"/>
        </w:rPr>
        <w:t>*</w:t>
      </w:r>
      <w:r w:rsidR="0052162E">
        <w:rPr>
          <w:rStyle w:val="required"/>
        </w:rPr>
        <w:t xml:space="preserve"> </w:t>
      </w:r>
      <w:r w:rsidRPr="005106B0">
        <w:rPr>
          <w:rStyle w:val="required"/>
        </w:rPr>
        <w:t>Describe how you are involving, seeking input from, collaborating with, or partnering with these groups for this project, as applicable.</w:t>
      </w:r>
    </w:p>
    <w:p w14:paraId="0A00EDE8" w14:textId="0BC29D07" w:rsidR="00394118" w:rsidRPr="005106B0" w:rsidRDefault="00394118" w:rsidP="00394118">
      <w:r w:rsidRPr="005106B0">
        <w:t>(150 words maximum)</w:t>
      </w:r>
    </w:p>
    <w:p w14:paraId="1CD90D6D" w14:textId="0E179AB5" w:rsidR="00394118" w:rsidRPr="005106B0" w:rsidRDefault="00394118" w:rsidP="00394118">
      <w:pPr>
        <w:pStyle w:val="Heading4"/>
        <w:rPr>
          <w:rStyle w:val="required"/>
        </w:rPr>
      </w:pPr>
      <w:r w:rsidRPr="005106B0">
        <w:rPr>
          <w:rStyle w:val="required"/>
        </w:rPr>
        <w:t>* How will this project impact, benefit and engage with these groups, especially if they have been historically underserved?</w:t>
      </w:r>
    </w:p>
    <w:p w14:paraId="069BB27C" w14:textId="6A37009C" w:rsidR="00394118" w:rsidRPr="005106B0" w:rsidRDefault="00394118" w:rsidP="00394118">
      <w:r w:rsidRPr="005106B0">
        <w:t>(200 words maximum)</w:t>
      </w:r>
    </w:p>
    <w:p w14:paraId="52A8F319" w14:textId="77777777" w:rsidR="00221894" w:rsidRPr="005106B0" w:rsidRDefault="00221894" w:rsidP="00221894">
      <w:pPr>
        <w:spacing w:after="0" w:line="240" w:lineRule="auto"/>
        <w:rPr>
          <w:b/>
          <w:bCs/>
          <w:color w:val="1F3864" w:themeColor="accent1" w:themeShade="80"/>
          <w:sz w:val="24"/>
          <w:szCs w:val="24"/>
        </w:rPr>
      </w:pPr>
      <w:r w:rsidRPr="005106B0">
        <w:rPr>
          <w:rStyle w:val="required"/>
          <w:b/>
          <w:bCs/>
          <w:color w:val="1F3864" w:themeColor="accent1" w:themeShade="80"/>
          <w:sz w:val="24"/>
          <w:szCs w:val="24"/>
        </w:rPr>
        <w:t>*</w:t>
      </w:r>
      <w:r w:rsidRPr="005106B0">
        <w:rPr>
          <w:b/>
          <w:bCs/>
          <w:color w:val="1F3864" w:themeColor="accent1" w:themeShade="80"/>
          <w:sz w:val="24"/>
          <w:szCs w:val="24"/>
        </w:rPr>
        <w:t xml:space="preserve"> Describe how this project will contribute to the development of the art form(s) and cultural practices in B.C. Include up to three aspects of the proposed project that will impact, strengthen, or contribute to the development of the applicant’s field of practice, B.C. artists, cultural practitioners, and/or arts communities.</w:t>
      </w:r>
    </w:p>
    <w:p w14:paraId="752D5A46" w14:textId="137ACD8C" w:rsidR="00221894" w:rsidRPr="005106B0" w:rsidRDefault="00221894" w:rsidP="00E4158C">
      <w:r w:rsidRPr="005106B0">
        <w:t>(200 words maximum)</w:t>
      </w:r>
    </w:p>
    <w:p w14:paraId="67ED1D1F" w14:textId="77777777" w:rsidR="00221894" w:rsidRPr="005106B0" w:rsidRDefault="00221894" w:rsidP="00221894">
      <w:pPr>
        <w:pStyle w:val="Heading4"/>
      </w:pPr>
      <w:r w:rsidRPr="005106B0">
        <w:rPr>
          <w:rStyle w:val="required"/>
        </w:rPr>
        <w:t>*</w:t>
      </w:r>
      <w:r w:rsidRPr="005106B0">
        <w:t> </w:t>
      </w:r>
      <w:r w:rsidRPr="005106B0">
        <w:rPr>
          <w:rFonts w:eastAsia="Times New Roman"/>
          <w:szCs w:val="24"/>
        </w:rPr>
        <w:t>Describe plans to address accessibility and safety of engagement, including but not limited to physical spaces, intellectual and emotional accessibility, affordability, and support for those who experience barriers or disability.</w:t>
      </w:r>
      <w:r w:rsidRPr="005106B0">
        <w:t xml:space="preserve"> </w:t>
      </w:r>
    </w:p>
    <w:p w14:paraId="0E832B78" w14:textId="77777777" w:rsidR="00221894" w:rsidRPr="005106B0" w:rsidRDefault="00221894" w:rsidP="005F2BE5">
      <w:pPr>
        <w:rPr>
          <w:b/>
        </w:rPr>
      </w:pPr>
      <w:r w:rsidRPr="005106B0">
        <w:t>(no word count limit)</w:t>
      </w:r>
    </w:p>
    <w:p w14:paraId="56EA57AE" w14:textId="77777777" w:rsidR="00221894" w:rsidRPr="005106B0" w:rsidRDefault="00221894" w:rsidP="00221894">
      <w:pPr>
        <w:pStyle w:val="Heading3"/>
      </w:pPr>
      <w:r w:rsidRPr="005106B0">
        <w:t>Feasibility</w:t>
      </w:r>
    </w:p>
    <w:p w14:paraId="481199BC" w14:textId="77777777" w:rsidR="006E6316" w:rsidRPr="005106B0" w:rsidRDefault="006E6316" w:rsidP="009E31F5">
      <w:pPr>
        <w:pStyle w:val="NoSpacing"/>
        <w:rPr>
          <w:rStyle w:val="Emphasis"/>
        </w:rPr>
      </w:pPr>
      <w:bookmarkStart w:id="19" w:name="_Hlk164341732"/>
      <w:r w:rsidRPr="005106B0">
        <w:rPr>
          <w:rStyle w:val="Emphasis"/>
        </w:rPr>
        <w:t>The assessment panel will evaluate the project’s feasibility based on the:</w:t>
      </w:r>
    </w:p>
    <w:p w14:paraId="0B21CEB3" w14:textId="77777777" w:rsidR="006E6316" w:rsidRPr="005106B0" w:rsidRDefault="006E6316" w:rsidP="008719AA">
      <w:pPr>
        <w:pStyle w:val="NoSpacing"/>
        <w:numPr>
          <w:ilvl w:val="0"/>
          <w:numId w:val="50"/>
        </w:numPr>
        <w:rPr>
          <w:rStyle w:val="Emphasis"/>
        </w:rPr>
      </w:pPr>
      <w:r w:rsidRPr="005106B0">
        <w:rPr>
          <w:rStyle w:val="Emphasis"/>
        </w:rPr>
        <w:t>Achievability of the proposed activities as determined by sound budgets, planning, resource allocation, and the applicant’s overall financial health and capacity.</w:t>
      </w:r>
    </w:p>
    <w:p w14:paraId="036B8A7C" w14:textId="77777777" w:rsidR="006E6316" w:rsidRPr="005106B0" w:rsidRDefault="006E6316" w:rsidP="008719AA">
      <w:pPr>
        <w:pStyle w:val="NoSpacing"/>
        <w:numPr>
          <w:ilvl w:val="0"/>
          <w:numId w:val="50"/>
        </w:numPr>
        <w:rPr>
          <w:rStyle w:val="Emphasis"/>
        </w:rPr>
      </w:pPr>
      <w:r w:rsidRPr="005106B0">
        <w:rPr>
          <w:rStyle w:val="Emphasis"/>
        </w:rPr>
        <w:t>Role of leadership, including artistic leadership, management, and the board (as applicable) in fostering a healthy, sustainable work environment.</w:t>
      </w:r>
    </w:p>
    <w:p w14:paraId="7FDC811C" w14:textId="77777777" w:rsidR="006E6316" w:rsidRPr="005106B0" w:rsidRDefault="006E6316" w:rsidP="008719AA">
      <w:pPr>
        <w:pStyle w:val="NoSpacing"/>
        <w:numPr>
          <w:ilvl w:val="0"/>
          <w:numId w:val="50"/>
        </w:numPr>
        <w:rPr>
          <w:rStyle w:val="Emphasis"/>
        </w:rPr>
      </w:pPr>
      <w:r w:rsidRPr="005106B0">
        <w:rPr>
          <w:rStyle w:val="Emphasis"/>
        </w:rPr>
        <w:t>The applicant’s level of experience in realizing comparable projects.</w:t>
      </w:r>
    </w:p>
    <w:p w14:paraId="773293D0" w14:textId="55D5A309" w:rsidR="00221894" w:rsidRPr="005106B0" w:rsidRDefault="006E6316" w:rsidP="008719AA">
      <w:pPr>
        <w:pStyle w:val="ListParagraph"/>
        <w:numPr>
          <w:ilvl w:val="0"/>
          <w:numId w:val="50"/>
        </w:numPr>
        <w:rPr>
          <w:rStyle w:val="Emphasis"/>
        </w:rPr>
      </w:pPr>
      <w:r w:rsidRPr="005106B0">
        <w:rPr>
          <w:rStyle w:val="Emphasis"/>
        </w:rPr>
        <w:t>Rigour of human resources practices related to providing fair pay, equitable employment, cultural competency, cultural safety, and a safe and respectful work environment.</w:t>
      </w:r>
    </w:p>
    <w:bookmarkEnd w:id="19"/>
    <w:p w14:paraId="6A5D7817" w14:textId="77777777" w:rsidR="00221894" w:rsidRPr="005106B0" w:rsidRDefault="00221894" w:rsidP="00221894">
      <w:pPr>
        <w:pStyle w:val="Heading4"/>
        <w:rPr>
          <w:color w:val="1F3864" w:themeColor="accent1" w:themeShade="80"/>
        </w:rPr>
      </w:pPr>
      <w:r w:rsidRPr="005106B0">
        <w:rPr>
          <w:rStyle w:val="required"/>
          <w:color w:val="1F3864" w:themeColor="accent1" w:themeShade="80"/>
        </w:rPr>
        <w:t>*</w:t>
      </w:r>
      <w:r w:rsidRPr="005106B0">
        <w:rPr>
          <w:color w:val="1F3864" w:themeColor="accent1" w:themeShade="80"/>
        </w:rPr>
        <w:t> Upload a timeline and/or work plan for the project. Include dates, main activities, venue/location and who specifically is involved.</w:t>
      </w:r>
    </w:p>
    <w:p w14:paraId="1ED4E8FE" w14:textId="77777777" w:rsidR="00221894" w:rsidRPr="005106B0" w:rsidRDefault="00221894" w:rsidP="009E31F5">
      <w:pPr>
        <w:rPr>
          <w:rStyle w:val="Emphasis"/>
        </w:rPr>
      </w:pPr>
      <w:r w:rsidRPr="005106B0">
        <w:rPr>
          <w:rStyle w:val="Emphasis"/>
        </w:rPr>
        <w:t>(E.g. necessary staff members, contractors, and their roles)</w:t>
      </w:r>
    </w:p>
    <w:p w14:paraId="7D415C75" w14:textId="77777777" w:rsidR="000E3448" w:rsidRPr="00C8090E" w:rsidRDefault="000E3448" w:rsidP="000E3448">
      <w:pPr>
        <w:pStyle w:val="NoSpacing"/>
        <w:rPr>
          <w:rStyle w:val="Emphasis"/>
        </w:rPr>
      </w:pPr>
      <w:bookmarkStart w:id="20" w:name="_Hlk176510313"/>
      <w:r w:rsidRPr="009E31F5">
        <w:rPr>
          <w:rStyle w:val="IntenseEmphasis"/>
        </w:rPr>
        <w:lastRenderedPageBreak/>
        <w:t>For example:</w:t>
      </w:r>
      <w:r w:rsidRPr="009E31F5">
        <w:rPr>
          <w:rStyle w:val="Emphasis"/>
        </w:rPr>
        <w:br/>
      </w:r>
      <w:r w:rsidRPr="00C8090E">
        <w:rPr>
          <w:rStyle w:val="Emphasis"/>
        </w:rPr>
        <w:t>September 2023</w:t>
      </w:r>
    </w:p>
    <w:p w14:paraId="4F84E26C" w14:textId="77777777" w:rsidR="000E3448" w:rsidRPr="00C8090E" w:rsidRDefault="000E3448" w:rsidP="000E3448">
      <w:pPr>
        <w:pStyle w:val="NoSpacing"/>
        <w:numPr>
          <w:ilvl w:val="0"/>
          <w:numId w:val="55"/>
        </w:numPr>
        <w:rPr>
          <w:rStyle w:val="Emphasis"/>
        </w:rPr>
      </w:pPr>
      <w:r w:rsidRPr="00C8090E">
        <w:rPr>
          <w:rStyle w:val="Emphasis"/>
        </w:rPr>
        <w:t>Main activity, where taking place, who is involved ((i.e. project co-ordinator, curator, artist(s), writer(s), choreographer(s), performer(s), marketing team, audience, project partner(s) etc.)</w:t>
      </w:r>
    </w:p>
    <w:p w14:paraId="37EF350F" w14:textId="77777777" w:rsidR="000E3448" w:rsidRPr="00C8090E" w:rsidRDefault="000E3448" w:rsidP="000E3448">
      <w:pPr>
        <w:pStyle w:val="NoSpacing"/>
        <w:numPr>
          <w:ilvl w:val="0"/>
          <w:numId w:val="55"/>
        </w:numPr>
        <w:rPr>
          <w:rStyle w:val="Emphasis"/>
        </w:rPr>
      </w:pPr>
      <w:r w:rsidRPr="00C8090E">
        <w:rPr>
          <w:rStyle w:val="Emphasis"/>
        </w:rPr>
        <w:t>Other main activities, where taking place, who is involved</w:t>
      </w:r>
    </w:p>
    <w:p w14:paraId="6ED34289" w14:textId="77777777" w:rsidR="000E3448" w:rsidRPr="00C8090E" w:rsidRDefault="000E3448" w:rsidP="000E3448">
      <w:pPr>
        <w:pStyle w:val="NoSpacing"/>
        <w:rPr>
          <w:rStyle w:val="Emphasis"/>
        </w:rPr>
      </w:pPr>
      <w:r w:rsidRPr="00C8090E">
        <w:rPr>
          <w:rStyle w:val="Emphasis"/>
        </w:rPr>
        <w:t>October 2023</w:t>
      </w:r>
    </w:p>
    <w:p w14:paraId="39AC638D" w14:textId="77777777" w:rsidR="000E3448" w:rsidRPr="00C8090E" w:rsidRDefault="000E3448" w:rsidP="000E3448">
      <w:pPr>
        <w:pStyle w:val="NoSpacing"/>
        <w:numPr>
          <w:ilvl w:val="0"/>
          <w:numId w:val="56"/>
        </w:numPr>
        <w:rPr>
          <w:rStyle w:val="Emphasis"/>
        </w:rPr>
      </w:pPr>
      <w:r w:rsidRPr="00C8090E">
        <w:rPr>
          <w:rStyle w:val="Emphasis"/>
        </w:rPr>
        <w:t>Main activity, where taking place, who is involved</w:t>
      </w:r>
    </w:p>
    <w:p w14:paraId="2573F3B6" w14:textId="77777777" w:rsidR="000E3448" w:rsidRPr="00C8090E" w:rsidRDefault="000E3448" w:rsidP="000E3448">
      <w:pPr>
        <w:pStyle w:val="NoSpacing"/>
        <w:numPr>
          <w:ilvl w:val="0"/>
          <w:numId w:val="56"/>
        </w:numPr>
        <w:rPr>
          <w:rStyle w:val="Emphasis"/>
        </w:rPr>
      </w:pPr>
      <w:r w:rsidRPr="00C8090E">
        <w:rPr>
          <w:rStyle w:val="Emphasis"/>
        </w:rPr>
        <w:t>Etc.</w:t>
      </w:r>
    </w:p>
    <w:p w14:paraId="6C595EA3" w14:textId="77777777" w:rsidR="000E3448" w:rsidRPr="00C8090E" w:rsidRDefault="000E3448" w:rsidP="000E3448">
      <w:r w:rsidRPr="00C8090E">
        <w:t>(Upload Drag and Drop Box)</w:t>
      </w:r>
    </w:p>
    <w:bookmarkEnd w:id="20"/>
    <w:p w14:paraId="045D1B23" w14:textId="77777777" w:rsidR="00221894" w:rsidRPr="005106B0" w:rsidRDefault="00221894" w:rsidP="00221894">
      <w:pPr>
        <w:pStyle w:val="Heading4"/>
      </w:pPr>
      <w:r w:rsidRPr="005106B0">
        <w:rPr>
          <w:rStyle w:val="required"/>
        </w:rPr>
        <w:t>*</w:t>
      </w:r>
      <w:r w:rsidRPr="005106B0">
        <w:t> Briefly describe two past achievements that support the likelihood of success of the project.</w:t>
      </w:r>
    </w:p>
    <w:p w14:paraId="02E6CD8F" w14:textId="77777777" w:rsidR="00221894" w:rsidRPr="005106B0" w:rsidRDefault="00221894" w:rsidP="00221894">
      <w:r w:rsidRPr="005106B0">
        <w:t>(100 words maximum)</w:t>
      </w:r>
    </w:p>
    <w:p w14:paraId="6CE4F8FC" w14:textId="77777777" w:rsidR="000E3448" w:rsidRPr="000E3448" w:rsidRDefault="000E3448" w:rsidP="000E3448">
      <w:pPr>
        <w:pStyle w:val="Heading4"/>
      </w:pPr>
      <w:bookmarkStart w:id="21" w:name="_Hlk176510440"/>
      <w:bookmarkStart w:id="22" w:name="_Hlk176516192"/>
      <w:r w:rsidRPr="000E3448">
        <w:t xml:space="preserve">* When hiring artists, cultural workers, or technicians, explain how you determine the fees to be paid. This should align with industry standards within the field of practice </w:t>
      </w:r>
      <w:r w:rsidRPr="000E3448">
        <w:rPr>
          <w:bCs/>
        </w:rPr>
        <w:t>(e.g., CARFAC, CAEA, CFM, CADA, IMAA etc. when considering artist/crew fees)</w:t>
      </w:r>
      <w:r w:rsidRPr="000E3448">
        <w:t xml:space="preserve">? </w:t>
      </w:r>
    </w:p>
    <w:p w14:paraId="2730D5C2" w14:textId="77777777" w:rsidR="000E3448" w:rsidRPr="000E3448" w:rsidRDefault="000E3448" w:rsidP="000E3448">
      <w:pPr>
        <w:pStyle w:val="NoSpacing"/>
      </w:pPr>
      <w:bookmarkStart w:id="23" w:name="_Hlk175757395"/>
      <w:bookmarkEnd w:id="21"/>
      <w:r w:rsidRPr="000E3448">
        <w:rPr>
          <w:rStyle w:val="Emphasis"/>
        </w:rPr>
        <w:t xml:space="preserve">CARFAC (Canadian Artists’ Representation / Le Front des artistes </w:t>
      </w:r>
      <w:proofErr w:type="spellStart"/>
      <w:r w:rsidRPr="000E3448">
        <w:rPr>
          <w:rStyle w:val="Emphasis"/>
        </w:rPr>
        <w:t>canadiens</w:t>
      </w:r>
      <w:proofErr w:type="spellEnd"/>
      <w:r w:rsidRPr="000E3448">
        <w:rPr>
          <w:rStyle w:val="Emphasis"/>
        </w:rPr>
        <w:t>)</w:t>
      </w:r>
      <w:r w:rsidRPr="000E3448">
        <w:t> </w:t>
      </w:r>
      <w:hyperlink r:id="rId21" w:tgtFrame="_blank" w:history="1">
        <w:r w:rsidRPr="000E3448">
          <w:rPr>
            <w:rStyle w:val="Hyperlink"/>
            <w:i/>
            <w:iCs/>
            <w:sz w:val="20"/>
            <w:szCs w:val="20"/>
            <w:u w:val="none"/>
          </w:rPr>
          <w:t>https://www.carfac.ca/</w:t>
        </w:r>
      </w:hyperlink>
      <w:r w:rsidRPr="000E3448">
        <w:br/>
      </w:r>
      <w:r w:rsidRPr="000E3448">
        <w:rPr>
          <w:rStyle w:val="Emphasis"/>
        </w:rPr>
        <w:t>CAEA (Canadian Actors Equity Association)</w:t>
      </w:r>
      <w:r w:rsidRPr="000E3448">
        <w:t> </w:t>
      </w:r>
      <w:hyperlink r:id="rId22" w:tgtFrame="_blank" w:history="1">
        <w:r w:rsidRPr="000E3448">
          <w:rPr>
            <w:rStyle w:val="Hyperlink"/>
            <w:i/>
            <w:iCs/>
            <w:sz w:val="20"/>
            <w:szCs w:val="20"/>
            <w:u w:val="none"/>
          </w:rPr>
          <w:t>https://www.caea.com/</w:t>
        </w:r>
      </w:hyperlink>
      <w:r w:rsidRPr="000E3448">
        <w:br/>
      </w:r>
      <w:r w:rsidRPr="000E3448">
        <w:rPr>
          <w:rStyle w:val="Emphasis"/>
        </w:rPr>
        <w:t>CFM (Canadian Federation of Musicians)</w:t>
      </w:r>
      <w:r w:rsidRPr="000E3448">
        <w:t> </w:t>
      </w:r>
      <w:hyperlink r:id="rId23" w:tgtFrame="_blank" w:history="1">
        <w:r w:rsidRPr="000E3448">
          <w:rPr>
            <w:rStyle w:val="Hyperlink"/>
            <w:i/>
            <w:iCs/>
            <w:sz w:val="20"/>
            <w:szCs w:val="20"/>
            <w:u w:val="none"/>
          </w:rPr>
          <w:t>https://cfmusicians.afm.org/</w:t>
        </w:r>
      </w:hyperlink>
      <w:r w:rsidRPr="000E3448">
        <w:br/>
      </w:r>
      <w:r w:rsidRPr="000E3448">
        <w:rPr>
          <w:rStyle w:val="Emphasis"/>
        </w:rPr>
        <w:t>CADA (Canadian Alliance of Dance Artists)</w:t>
      </w:r>
      <w:r w:rsidRPr="000E3448">
        <w:t> </w:t>
      </w:r>
      <w:hyperlink r:id="rId24" w:tgtFrame="_blank" w:history="1">
        <w:r w:rsidRPr="000E3448">
          <w:rPr>
            <w:rStyle w:val="Hyperlink"/>
            <w:i/>
            <w:iCs/>
            <w:sz w:val="20"/>
            <w:szCs w:val="20"/>
            <w:u w:val="none"/>
          </w:rPr>
          <w:t>https://cadawest.org/</w:t>
        </w:r>
      </w:hyperlink>
      <w:r w:rsidRPr="000E3448">
        <w:br/>
      </w:r>
      <w:r w:rsidRPr="000E3448">
        <w:rPr>
          <w:rStyle w:val="Emphasis"/>
        </w:rPr>
        <w:t>IMAA (Independent Media Arts Alliance)</w:t>
      </w:r>
      <w:r w:rsidRPr="000E3448">
        <w:t> </w:t>
      </w:r>
      <w:hyperlink r:id="rId25" w:tgtFrame="_blank" w:history="1">
        <w:r w:rsidRPr="000E3448">
          <w:rPr>
            <w:rStyle w:val="Hyperlink"/>
            <w:i/>
            <w:iCs/>
            <w:sz w:val="20"/>
            <w:szCs w:val="20"/>
            <w:u w:val="none"/>
          </w:rPr>
          <w:t>https://www.imaa.ca/</w:t>
        </w:r>
      </w:hyperlink>
    </w:p>
    <w:p w14:paraId="178530D8" w14:textId="77777777" w:rsidR="000E3448" w:rsidRPr="000E3448" w:rsidRDefault="000E3448" w:rsidP="000E3448">
      <w:r w:rsidRPr="000E3448">
        <w:t>(200 words maximum)</w:t>
      </w:r>
    </w:p>
    <w:p w14:paraId="6BAF9F3D" w14:textId="77777777" w:rsidR="000E3448" w:rsidRPr="000E3448" w:rsidRDefault="000E3448" w:rsidP="000E3448">
      <w:pPr>
        <w:pStyle w:val="Heading4"/>
      </w:pPr>
      <w:bookmarkStart w:id="24" w:name="_Hlk176510476"/>
      <w:bookmarkStart w:id="25" w:name="_Hlk176510488"/>
      <w:bookmarkEnd w:id="23"/>
      <w:r w:rsidRPr="000E3448">
        <w:t xml:space="preserve">*Describe how Elders and/or Traditional Knowledge Keepers involved with this project be compensated </w:t>
      </w:r>
      <w:proofErr w:type="gramStart"/>
      <w:r w:rsidRPr="000E3448">
        <w:t>fairly according</w:t>
      </w:r>
      <w:proofErr w:type="gramEnd"/>
      <w:r w:rsidRPr="000E3448">
        <w:t xml:space="preserve"> to community context? </w:t>
      </w:r>
    </w:p>
    <w:bookmarkEnd w:id="24"/>
    <w:p w14:paraId="4B7CE005" w14:textId="77777777" w:rsidR="000E3448" w:rsidRPr="000E3448" w:rsidRDefault="000E3448" w:rsidP="000E3448">
      <w:pPr>
        <w:pStyle w:val="NoSpacing"/>
        <w:rPr>
          <w:rStyle w:val="IntenseEmphasis"/>
        </w:rPr>
      </w:pPr>
      <w:r w:rsidRPr="000E3448">
        <w:rPr>
          <w:rStyle w:val="IntenseEmphasis"/>
        </w:rPr>
        <w:t>(The First Peoples’ Culture Council's </w:t>
      </w:r>
      <w:hyperlink r:id="rId26" w:tgtFrame="_blank" w:history="1">
        <w:r w:rsidRPr="000E3448">
          <w:rPr>
            <w:rStyle w:val="Hyperlink"/>
          </w:rPr>
          <w:t>Working with Elders document</w:t>
        </w:r>
      </w:hyperlink>
      <w:r w:rsidRPr="000E3448">
        <w:rPr>
          <w:rStyle w:val="IntenseEmphasis"/>
        </w:rPr>
        <w:t> is a free resource to support anyone interested in engaging with Elders and Knowledge Keepers.)</w:t>
      </w:r>
    </w:p>
    <w:p w14:paraId="10AAF936" w14:textId="77777777" w:rsidR="000E3448" w:rsidRPr="001656B2" w:rsidRDefault="000E3448" w:rsidP="000E3448">
      <w:r w:rsidRPr="000E3448">
        <w:t>(100 words maximum)</w:t>
      </w:r>
    </w:p>
    <w:bookmarkEnd w:id="22"/>
    <w:bookmarkEnd w:id="25"/>
    <w:p w14:paraId="6D74BA10" w14:textId="77777777" w:rsidR="00010453" w:rsidRPr="005106B0" w:rsidRDefault="00010453" w:rsidP="00010453">
      <w:pPr>
        <w:pStyle w:val="Heading2"/>
      </w:pPr>
      <w:r w:rsidRPr="005106B0">
        <w:t>Budget</w:t>
      </w:r>
    </w:p>
    <w:p w14:paraId="3212DC4B" w14:textId="77777777" w:rsidR="00010453" w:rsidRPr="005106B0" w:rsidRDefault="00010453" w:rsidP="00010453">
      <w:pPr>
        <w:rPr>
          <w:i/>
          <w:iCs/>
          <w:color w:val="4472C4" w:themeColor="accent1"/>
        </w:rPr>
      </w:pPr>
      <w:r w:rsidRPr="005106B0">
        <w:rPr>
          <w:i/>
          <w:iCs/>
          <w:color w:val="4472C4" w:themeColor="accent1"/>
        </w:rPr>
        <w:t>An Asterix (*) indicates the field is mandatory.</w:t>
      </w:r>
    </w:p>
    <w:p w14:paraId="1899F30E" w14:textId="77777777" w:rsidR="00010453" w:rsidRPr="005106B0" w:rsidRDefault="00010453" w:rsidP="00010453">
      <w:pPr>
        <w:rPr>
          <w:rStyle w:val="Emphasis"/>
        </w:rPr>
      </w:pPr>
      <w:r w:rsidRPr="005106B0">
        <w:rPr>
          <w:rStyle w:val="Emphasis"/>
        </w:rPr>
        <w:t>The Project Budget should include all the expenses and revenues related to the project described within the Project Information tab. It should be clear which expenses are covered by the request to this program. Ensure any ineligible expenses listed within program guidelines are covered by other revenue sources. Do not include financial information that does not relate to the project. Click the Project Budget Table button to complete or view contents.</w:t>
      </w:r>
    </w:p>
    <w:p w14:paraId="650E1056" w14:textId="77777777" w:rsidR="00010453" w:rsidRPr="005106B0" w:rsidRDefault="00010453" w:rsidP="00010453">
      <w:pPr>
        <w:rPr>
          <w:rStyle w:val="IntenseEmphasis"/>
        </w:rPr>
      </w:pPr>
      <w:bookmarkStart w:id="26" w:name="_Hlk113883502"/>
      <w:r w:rsidRPr="005106B0">
        <w:rPr>
          <w:rStyle w:val="IntenseEmphasis"/>
        </w:rPr>
        <w:t>Button: *Project Budget Form (Pop out form)</w:t>
      </w:r>
    </w:p>
    <w:p w14:paraId="6795B28B" w14:textId="77777777" w:rsidR="00010453" w:rsidRPr="005106B0" w:rsidRDefault="00010453" w:rsidP="00010453">
      <w:pPr>
        <w:rPr>
          <w:i/>
          <w:iCs/>
          <w:color w:val="404040" w:themeColor="text1" w:themeTint="BF"/>
        </w:rPr>
      </w:pPr>
      <w:r w:rsidRPr="005106B0">
        <w:rPr>
          <w:i/>
          <w:iCs/>
          <w:color w:val="404040" w:themeColor="text1" w:themeTint="BF"/>
        </w:rPr>
        <w:t>In pop out window:</w:t>
      </w:r>
    </w:p>
    <w:p w14:paraId="2E8EED7C" w14:textId="77777777" w:rsidR="000E3448" w:rsidRPr="000E3448" w:rsidRDefault="000E3448" w:rsidP="000E3448">
      <w:pPr>
        <w:pStyle w:val="NoSpacing"/>
        <w:rPr>
          <w:rStyle w:val="Emphasis"/>
        </w:rPr>
      </w:pPr>
      <w:bookmarkStart w:id="27" w:name="_Hlk176513609"/>
      <w:r w:rsidRPr="000E3448">
        <w:rPr>
          <w:rStyle w:val="Emphasis"/>
        </w:rPr>
        <w:lastRenderedPageBreak/>
        <w:t xml:space="preserve">All applicants must complete the budget form. </w:t>
      </w:r>
      <w:r w:rsidRPr="000E3448">
        <w:rPr>
          <w:rStyle w:val="IntenseEmphasis"/>
        </w:rPr>
        <w:t>Provide detailed notes throughout.</w:t>
      </w:r>
      <w:r w:rsidRPr="000E3448">
        <w:rPr>
          <w:rStyle w:val="Emphasis"/>
        </w:rPr>
        <w:t xml:space="preserve"> This form is used across several programs: only complete the fields that are relevant to your application and program.</w:t>
      </w:r>
    </w:p>
    <w:p w14:paraId="3C3976F4" w14:textId="77777777" w:rsidR="000E3448" w:rsidRPr="000E3448" w:rsidRDefault="000E3448" w:rsidP="000E3448">
      <w:pPr>
        <w:pStyle w:val="NoSpacing"/>
        <w:numPr>
          <w:ilvl w:val="0"/>
          <w:numId w:val="5"/>
        </w:numPr>
        <w:rPr>
          <w:rStyle w:val="Emphasis"/>
        </w:rPr>
      </w:pPr>
      <w:r w:rsidRPr="000E3448">
        <w:rPr>
          <w:rStyle w:val="Emphasis"/>
        </w:rPr>
        <w:t>See program guidelines for a list of ineligible expenses. Ineligible expenses can be included in the budget but must be covered by non-BCAC revenues and identified in notes.</w:t>
      </w:r>
    </w:p>
    <w:p w14:paraId="03953E5E" w14:textId="77777777" w:rsidR="000E3448" w:rsidRPr="000E3448" w:rsidRDefault="000E3448" w:rsidP="000E3448">
      <w:pPr>
        <w:pStyle w:val="NoSpacing"/>
        <w:numPr>
          <w:ilvl w:val="0"/>
          <w:numId w:val="5"/>
        </w:numPr>
        <w:rPr>
          <w:rStyle w:val="Emphasis"/>
        </w:rPr>
      </w:pPr>
      <w:r w:rsidRPr="000E3448">
        <w:rPr>
          <w:rStyle w:val="Emphasis"/>
        </w:rPr>
        <w:t>All in-kind revenue contributions must include a corresponding in-kind expense.</w:t>
      </w:r>
    </w:p>
    <w:p w14:paraId="0F8659D1" w14:textId="77777777" w:rsidR="000E3448" w:rsidRPr="000E3448" w:rsidRDefault="000E3448" w:rsidP="000E3448">
      <w:pPr>
        <w:pStyle w:val="NoSpacing"/>
        <w:numPr>
          <w:ilvl w:val="0"/>
          <w:numId w:val="5"/>
        </w:numPr>
        <w:rPr>
          <w:rStyle w:val="Emphasis"/>
        </w:rPr>
      </w:pPr>
      <w:r w:rsidRPr="000E3448">
        <w:rPr>
          <w:rStyle w:val="Emphasis"/>
        </w:rPr>
        <w:t>Total revenues must equal total expenses. There should be no budget surplus or deficit at the bottom of the form.</w:t>
      </w:r>
    </w:p>
    <w:p w14:paraId="30306D36" w14:textId="77777777" w:rsidR="000E3448" w:rsidRPr="000E3448" w:rsidRDefault="000E3448" w:rsidP="000E3448">
      <w:pPr>
        <w:pStyle w:val="NoSpacing"/>
        <w:numPr>
          <w:ilvl w:val="0"/>
          <w:numId w:val="5"/>
        </w:numPr>
        <w:rPr>
          <w:rStyle w:val="Emphasis"/>
        </w:rPr>
      </w:pPr>
      <w:r w:rsidRPr="000E3448">
        <w:rPr>
          <w:i/>
          <w:iCs/>
          <w:sz w:val="20"/>
        </w:rPr>
        <w:t xml:space="preserve">Use the drop-down menu to show which revenues are confirmed and which are pending. </w:t>
      </w:r>
      <w:r w:rsidRPr="000E3448">
        <w:rPr>
          <w:rStyle w:val="Emphasis"/>
        </w:rPr>
        <w:t>Update program staff if the status of pending funding changes.</w:t>
      </w:r>
    </w:p>
    <w:p w14:paraId="4CDA72A1" w14:textId="77777777" w:rsidR="000E3448" w:rsidRPr="000E3448" w:rsidRDefault="000E3448" w:rsidP="000E3448">
      <w:pPr>
        <w:pStyle w:val="NoSpacing"/>
        <w:numPr>
          <w:ilvl w:val="0"/>
          <w:numId w:val="5"/>
        </w:numPr>
        <w:rPr>
          <w:rStyle w:val="Emphasis"/>
        </w:rPr>
      </w:pPr>
      <w:r w:rsidRPr="000E3448">
        <w:rPr>
          <w:rStyle w:val="Emphasis"/>
        </w:rPr>
        <w:t>Ensure that you have entered the request amount to the BC Arts Council in the budget form.</w:t>
      </w:r>
    </w:p>
    <w:p w14:paraId="736C654C" w14:textId="77777777" w:rsidR="000E3448" w:rsidRPr="000E3448" w:rsidRDefault="000E3448" w:rsidP="000E3448">
      <w:pPr>
        <w:pStyle w:val="NoSpacing"/>
        <w:numPr>
          <w:ilvl w:val="0"/>
          <w:numId w:val="5"/>
        </w:numPr>
        <w:rPr>
          <w:rStyle w:val="Emphasis"/>
        </w:rPr>
      </w:pPr>
      <w:r w:rsidRPr="000E3448">
        <w:rPr>
          <w:rStyle w:val="Emphasis"/>
        </w:rPr>
        <w:t>Organizations with a primary mandate to support Deaf and disability arts are invited to apply separately for artist-related access support costs on the Access Support tab. Do not include these expenses and revenues in the budget below.</w:t>
      </w:r>
    </w:p>
    <w:p w14:paraId="20771A82" w14:textId="77777777" w:rsidR="000E3448" w:rsidRPr="000E3448" w:rsidRDefault="000E3448" w:rsidP="000E3448">
      <w:pPr>
        <w:pStyle w:val="NoSpacing"/>
        <w:numPr>
          <w:ilvl w:val="0"/>
          <w:numId w:val="5"/>
        </w:numPr>
        <w:rPr>
          <w:rStyle w:val="Emphasis"/>
        </w:rPr>
      </w:pPr>
      <w:r w:rsidRPr="000E3448">
        <w:rPr>
          <w:rStyle w:val="Emphasis"/>
        </w:rPr>
        <w:t xml:space="preserve">Dollar values must be in numeric format only with no special characters, e.g. </w:t>
      </w:r>
      <w:proofErr w:type="gramStart"/>
      <w:r w:rsidRPr="000E3448">
        <w:rPr>
          <w:rStyle w:val="Emphasis"/>
        </w:rPr>
        <w:t>$ ,</w:t>
      </w:r>
      <w:proofErr w:type="gramEnd"/>
      <w:r w:rsidRPr="000E3448">
        <w:rPr>
          <w:rStyle w:val="Emphasis"/>
        </w:rPr>
        <w:t xml:space="preserve"> £, etc.</w:t>
      </w:r>
    </w:p>
    <w:p w14:paraId="1440B77C" w14:textId="77777777" w:rsidR="000E3448" w:rsidRPr="000E3448" w:rsidRDefault="000E3448" w:rsidP="000E3448">
      <w:pPr>
        <w:pStyle w:val="ListParagraph"/>
        <w:numPr>
          <w:ilvl w:val="0"/>
          <w:numId w:val="5"/>
        </w:numPr>
        <w:rPr>
          <w:rStyle w:val="Emphasis"/>
        </w:rPr>
      </w:pPr>
      <w:r w:rsidRPr="000E3448">
        <w:rPr>
          <w:rStyle w:val="Emphasis"/>
        </w:rPr>
        <w:t xml:space="preserve">In </w:t>
      </w:r>
      <w:proofErr w:type="gramStart"/>
      <w:r w:rsidRPr="000E3448">
        <w:rPr>
          <w:rStyle w:val="Emphasis"/>
        </w:rPr>
        <w:t>'Notes</w:t>
      </w:r>
      <w:proofErr w:type="gramEnd"/>
      <w:r w:rsidRPr="000E3448">
        <w:rPr>
          <w:rStyle w:val="Emphasis"/>
        </w:rPr>
        <w:t>' field do not use the characters for "less than" and "greater than".</w:t>
      </w:r>
    </w:p>
    <w:bookmarkEnd w:id="27"/>
    <w:p w14:paraId="775772CF" w14:textId="77777777" w:rsidR="00613554" w:rsidRPr="005106B0" w:rsidRDefault="00613554" w:rsidP="00613554">
      <w:pPr>
        <w:pStyle w:val="ListParagraph"/>
        <w:numPr>
          <w:ilvl w:val="0"/>
          <w:numId w:val="5"/>
        </w:numPr>
        <w:rPr>
          <w:rStyle w:val="Emphasis"/>
        </w:rPr>
      </w:pPr>
      <w:r w:rsidRPr="005106B0">
        <w:rPr>
          <w:rStyle w:val="Emphasis"/>
          <w:b/>
          <w:bCs/>
        </w:rPr>
        <w:t>Professional Festivals:</w:t>
      </w:r>
      <w:r w:rsidRPr="005106B0">
        <w:rPr>
          <w:rStyle w:val="Emphasis"/>
        </w:rPr>
        <w:t xml:space="preserve"> Only include expenses and revenues for the specific component or initiative of your proposed project, and NOT for the entire festival.</w:t>
      </w:r>
    </w:p>
    <w:p w14:paraId="70DC71B9" w14:textId="77777777" w:rsidR="00010453" w:rsidRPr="005106B0" w:rsidRDefault="00010453" w:rsidP="00010453">
      <w:r w:rsidRPr="005106B0">
        <w:t>Applicant: (auto-generated field)</w:t>
      </w:r>
    </w:p>
    <w:p w14:paraId="5403B03B" w14:textId="77777777" w:rsidR="00010453" w:rsidRPr="005106B0" w:rsidRDefault="00010453" w:rsidP="00010453">
      <w:pPr>
        <w:pStyle w:val="Heading3"/>
      </w:pPr>
      <w:r w:rsidRPr="005106B0">
        <w:t>Expenses</w:t>
      </w:r>
    </w:p>
    <w:p w14:paraId="2C8CA22C" w14:textId="77777777" w:rsidR="00010453" w:rsidRPr="005106B0" w:rsidRDefault="00010453" w:rsidP="00010453">
      <w:pPr>
        <w:pStyle w:val="NoSpacing"/>
        <w:rPr>
          <w:rStyle w:val="IntenseEmphasis"/>
        </w:rPr>
      </w:pPr>
      <w:r w:rsidRPr="005106B0">
        <w:rPr>
          <w:rStyle w:val="IntenseEmphasis"/>
        </w:rPr>
        <w:t xml:space="preserve">Table Format: The following categories in the budget have two input fields each line: </w:t>
      </w:r>
    </w:p>
    <w:p w14:paraId="2A364A8D" w14:textId="77777777" w:rsidR="00010453" w:rsidRPr="005106B0" w:rsidRDefault="00010453" w:rsidP="00F27FC9">
      <w:pPr>
        <w:pStyle w:val="NoSpacing"/>
        <w:numPr>
          <w:ilvl w:val="0"/>
          <w:numId w:val="31"/>
        </w:numPr>
        <w:rPr>
          <w:rStyle w:val="IntenseEmphasis"/>
          <w:b/>
          <w:color w:val="4472C4" w:themeColor="accent1"/>
        </w:rPr>
      </w:pPr>
      <w:r w:rsidRPr="005106B0">
        <w:rPr>
          <w:rStyle w:val="IntenseEmphasis"/>
        </w:rPr>
        <w:t xml:space="preserve">Project Forecast amounts </w:t>
      </w:r>
      <w:r w:rsidRPr="005106B0">
        <w:rPr>
          <w:rStyle w:val="Emphasis"/>
        </w:rPr>
        <w:t>(number box)</w:t>
      </w:r>
    </w:p>
    <w:p w14:paraId="7FD6D185" w14:textId="77777777" w:rsidR="00010453" w:rsidRPr="005106B0" w:rsidRDefault="00010453" w:rsidP="00F27FC9">
      <w:pPr>
        <w:pStyle w:val="ListParagraph"/>
        <w:numPr>
          <w:ilvl w:val="0"/>
          <w:numId w:val="31"/>
        </w:numPr>
        <w:rPr>
          <w:rStyle w:val="Emphasis"/>
        </w:rPr>
      </w:pPr>
      <w:r w:rsidRPr="005106B0">
        <w:rPr>
          <w:rStyle w:val="IntenseEmphasis"/>
        </w:rPr>
        <w:t xml:space="preserve">Notes </w:t>
      </w:r>
      <w:r w:rsidRPr="005106B0">
        <w:rPr>
          <w:rStyle w:val="Emphasis"/>
        </w:rPr>
        <w:t xml:space="preserve">(Provide details for all relevant revenues and expenses.) </w:t>
      </w:r>
    </w:p>
    <w:p w14:paraId="6F30D466" w14:textId="77777777" w:rsidR="00010453" w:rsidRPr="005106B0" w:rsidRDefault="00010453" w:rsidP="00010453">
      <w:pPr>
        <w:pStyle w:val="Heading4"/>
      </w:pPr>
      <w:r w:rsidRPr="005106B0">
        <w:t xml:space="preserve">Artistic and Production/Creation Expenses </w:t>
      </w:r>
    </w:p>
    <w:p w14:paraId="3F513B46" w14:textId="77777777" w:rsidR="00010453" w:rsidRPr="005106B0" w:rsidRDefault="00010453" w:rsidP="00F27FC9">
      <w:pPr>
        <w:pStyle w:val="NoSpacing"/>
        <w:numPr>
          <w:ilvl w:val="0"/>
          <w:numId w:val="6"/>
        </w:numPr>
      </w:pPr>
      <w:r w:rsidRPr="005106B0">
        <w:t>Salaries: Artistic, Design, Curatorial, Editorial and Production Staff (organizations only)</w:t>
      </w:r>
    </w:p>
    <w:p w14:paraId="2A5BCDC3" w14:textId="77777777" w:rsidR="00010453" w:rsidRPr="005106B0" w:rsidRDefault="00010453" w:rsidP="00F27FC9">
      <w:pPr>
        <w:pStyle w:val="NoSpacing"/>
        <w:numPr>
          <w:ilvl w:val="0"/>
          <w:numId w:val="6"/>
        </w:numPr>
      </w:pPr>
      <w:r w:rsidRPr="005106B0">
        <w:t>Salaries: Project Management/ Coordination Staff (organizations only)</w:t>
      </w:r>
    </w:p>
    <w:p w14:paraId="1EF189CF" w14:textId="77777777" w:rsidR="00010453" w:rsidRPr="005106B0" w:rsidRDefault="00010453" w:rsidP="00F27FC9">
      <w:pPr>
        <w:pStyle w:val="NoSpacing"/>
        <w:numPr>
          <w:ilvl w:val="0"/>
          <w:numId w:val="6"/>
        </w:numPr>
      </w:pPr>
      <w:r w:rsidRPr="005106B0">
        <w:t>Contract Fees: Project Management/ Coordination</w:t>
      </w:r>
    </w:p>
    <w:p w14:paraId="3340871E" w14:textId="77777777" w:rsidR="00010453" w:rsidRPr="005106B0" w:rsidRDefault="00010453" w:rsidP="00F27FC9">
      <w:pPr>
        <w:pStyle w:val="NoSpacing"/>
        <w:numPr>
          <w:ilvl w:val="0"/>
          <w:numId w:val="6"/>
        </w:numPr>
      </w:pPr>
      <w:r w:rsidRPr="005106B0">
        <w:t>Contract Fees: Contributors; Artistic, Design, Editorial and Curatorial Personnel</w:t>
      </w:r>
    </w:p>
    <w:p w14:paraId="4D8C5739" w14:textId="77777777" w:rsidR="00010453" w:rsidRPr="005106B0" w:rsidRDefault="00010453" w:rsidP="00F27FC9">
      <w:pPr>
        <w:pStyle w:val="NoSpacing"/>
        <w:numPr>
          <w:ilvl w:val="0"/>
          <w:numId w:val="6"/>
        </w:numPr>
      </w:pPr>
      <w:r w:rsidRPr="005106B0">
        <w:t>Contract Fees: Technicians and Production Personnel</w:t>
      </w:r>
    </w:p>
    <w:p w14:paraId="1BFB10EF" w14:textId="77777777" w:rsidR="00010453" w:rsidRPr="005106B0" w:rsidRDefault="00010453" w:rsidP="00F27FC9">
      <w:pPr>
        <w:pStyle w:val="NoSpacing"/>
        <w:numPr>
          <w:ilvl w:val="0"/>
          <w:numId w:val="6"/>
        </w:numPr>
      </w:pPr>
      <w:r w:rsidRPr="005106B0">
        <w:t>Contract fees: Stage Management (as applicable)</w:t>
      </w:r>
    </w:p>
    <w:p w14:paraId="09C55188" w14:textId="77777777" w:rsidR="00010453" w:rsidRPr="005106B0" w:rsidRDefault="00010453" w:rsidP="00F27FC9">
      <w:pPr>
        <w:pStyle w:val="NoSpacing"/>
        <w:numPr>
          <w:ilvl w:val="0"/>
          <w:numId w:val="6"/>
        </w:numPr>
      </w:pPr>
      <w:r w:rsidRPr="005106B0">
        <w:t>Commissioning fees</w:t>
      </w:r>
    </w:p>
    <w:p w14:paraId="71D5846D" w14:textId="77777777" w:rsidR="00010453" w:rsidRPr="005106B0" w:rsidRDefault="00010453" w:rsidP="00F27FC9">
      <w:pPr>
        <w:pStyle w:val="NoSpacing"/>
        <w:numPr>
          <w:ilvl w:val="0"/>
          <w:numId w:val="6"/>
        </w:numPr>
      </w:pPr>
      <w:r w:rsidRPr="005106B0">
        <w:t>Employee Benefits, Contributions and Dues (including MERCs) (organizations only)</w:t>
      </w:r>
    </w:p>
    <w:p w14:paraId="27464861" w14:textId="77777777" w:rsidR="00010453" w:rsidRPr="005106B0" w:rsidRDefault="00010453" w:rsidP="00F27FC9">
      <w:pPr>
        <w:pStyle w:val="NoSpacing"/>
        <w:numPr>
          <w:ilvl w:val="0"/>
          <w:numId w:val="6"/>
        </w:numPr>
      </w:pPr>
      <w:r w:rsidRPr="005106B0">
        <w:t>Indigenous Elders and/or Knowledge Keepers (compensation and honoraria)</w:t>
      </w:r>
    </w:p>
    <w:p w14:paraId="4E53719A" w14:textId="77777777" w:rsidR="00010453" w:rsidRPr="005106B0" w:rsidRDefault="00010453" w:rsidP="00F27FC9">
      <w:pPr>
        <w:pStyle w:val="NoSpacing"/>
        <w:numPr>
          <w:ilvl w:val="0"/>
          <w:numId w:val="6"/>
        </w:numPr>
      </w:pPr>
      <w:r w:rsidRPr="005106B0">
        <w:t>Indigenous Protocol and Indigenous Hospitality Expenses</w:t>
      </w:r>
    </w:p>
    <w:p w14:paraId="7239FBE8" w14:textId="77777777" w:rsidR="00010453" w:rsidRPr="005106B0" w:rsidRDefault="00010453" w:rsidP="00F27FC9">
      <w:pPr>
        <w:pStyle w:val="NoSpacing"/>
        <w:numPr>
          <w:ilvl w:val="0"/>
          <w:numId w:val="6"/>
        </w:numPr>
      </w:pPr>
      <w:r w:rsidRPr="005106B0">
        <w:t>General Hospitality Expenses</w:t>
      </w:r>
    </w:p>
    <w:p w14:paraId="3581E0C1" w14:textId="77777777" w:rsidR="00010453" w:rsidRPr="005106B0" w:rsidRDefault="00010453" w:rsidP="00F27FC9">
      <w:pPr>
        <w:pStyle w:val="NoSpacing"/>
        <w:numPr>
          <w:ilvl w:val="0"/>
          <w:numId w:val="6"/>
        </w:numPr>
      </w:pPr>
      <w:r w:rsidRPr="005106B0">
        <w:t>Materials and Supplies (Specify in Notes)</w:t>
      </w:r>
    </w:p>
    <w:p w14:paraId="52980E20" w14:textId="77777777" w:rsidR="00010453" w:rsidRPr="005106B0" w:rsidRDefault="00010453" w:rsidP="00F27FC9">
      <w:pPr>
        <w:pStyle w:val="NoSpacing"/>
        <w:numPr>
          <w:ilvl w:val="0"/>
          <w:numId w:val="6"/>
        </w:numPr>
      </w:pPr>
      <w:r w:rsidRPr="005106B0">
        <w:t>Technical Expenses</w:t>
      </w:r>
    </w:p>
    <w:p w14:paraId="2E62BC71" w14:textId="77777777" w:rsidR="00010453" w:rsidRPr="005106B0" w:rsidRDefault="00010453" w:rsidP="00F27FC9">
      <w:pPr>
        <w:pStyle w:val="NoSpacing"/>
        <w:numPr>
          <w:ilvl w:val="0"/>
          <w:numId w:val="6"/>
        </w:numPr>
      </w:pPr>
      <w:r w:rsidRPr="005106B0">
        <w:t>Equipment Rental (related to project)</w:t>
      </w:r>
    </w:p>
    <w:p w14:paraId="1CE3F439" w14:textId="77777777" w:rsidR="00010453" w:rsidRPr="005106B0" w:rsidRDefault="00010453" w:rsidP="00F27FC9">
      <w:pPr>
        <w:pStyle w:val="NoSpacing"/>
        <w:numPr>
          <w:ilvl w:val="0"/>
          <w:numId w:val="6"/>
        </w:numPr>
      </w:pPr>
      <w:r w:rsidRPr="005106B0">
        <w:t xml:space="preserve">Production/Exhibition/Program/Rehearsal Space and Off-site Venue </w:t>
      </w:r>
      <w:proofErr w:type="gramStart"/>
      <w:r w:rsidRPr="005106B0">
        <w:t>Rentals  (</w:t>
      </w:r>
      <w:proofErr w:type="gramEnd"/>
      <w:r w:rsidRPr="005106B0">
        <w:t>specify ownership of space/venue in notes)</w:t>
      </w:r>
    </w:p>
    <w:p w14:paraId="701CF8E2" w14:textId="77777777" w:rsidR="00010453" w:rsidRPr="005106B0" w:rsidRDefault="00010453" w:rsidP="00F27FC9">
      <w:pPr>
        <w:pStyle w:val="NoSpacing"/>
        <w:numPr>
          <w:ilvl w:val="0"/>
          <w:numId w:val="6"/>
        </w:numPr>
      </w:pPr>
      <w:r w:rsidRPr="005106B0">
        <w:t xml:space="preserve">Box office/ Ticketing /Admissions Expenses </w:t>
      </w:r>
    </w:p>
    <w:p w14:paraId="2284EF90" w14:textId="77777777" w:rsidR="00010453" w:rsidRPr="005106B0" w:rsidRDefault="00010453" w:rsidP="00F27FC9">
      <w:pPr>
        <w:pStyle w:val="ListParagraph"/>
        <w:numPr>
          <w:ilvl w:val="0"/>
          <w:numId w:val="6"/>
        </w:numPr>
        <w:spacing w:after="0" w:line="240" w:lineRule="auto"/>
      </w:pPr>
      <w:r w:rsidRPr="005106B0">
        <w:t xml:space="preserve">Concessions/Shop/Merchandise Expenses </w:t>
      </w:r>
    </w:p>
    <w:p w14:paraId="60E72BB8" w14:textId="77777777" w:rsidR="00010453" w:rsidRPr="005106B0" w:rsidRDefault="00010453" w:rsidP="00F27FC9">
      <w:pPr>
        <w:pStyle w:val="ListParagraph"/>
        <w:numPr>
          <w:ilvl w:val="0"/>
          <w:numId w:val="6"/>
        </w:numPr>
        <w:spacing w:after="0" w:line="240" w:lineRule="auto"/>
      </w:pPr>
      <w:r w:rsidRPr="005106B0">
        <w:lastRenderedPageBreak/>
        <w:t xml:space="preserve">Shipping, Freight, Production Transport (Specify in Notes) </w:t>
      </w:r>
    </w:p>
    <w:p w14:paraId="1F852BD4" w14:textId="77777777" w:rsidR="00010453" w:rsidRPr="005106B0" w:rsidRDefault="00010453" w:rsidP="00F27FC9">
      <w:pPr>
        <w:pStyle w:val="ListParagraph"/>
        <w:numPr>
          <w:ilvl w:val="0"/>
          <w:numId w:val="6"/>
        </w:numPr>
        <w:spacing w:after="0" w:line="240" w:lineRule="auto"/>
      </w:pPr>
      <w:r w:rsidRPr="005106B0">
        <w:t>Travel and Transportation (specify)</w:t>
      </w:r>
    </w:p>
    <w:p w14:paraId="52EF32C4" w14:textId="77777777" w:rsidR="00010453" w:rsidRPr="005106B0" w:rsidRDefault="00010453" w:rsidP="00F27FC9">
      <w:pPr>
        <w:pStyle w:val="ListParagraph"/>
        <w:numPr>
          <w:ilvl w:val="0"/>
          <w:numId w:val="6"/>
        </w:numPr>
        <w:spacing w:after="0" w:line="240" w:lineRule="auto"/>
      </w:pPr>
      <w:r w:rsidRPr="005106B0">
        <w:t xml:space="preserve">Per Diem and Accommodations (specify, hotel, </w:t>
      </w:r>
      <w:proofErr w:type="spellStart"/>
      <w:r w:rsidRPr="005106B0">
        <w:t>etc</w:t>
      </w:r>
      <w:proofErr w:type="spellEnd"/>
      <w:r w:rsidRPr="005106B0">
        <w:t>)</w:t>
      </w:r>
    </w:p>
    <w:p w14:paraId="3D7B5F5F" w14:textId="77777777" w:rsidR="00010453" w:rsidRPr="005106B0" w:rsidRDefault="00010453" w:rsidP="00F27FC9">
      <w:pPr>
        <w:pStyle w:val="ListParagraph"/>
        <w:numPr>
          <w:ilvl w:val="0"/>
          <w:numId w:val="6"/>
        </w:numPr>
        <w:spacing w:after="0" w:line="240" w:lineRule="auto"/>
      </w:pPr>
      <w:r w:rsidRPr="005106B0">
        <w:t>Co-production expenses, as applicable</w:t>
      </w:r>
    </w:p>
    <w:p w14:paraId="41069501" w14:textId="77777777" w:rsidR="00010453" w:rsidRPr="005106B0" w:rsidRDefault="00010453" w:rsidP="00F27FC9">
      <w:pPr>
        <w:pStyle w:val="ListParagraph"/>
        <w:numPr>
          <w:ilvl w:val="0"/>
          <w:numId w:val="6"/>
        </w:numPr>
        <w:spacing w:after="0" w:line="240" w:lineRule="auto"/>
      </w:pPr>
      <w:r w:rsidRPr="005106B0">
        <w:t>Distribution expenses (mailing/shipping, distributor fees)</w:t>
      </w:r>
    </w:p>
    <w:p w14:paraId="348F2ADE" w14:textId="40C4F3A3" w:rsidR="00010453" w:rsidRPr="005106B0" w:rsidRDefault="00010453" w:rsidP="00F27FC9">
      <w:pPr>
        <w:pStyle w:val="ListParagraph"/>
        <w:numPr>
          <w:ilvl w:val="0"/>
          <w:numId w:val="6"/>
        </w:numPr>
        <w:spacing w:after="0" w:line="240" w:lineRule="auto"/>
      </w:pPr>
      <w:r w:rsidRPr="005106B0">
        <w:t xml:space="preserve">Accessibility support for Audiences (ex. Sign Language Interpretation, Captioning/CART, </w:t>
      </w:r>
      <w:r w:rsidR="000E3448">
        <w:t>Live/</w:t>
      </w:r>
      <w:r w:rsidRPr="005106B0">
        <w:t>Audio Description)</w:t>
      </w:r>
    </w:p>
    <w:p w14:paraId="736C68E0" w14:textId="77777777" w:rsidR="00010453" w:rsidRPr="005106B0" w:rsidRDefault="00010453" w:rsidP="00F27FC9">
      <w:pPr>
        <w:pStyle w:val="ListParagraph"/>
        <w:numPr>
          <w:ilvl w:val="0"/>
          <w:numId w:val="6"/>
        </w:numPr>
        <w:spacing w:after="0" w:line="240" w:lineRule="auto"/>
      </w:pPr>
      <w:r w:rsidRPr="005106B0">
        <w:t>Accessibility supports for Participants (for applicants not eligible for Access Support funding)</w:t>
      </w:r>
    </w:p>
    <w:p w14:paraId="21005E9A" w14:textId="77777777" w:rsidR="00010453" w:rsidRPr="005106B0" w:rsidRDefault="00010453" w:rsidP="00F27FC9">
      <w:pPr>
        <w:pStyle w:val="ListParagraph"/>
        <w:numPr>
          <w:ilvl w:val="0"/>
          <w:numId w:val="6"/>
        </w:numPr>
      </w:pPr>
      <w:r w:rsidRPr="005106B0">
        <w:t xml:space="preserve">Other Artistic, Exhibition, Presentation and Production Expenses (Specify in Notes) </w:t>
      </w:r>
    </w:p>
    <w:p w14:paraId="2639EBED" w14:textId="77777777" w:rsidR="00010453" w:rsidRPr="005106B0" w:rsidRDefault="00010453" w:rsidP="00010453">
      <w:r w:rsidRPr="005106B0">
        <w:t>Total Artistic and Production Expenses: (Auto-added total)</w:t>
      </w:r>
    </w:p>
    <w:p w14:paraId="171C9C7F" w14:textId="77777777" w:rsidR="00010453" w:rsidRPr="005106B0" w:rsidRDefault="00010453" w:rsidP="00010453">
      <w:pPr>
        <w:pStyle w:val="Heading4"/>
      </w:pPr>
      <w:r w:rsidRPr="005106B0">
        <w:t xml:space="preserve">Administrative Expenses </w:t>
      </w:r>
    </w:p>
    <w:p w14:paraId="3FAC6CDC" w14:textId="77777777" w:rsidR="00010453" w:rsidRPr="005106B0" w:rsidRDefault="00010453" w:rsidP="00F27FC9">
      <w:pPr>
        <w:pStyle w:val="ListParagraph"/>
        <w:numPr>
          <w:ilvl w:val="0"/>
          <w:numId w:val="7"/>
        </w:numPr>
        <w:spacing w:after="0" w:line="240" w:lineRule="auto"/>
      </w:pPr>
      <w:r w:rsidRPr="005106B0">
        <w:t>Salaries: Administrative Staff (if volunteers or in-kind list in section below)</w:t>
      </w:r>
    </w:p>
    <w:p w14:paraId="54D8FAA7" w14:textId="77777777" w:rsidR="00010453" w:rsidRPr="005106B0" w:rsidRDefault="00010453" w:rsidP="00F27FC9">
      <w:pPr>
        <w:pStyle w:val="ListParagraph"/>
        <w:numPr>
          <w:ilvl w:val="0"/>
          <w:numId w:val="7"/>
        </w:numPr>
        <w:spacing w:after="0" w:line="240" w:lineRule="auto"/>
      </w:pPr>
      <w:r w:rsidRPr="005106B0">
        <w:t>Salaries: Marketing and Development Staff (if volunteers or in-kind list in section below)</w:t>
      </w:r>
    </w:p>
    <w:p w14:paraId="2314C47E" w14:textId="77777777" w:rsidR="00010453" w:rsidRPr="005106B0" w:rsidRDefault="00010453" w:rsidP="00F27FC9">
      <w:pPr>
        <w:pStyle w:val="ListParagraph"/>
        <w:numPr>
          <w:ilvl w:val="0"/>
          <w:numId w:val="7"/>
        </w:numPr>
        <w:spacing w:after="0" w:line="240" w:lineRule="auto"/>
      </w:pPr>
      <w:r w:rsidRPr="005106B0">
        <w:t>Contract Fees: Administrative Staff (if volunteers or in-kind list in section below)</w:t>
      </w:r>
    </w:p>
    <w:p w14:paraId="6EC2D7DC" w14:textId="77777777" w:rsidR="00010453" w:rsidRPr="005106B0" w:rsidRDefault="00010453" w:rsidP="00F27FC9">
      <w:pPr>
        <w:pStyle w:val="ListParagraph"/>
        <w:numPr>
          <w:ilvl w:val="0"/>
          <w:numId w:val="7"/>
        </w:numPr>
        <w:spacing w:after="0" w:line="240" w:lineRule="auto"/>
      </w:pPr>
      <w:r w:rsidRPr="005106B0">
        <w:t>Contract Fees: Marketing and Development Staff (if volunteers or in-kind list in section below)</w:t>
      </w:r>
    </w:p>
    <w:p w14:paraId="43DFF4B4" w14:textId="77777777" w:rsidR="00010453" w:rsidRPr="005106B0" w:rsidRDefault="00010453" w:rsidP="00F27FC9">
      <w:pPr>
        <w:pStyle w:val="ListParagraph"/>
        <w:numPr>
          <w:ilvl w:val="0"/>
          <w:numId w:val="7"/>
        </w:numPr>
        <w:spacing w:after="0" w:line="240" w:lineRule="auto"/>
      </w:pPr>
      <w:r w:rsidRPr="005106B0">
        <w:t>Benefits, Contributions and Dues (including MERCs)</w:t>
      </w:r>
    </w:p>
    <w:p w14:paraId="01BB78E2" w14:textId="77777777" w:rsidR="00010453" w:rsidRPr="005106B0" w:rsidRDefault="00010453" w:rsidP="00F27FC9">
      <w:pPr>
        <w:pStyle w:val="ListParagraph"/>
        <w:numPr>
          <w:ilvl w:val="0"/>
          <w:numId w:val="7"/>
        </w:numPr>
        <w:spacing w:after="0" w:line="240" w:lineRule="auto"/>
      </w:pPr>
      <w:r w:rsidRPr="005106B0">
        <w:t>Office Rent or Mortgage</w:t>
      </w:r>
    </w:p>
    <w:p w14:paraId="10192143" w14:textId="77777777" w:rsidR="00010453" w:rsidRPr="005106B0" w:rsidRDefault="00010453" w:rsidP="00F27FC9">
      <w:pPr>
        <w:pStyle w:val="ListParagraph"/>
        <w:numPr>
          <w:ilvl w:val="0"/>
          <w:numId w:val="7"/>
        </w:numPr>
        <w:spacing w:after="0" w:line="240" w:lineRule="auto"/>
      </w:pPr>
      <w:r w:rsidRPr="005106B0">
        <w:t>Office Supplies</w:t>
      </w:r>
    </w:p>
    <w:p w14:paraId="2F1DD2CC" w14:textId="77777777" w:rsidR="00010453" w:rsidRPr="005106B0" w:rsidRDefault="00010453" w:rsidP="00F27FC9">
      <w:pPr>
        <w:pStyle w:val="ListParagraph"/>
        <w:numPr>
          <w:ilvl w:val="0"/>
          <w:numId w:val="7"/>
        </w:numPr>
        <w:spacing w:after="0" w:line="240" w:lineRule="auto"/>
      </w:pPr>
      <w:r w:rsidRPr="005106B0">
        <w:t xml:space="preserve">Office Equipment Rental </w:t>
      </w:r>
    </w:p>
    <w:p w14:paraId="262CA338" w14:textId="77777777" w:rsidR="00010453" w:rsidRPr="005106B0" w:rsidRDefault="00010453" w:rsidP="00F27FC9">
      <w:pPr>
        <w:pStyle w:val="ListParagraph"/>
        <w:numPr>
          <w:ilvl w:val="0"/>
          <w:numId w:val="7"/>
        </w:numPr>
        <w:spacing w:after="0" w:line="240" w:lineRule="auto"/>
      </w:pPr>
      <w:r w:rsidRPr="005106B0">
        <w:t xml:space="preserve">Accounting/Legal Fees </w:t>
      </w:r>
    </w:p>
    <w:p w14:paraId="197E5D49" w14:textId="77777777" w:rsidR="00010453" w:rsidRPr="005106B0" w:rsidRDefault="00010453" w:rsidP="00F27FC9">
      <w:pPr>
        <w:pStyle w:val="ListParagraph"/>
        <w:numPr>
          <w:ilvl w:val="0"/>
          <w:numId w:val="7"/>
        </w:numPr>
        <w:spacing w:after="0" w:line="240" w:lineRule="auto"/>
      </w:pPr>
      <w:r w:rsidRPr="005106B0">
        <w:t>Travel and Transportation (Administrative Personnel Only)</w:t>
      </w:r>
    </w:p>
    <w:p w14:paraId="1FCD6701" w14:textId="77777777" w:rsidR="00010453" w:rsidRPr="005106B0" w:rsidRDefault="00010453" w:rsidP="00F27FC9">
      <w:pPr>
        <w:pStyle w:val="ListParagraph"/>
        <w:numPr>
          <w:ilvl w:val="0"/>
          <w:numId w:val="7"/>
        </w:numPr>
        <w:spacing w:after="0" w:line="240" w:lineRule="auto"/>
      </w:pPr>
      <w:r w:rsidRPr="005106B0">
        <w:t xml:space="preserve">Per Diem and Accommodations (specify, hotel, </w:t>
      </w:r>
      <w:proofErr w:type="spellStart"/>
      <w:r w:rsidRPr="005106B0">
        <w:t>etc</w:t>
      </w:r>
      <w:proofErr w:type="spellEnd"/>
      <w:r w:rsidRPr="005106B0">
        <w:t>)</w:t>
      </w:r>
    </w:p>
    <w:p w14:paraId="25F54EA8" w14:textId="77777777" w:rsidR="00010453" w:rsidRPr="005106B0" w:rsidRDefault="00010453" w:rsidP="00F27FC9">
      <w:pPr>
        <w:pStyle w:val="ListParagraph"/>
        <w:numPr>
          <w:ilvl w:val="0"/>
          <w:numId w:val="7"/>
        </w:numPr>
        <w:spacing w:after="0" w:line="240" w:lineRule="auto"/>
      </w:pPr>
      <w:r w:rsidRPr="005106B0">
        <w:t xml:space="preserve">Promotional, Marketing and Communication Costs </w:t>
      </w:r>
    </w:p>
    <w:p w14:paraId="4ED74CD6" w14:textId="77777777" w:rsidR="00010453" w:rsidRPr="005106B0" w:rsidRDefault="00010453" w:rsidP="00F27FC9">
      <w:pPr>
        <w:pStyle w:val="ListParagraph"/>
        <w:numPr>
          <w:ilvl w:val="0"/>
          <w:numId w:val="7"/>
        </w:numPr>
        <w:spacing w:after="0" w:line="240" w:lineRule="auto"/>
      </w:pPr>
      <w:r w:rsidRPr="005106B0">
        <w:t>Advertising Costs</w:t>
      </w:r>
    </w:p>
    <w:p w14:paraId="34AB845C" w14:textId="77777777" w:rsidR="00010453" w:rsidRPr="005106B0" w:rsidRDefault="00010453" w:rsidP="00F27FC9">
      <w:pPr>
        <w:pStyle w:val="ListParagraph"/>
        <w:numPr>
          <w:ilvl w:val="0"/>
          <w:numId w:val="7"/>
        </w:numPr>
        <w:spacing w:after="0" w:line="240" w:lineRule="auto"/>
      </w:pPr>
      <w:r w:rsidRPr="005106B0">
        <w:t xml:space="preserve">Insurance </w:t>
      </w:r>
    </w:p>
    <w:p w14:paraId="3301965D" w14:textId="77777777" w:rsidR="00010453" w:rsidRPr="005106B0" w:rsidRDefault="00010453" w:rsidP="00F27FC9">
      <w:pPr>
        <w:pStyle w:val="ListParagraph"/>
        <w:numPr>
          <w:ilvl w:val="0"/>
          <w:numId w:val="7"/>
        </w:numPr>
        <w:spacing w:after="0" w:line="240" w:lineRule="auto"/>
      </w:pPr>
      <w:r w:rsidRPr="005106B0">
        <w:t xml:space="preserve">Fundraising Costs </w:t>
      </w:r>
    </w:p>
    <w:p w14:paraId="5EF23890" w14:textId="77777777" w:rsidR="00010453" w:rsidRPr="005106B0" w:rsidRDefault="00010453" w:rsidP="00F27FC9">
      <w:pPr>
        <w:pStyle w:val="ListParagraph"/>
        <w:numPr>
          <w:ilvl w:val="0"/>
          <w:numId w:val="7"/>
        </w:numPr>
      </w:pPr>
      <w:r w:rsidRPr="005106B0">
        <w:t>Other (Specify in Notes/Description)</w:t>
      </w:r>
    </w:p>
    <w:p w14:paraId="0D70D0CB" w14:textId="77777777" w:rsidR="00010453" w:rsidRPr="005106B0" w:rsidRDefault="00010453" w:rsidP="00010453">
      <w:r w:rsidRPr="005106B0">
        <w:t xml:space="preserve">Total Administrative Expenses (Auto-added total) </w:t>
      </w:r>
    </w:p>
    <w:p w14:paraId="3C06C57A" w14:textId="77777777" w:rsidR="00010453" w:rsidRPr="005106B0" w:rsidRDefault="00010453" w:rsidP="00010453">
      <w:pPr>
        <w:pStyle w:val="Heading4"/>
      </w:pPr>
      <w:r w:rsidRPr="005106B0">
        <w:t>In-Kind Expenses</w:t>
      </w:r>
    </w:p>
    <w:p w14:paraId="6AD2A8F8" w14:textId="77777777" w:rsidR="00010453" w:rsidRPr="005106B0" w:rsidRDefault="00010453" w:rsidP="00F27FC9">
      <w:pPr>
        <w:pStyle w:val="ListParagraph"/>
        <w:numPr>
          <w:ilvl w:val="0"/>
          <w:numId w:val="8"/>
        </w:numPr>
        <w:spacing w:after="0" w:line="240" w:lineRule="auto"/>
      </w:pPr>
      <w:r w:rsidRPr="005106B0">
        <w:t>In-kind Expenses (specify)</w:t>
      </w:r>
    </w:p>
    <w:p w14:paraId="2EA90F28" w14:textId="77777777" w:rsidR="00010453" w:rsidRPr="005106B0" w:rsidRDefault="00010453" w:rsidP="00F27FC9">
      <w:pPr>
        <w:pStyle w:val="ListParagraph"/>
        <w:numPr>
          <w:ilvl w:val="0"/>
          <w:numId w:val="8"/>
        </w:numPr>
        <w:spacing w:after="0" w:line="240" w:lineRule="auto"/>
      </w:pPr>
      <w:r w:rsidRPr="005106B0">
        <w:t>In-kind Expenses (specify)</w:t>
      </w:r>
    </w:p>
    <w:p w14:paraId="26B73C16" w14:textId="77777777" w:rsidR="00010453" w:rsidRPr="005106B0" w:rsidRDefault="00010453" w:rsidP="00F27FC9">
      <w:pPr>
        <w:pStyle w:val="ListParagraph"/>
        <w:numPr>
          <w:ilvl w:val="0"/>
          <w:numId w:val="8"/>
        </w:numPr>
      </w:pPr>
      <w:r w:rsidRPr="005106B0">
        <w:t>In-kind Expenses (specify)</w:t>
      </w:r>
    </w:p>
    <w:p w14:paraId="5E88E791" w14:textId="77777777" w:rsidR="00010453" w:rsidRPr="005106B0" w:rsidRDefault="00010453" w:rsidP="00010453">
      <w:r w:rsidRPr="005106B0">
        <w:t>Total In-Kind Expenses (This total must equal In-kind Revenue) (Auto-added total)</w:t>
      </w:r>
    </w:p>
    <w:p w14:paraId="45287BC5" w14:textId="77777777" w:rsidR="00010453" w:rsidRPr="005106B0" w:rsidRDefault="00010453" w:rsidP="00010453">
      <w:r w:rsidRPr="005106B0">
        <w:t>Total Expenses (Auto-added total)</w:t>
      </w:r>
    </w:p>
    <w:p w14:paraId="3D210317" w14:textId="77777777" w:rsidR="00010453" w:rsidRPr="005106B0" w:rsidRDefault="00010453" w:rsidP="00010453">
      <w:pPr>
        <w:pStyle w:val="Heading3"/>
      </w:pPr>
      <w:r w:rsidRPr="005106B0">
        <w:lastRenderedPageBreak/>
        <w:t>Revenue</w:t>
      </w:r>
    </w:p>
    <w:p w14:paraId="368070FB" w14:textId="77777777" w:rsidR="00010453" w:rsidRPr="005106B0" w:rsidRDefault="00010453" w:rsidP="00010453">
      <w:pPr>
        <w:pStyle w:val="NoSpacing"/>
        <w:rPr>
          <w:rStyle w:val="IntenseEmphasis"/>
        </w:rPr>
      </w:pPr>
      <w:r w:rsidRPr="005106B0">
        <w:rPr>
          <w:rStyle w:val="IntenseEmphasis"/>
        </w:rPr>
        <w:t xml:space="preserve">Table Format: The following categories in the budget have three input fields each line: </w:t>
      </w:r>
    </w:p>
    <w:p w14:paraId="787B2F09" w14:textId="77777777" w:rsidR="00010453" w:rsidRPr="005106B0" w:rsidRDefault="00010453" w:rsidP="00F27FC9">
      <w:pPr>
        <w:pStyle w:val="NoSpacing"/>
        <w:numPr>
          <w:ilvl w:val="0"/>
          <w:numId w:val="32"/>
        </w:numPr>
        <w:rPr>
          <w:rStyle w:val="Emphasis"/>
          <w:color w:val="4472C4" w:themeColor="accent1"/>
          <w:sz w:val="22"/>
        </w:rPr>
      </w:pPr>
      <w:r w:rsidRPr="005106B0">
        <w:rPr>
          <w:rStyle w:val="IntenseEmphasis"/>
        </w:rPr>
        <w:t xml:space="preserve">Project Forecast amounts </w:t>
      </w:r>
      <w:r w:rsidRPr="005106B0">
        <w:rPr>
          <w:rStyle w:val="Emphasis"/>
        </w:rPr>
        <w:t>(number box)</w:t>
      </w:r>
    </w:p>
    <w:p w14:paraId="28C87504" w14:textId="77777777" w:rsidR="00010453" w:rsidRPr="005106B0" w:rsidRDefault="00010453" w:rsidP="00F27FC9">
      <w:pPr>
        <w:pStyle w:val="NoSpacing"/>
        <w:numPr>
          <w:ilvl w:val="0"/>
          <w:numId w:val="32"/>
        </w:numPr>
        <w:rPr>
          <w:rStyle w:val="IntenseEmphasis"/>
          <w:b/>
          <w:color w:val="4472C4" w:themeColor="accent1"/>
        </w:rPr>
      </w:pPr>
      <w:r w:rsidRPr="005106B0">
        <w:rPr>
          <w:rStyle w:val="IntenseEmphasis"/>
        </w:rPr>
        <w:t xml:space="preserve">Status </w:t>
      </w:r>
      <w:r w:rsidRPr="005106B0">
        <w:rPr>
          <w:rStyle w:val="Emphasis"/>
        </w:rPr>
        <w:t>(Please select)</w:t>
      </w:r>
    </w:p>
    <w:p w14:paraId="2D3DE0F6" w14:textId="77777777" w:rsidR="00010453" w:rsidRPr="005106B0" w:rsidRDefault="00010453" w:rsidP="00F27FC9">
      <w:pPr>
        <w:pStyle w:val="NoSpacing"/>
        <w:numPr>
          <w:ilvl w:val="1"/>
          <w:numId w:val="32"/>
        </w:numPr>
        <w:rPr>
          <w:rStyle w:val="IntenseEmphasis"/>
          <w:b/>
          <w:color w:val="4472C4" w:themeColor="accent1"/>
        </w:rPr>
      </w:pPr>
      <w:r w:rsidRPr="005106B0">
        <w:rPr>
          <w:rStyle w:val="IntenseEmphasis"/>
        </w:rPr>
        <w:t>Confirmed</w:t>
      </w:r>
    </w:p>
    <w:p w14:paraId="39EC1449" w14:textId="77777777" w:rsidR="00010453" w:rsidRPr="005106B0" w:rsidRDefault="00010453" w:rsidP="00F27FC9">
      <w:pPr>
        <w:pStyle w:val="NoSpacing"/>
        <w:numPr>
          <w:ilvl w:val="1"/>
          <w:numId w:val="32"/>
        </w:numPr>
        <w:rPr>
          <w:rStyle w:val="IntenseEmphasis"/>
          <w:b/>
          <w:color w:val="4472C4" w:themeColor="accent1"/>
        </w:rPr>
      </w:pPr>
      <w:r w:rsidRPr="005106B0">
        <w:rPr>
          <w:rStyle w:val="IntenseEmphasis"/>
        </w:rPr>
        <w:t>Pending</w:t>
      </w:r>
    </w:p>
    <w:p w14:paraId="30D302F9" w14:textId="77777777" w:rsidR="00010453" w:rsidRPr="005106B0" w:rsidRDefault="00010453" w:rsidP="00F27FC9">
      <w:pPr>
        <w:pStyle w:val="ListParagraph"/>
        <w:numPr>
          <w:ilvl w:val="0"/>
          <w:numId w:val="32"/>
        </w:numPr>
        <w:rPr>
          <w:rStyle w:val="Emphasis"/>
        </w:rPr>
      </w:pPr>
      <w:r w:rsidRPr="005106B0">
        <w:rPr>
          <w:rStyle w:val="IntenseEmphasis"/>
        </w:rPr>
        <w:t xml:space="preserve">Notes </w:t>
      </w:r>
      <w:r w:rsidRPr="005106B0">
        <w:rPr>
          <w:rStyle w:val="Emphasis"/>
        </w:rPr>
        <w:t xml:space="preserve">(Provide details for all relevant revenues and expenses.) </w:t>
      </w:r>
    </w:p>
    <w:p w14:paraId="2A25C4C1" w14:textId="77777777" w:rsidR="00010453" w:rsidRPr="005106B0" w:rsidRDefault="00010453" w:rsidP="00010453">
      <w:pPr>
        <w:pStyle w:val="Heading4"/>
        <w:rPr>
          <w:i/>
        </w:rPr>
      </w:pPr>
      <w:r w:rsidRPr="005106B0">
        <w:t xml:space="preserve">Public Sector Revenues  </w:t>
      </w:r>
    </w:p>
    <w:p w14:paraId="05F9DFBB" w14:textId="1809FE22" w:rsidR="00010453" w:rsidRPr="005106B0" w:rsidRDefault="00010453" w:rsidP="00F27FC9">
      <w:pPr>
        <w:pStyle w:val="ListParagraph"/>
        <w:numPr>
          <w:ilvl w:val="0"/>
          <w:numId w:val="9"/>
        </w:numPr>
        <w:spacing w:after="0" w:line="240" w:lineRule="auto"/>
      </w:pPr>
      <w:r w:rsidRPr="005106B0">
        <w:t xml:space="preserve">BC Arts Council: This request </w:t>
      </w:r>
      <w:bookmarkStart w:id="28" w:name="_Hlk164341823"/>
      <w:r w:rsidRPr="005106B0">
        <w:t>(must be same amount entered in Amount Requested field</w:t>
      </w:r>
      <w:r w:rsidR="009E31F5" w:rsidRPr="005106B0">
        <w:t>; Add notes to indicate what requested funds are being allocated to)</w:t>
      </w:r>
      <w:bookmarkEnd w:id="28"/>
    </w:p>
    <w:p w14:paraId="5E08C493" w14:textId="77777777" w:rsidR="00010453" w:rsidRPr="005106B0" w:rsidRDefault="00010453" w:rsidP="00F27FC9">
      <w:pPr>
        <w:pStyle w:val="ListParagraph"/>
        <w:numPr>
          <w:ilvl w:val="0"/>
          <w:numId w:val="9"/>
        </w:numPr>
        <w:spacing w:after="0" w:line="240" w:lineRule="auto"/>
      </w:pPr>
      <w:r w:rsidRPr="005106B0">
        <w:t>Government of BC: Community Gaming Grants (specify)</w:t>
      </w:r>
    </w:p>
    <w:p w14:paraId="116A2BB9" w14:textId="77777777" w:rsidR="00010453" w:rsidRPr="005106B0" w:rsidRDefault="00010453" w:rsidP="00F27FC9">
      <w:pPr>
        <w:pStyle w:val="ListParagraph"/>
        <w:numPr>
          <w:ilvl w:val="0"/>
          <w:numId w:val="9"/>
        </w:numPr>
        <w:spacing w:after="0" w:line="240" w:lineRule="auto"/>
      </w:pPr>
      <w:r w:rsidRPr="005106B0">
        <w:t xml:space="preserve">Government of BC: Other (Specify) </w:t>
      </w:r>
    </w:p>
    <w:p w14:paraId="311C1666" w14:textId="77777777" w:rsidR="00010453" w:rsidRPr="005106B0" w:rsidRDefault="00010453" w:rsidP="00F27FC9">
      <w:pPr>
        <w:pStyle w:val="ListParagraph"/>
        <w:numPr>
          <w:ilvl w:val="0"/>
          <w:numId w:val="9"/>
        </w:numPr>
        <w:spacing w:after="0" w:line="240" w:lineRule="auto"/>
      </w:pPr>
      <w:r w:rsidRPr="005106B0">
        <w:t>Canada Council (specify)</w:t>
      </w:r>
    </w:p>
    <w:p w14:paraId="1D9417C1" w14:textId="77777777" w:rsidR="00010453" w:rsidRPr="005106B0" w:rsidRDefault="00010453" w:rsidP="00F27FC9">
      <w:pPr>
        <w:pStyle w:val="ListParagraph"/>
        <w:numPr>
          <w:ilvl w:val="0"/>
          <w:numId w:val="9"/>
        </w:numPr>
        <w:spacing w:after="0" w:line="240" w:lineRule="auto"/>
      </w:pPr>
      <w:r w:rsidRPr="005106B0">
        <w:t xml:space="preserve">Government of Canada: Dept. of Canadian Heritage (Specify)  </w:t>
      </w:r>
    </w:p>
    <w:p w14:paraId="556012A4" w14:textId="77777777" w:rsidR="00010453" w:rsidRPr="005106B0" w:rsidRDefault="00010453" w:rsidP="00F27FC9">
      <w:pPr>
        <w:pStyle w:val="ListParagraph"/>
        <w:numPr>
          <w:ilvl w:val="0"/>
          <w:numId w:val="9"/>
        </w:numPr>
        <w:spacing w:after="0" w:line="240" w:lineRule="auto"/>
      </w:pPr>
      <w:r w:rsidRPr="005106B0">
        <w:t>Other Federal (Specify)</w:t>
      </w:r>
    </w:p>
    <w:p w14:paraId="61B7FB03" w14:textId="77777777" w:rsidR="00010453" w:rsidRPr="005106B0" w:rsidRDefault="00010453" w:rsidP="00F27FC9">
      <w:pPr>
        <w:pStyle w:val="ListParagraph"/>
        <w:numPr>
          <w:ilvl w:val="0"/>
          <w:numId w:val="9"/>
        </w:numPr>
        <w:spacing w:after="0" w:line="240" w:lineRule="auto"/>
      </w:pPr>
      <w:r w:rsidRPr="005106B0">
        <w:t xml:space="preserve">Local Government (incl. Municipal and Regional Governments, Trusts, Band Councils) (Specify)  </w:t>
      </w:r>
    </w:p>
    <w:p w14:paraId="6A258F55" w14:textId="77777777" w:rsidR="00010453" w:rsidRPr="005106B0" w:rsidRDefault="00010453" w:rsidP="00F27FC9">
      <w:pPr>
        <w:pStyle w:val="ListParagraph"/>
        <w:numPr>
          <w:ilvl w:val="0"/>
          <w:numId w:val="9"/>
        </w:numPr>
        <w:spacing w:after="0" w:line="240" w:lineRule="auto"/>
      </w:pPr>
      <w:r w:rsidRPr="005106B0">
        <w:t>Employment Programs (Specify)</w:t>
      </w:r>
    </w:p>
    <w:p w14:paraId="3DF8A9A3" w14:textId="77777777" w:rsidR="00010453" w:rsidRPr="005106B0" w:rsidRDefault="00010453" w:rsidP="00F27FC9">
      <w:pPr>
        <w:pStyle w:val="ListParagraph"/>
        <w:numPr>
          <w:ilvl w:val="0"/>
          <w:numId w:val="9"/>
        </w:numPr>
        <w:spacing w:after="0" w:line="240" w:lineRule="auto"/>
      </w:pPr>
      <w:r w:rsidRPr="005106B0">
        <w:t>Public Post-Secondary Institutions (Specify)</w:t>
      </w:r>
    </w:p>
    <w:p w14:paraId="0790B26D" w14:textId="77777777" w:rsidR="00010453" w:rsidRPr="005106B0" w:rsidRDefault="00010453" w:rsidP="00F27FC9">
      <w:pPr>
        <w:pStyle w:val="ListParagraph"/>
        <w:numPr>
          <w:ilvl w:val="0"/>
          <w:numId w:val="9"/>
        </w:numPr>
      </w:pPr>
      <w:r w:rsidRPr="005106B0">
        <w:t>Other Public Sector (Specify)</w:t>
      </w:r>
    </w:p>
    <w:p w14:paraId="5519BBC4" w14:textId="77777777" w:rsidR="00010453" w:rsidRPr="005106B0" w:rsidRDefault="00010453" w:rsidP="00010453">
      <w:r w:rsidRPr="005106B0">
        <w:t>Total Public Sector Revenues (Auto-added total)</w:t>
      </w:r>
    </w:p>
    <w:p w14:paraId="57452292" w14:textId="77777777" w:rsidR="00010453" w:rsidRPr="005106B0" w:rsidRDefault="00010453" w:rsidP="00010453">
      <w:pPr>
        <w:pStyle w:val="Heading4"/>
        <w:rPr>
          <w:rStyle w:val="IntenseEmphasis"/>
          <w:i w:val="0"/>
          <w:iCs/>
          <w:color w:val="1F3864"/>
          <w:sz w:val="24"/>
        </w:rPr>
      </w:pPr>
      <w:r w:rsidRPr="005106B0">
        <w:rPr>
          <w:rStyle w:val="IntenseEmphasis"/>
          <w:i w:val="0"/>
          <w:iCs/>
          <w:color w:val="1F3864"/>
          <w:sz w:val="24"/>
        </w:rPr>
        <w:t>In-kind Revenues</w:t>
      </w:r>
    </w:p>
    <w:p w14:paraId="124C291D" w14:textId="77777777" w:rsidR="00010453" w:rsidRPr="005106B0" w:rsidRDefault="00010453" w:rsidP="00F27FC9">
      <w:pPr>
        <w:pStyle w:val="ListParagraph"/>
        <w:numPr>
          <w:ilvl w:val="0"/>
          <w:numId w:val="9"/>
        </w:numPr>
        <w:spacing w:after="0" w:line="240" w:lineRule="auto"/>
      </w:pPr>
      <w:r w:rsidRPr="005106B0">
        <w:t>In-kind Revenues (Specify)</w:t>
      </w:r>
    </w:p>
    <w:p w14:paraId="0ED1EA7F" w14:textId="77777777" w:rsidR="00010453" w:rsidRPr="005106B0" w:rsidRDefault="00010453" w:rsidP="00F27FC9">
      <w:pPr>
        <w:pStyle w:val="ListParagraph"/>
        <w:numPr>
          <w:ilvl w:val="0"/>
          <w:numId w:val="9"/>
        </w:numPr>
        <w:spacing w:after="0" w:line="240" w:lineRule="auto"/>
      </w:pPr>
      <w:r w:rsidRPr="005106B0">
        <w:t>In-kind Revenues (Specify)</w:t>
      </w:r>
    </w:p>
    <w:p w14:paraId="261DBD04" w14:textId="77777777" w:rsidR="00010453" w:rsidRPr="005106B0" w:rsidRDefault="00010453" w:rsidP="00F27FC9">
      <w:pPr>
        <w:pStyle w:val="ListParagraph"/>
        <w:numPr>
          <w:ilvl w:val="0"/>
          <w:numId w:val="9"/>
        </w:numPr>
      </w:pPr>
      <w:r w:rsidRPr="005106B0">
        <w:t>In-kind Revenues (Specify)</w:t>
      </w:r>
    </w:p>
    <w:p w14:paraId="5DE902BD" w14:textId="77777777" w:rsidR="00010453" w:rsidRPr="005106B0" w:rsidRDefault="00010453" w:rsidP="00010453">
      <w:pPr>
        <w:rPr>
          <w:rStyle w:val="IntenseEmphasis"/>
          <w:i w:val="0"/>
          <w:iCs w:val="0"/>
          <w:color w:val="000000" w:themeColor="text1"/>
        </w:rPr>
      </w:pPr>
      <w:r w:rsidRPr="005106B0">
        <w:rPr>
          <w:rStyle w:val="IntenseEmphasis"/>
          <w:i w:val="0"/>
          <w:iCs w:val="0"/>
          <w:color w:val="000000" w:themeColor="text1"/>
        </w:rPr>
        <w:t>Total In-kind Revenues (This amount must equal in-kind expenses) (auto-added total)</w:t>
      </w:r>
    </w:p>
    <w:p w14:paraId="4F1B0704" w14:textId="77777777" w:rsidR="00010453" w:rsidRPr="005106B0" w:rsidRDefault="00010453" w:rsidP="00010453">
      <w:pPr>
        <w:pStyle w:val="Heading4"/>
      </w:pPr>
      <w:r w:rsidRPr="005106B0">
        <w:t xml:space="preserve">Earned and Contributed Revenues </w:t>
      </w:r>
    </w:p>
    <w:p w14:paraId="5AE9160B" w14:textId="77777777" w:rsidR="00010453" w:rsidRPr="005106B0" w:rsidRDefault="00010453" w:rsidP="00F27FC9">
      <w:pPr>
        <w:pStyle w:val="ListParagraph"/>
        <w:numPr>
          <w:ilvl w:val="0"/>
          <w:numId w:val="10"/>
        </w:numPr>
        <w:spacing w:after="0" w:line="240" w:lineRule="auto"/>
      </w:pPr>
      <w:r w:rsidRPr="005106B0">
        <w:t xml:space="preserve">Applicant cash contribution </w:t>
      </w:r>
    </w:p>
    <w:p w14:paraId="3AFF8BEC" w14:textId="77777777" w:rsidR="00010453" w:rsidRPr="005106B0" w:rsidRDefault="00010453" w:rsidP="00F27FC9">
      <w:pPr>
        <w:pStyle w:val="ListParagraph"/>
        <w:numPr>
          <w:ilvl w:val="0"/>
          <w:numId w:val="10"/>
        </w:numPr>
        <w:spacing w:after="0" w:line="240" w:lineRule="auto"/>
      </w:pPr>
      <w:r w:rsidRPr="005106B0">
        <w:t xml:space="preserve">Admissions </w:t>
      </w:r>
    </w:p>
    <w:p w14:paraId="78A7B419" w14:textId="77777777" w:rsidR="00010453" w:rsidRPr="005106B0" w:rsidRDefault="00010453" w:rsidP="00F27FC9">
      <w:pPr>
        <w:pStyle w:val="ListParagraph"/>
        <w:numPr>
          <w:ilvl w:val="0"/>
          <w:numId w:val="10"/>
        </w:numPr>
        <w:spacing w:after="0" w:line="240" w:lineRule="auto"/>
      </w:pPr>
      <w:r w:rsidRPr="005106B0">
        <w:t xml:space="preserve">Subscriptions and other Publication Revenue </w:t>
      </w:r>
    </w:p>
    <w:p w14:paraId="54B51B57" w14:textId="77777777" w:rsidR="00010453" w:rsidRPr="005106B0" w:rsidRDefault="00010453" w:rsidP="00F27FC9">
      <w:pPr>
        <w:pStyle w:val="ListParagraph"/>
        <w:numPr>
          <w:ilvl w:val="0"/>
          <w:numId w:val="10"/>
        </w:numPr>
        <w:spacing w:after="0" w:line="240" w:lineRule="auto"/>
      </w:pPr>
      <w:r w:rsidRPr="005106B0">
        <w:t>Guarantees/Royalties/Fees (Specify)</w:t>
      </w:r>
    </w:p>
    <w:p w14:paraId="42E6C6FA" w14:textId="77777777" w:rsidR="00010453" w:rsidRPr="005106B0" w:rsidRDefault="00010453" w:rsidP="00F27FC9">
      <w:pPr>
        <w:pStyle w:val="ListParagraph"/>
        <w:numPr>
          <w:ilvl w:val="0"/>
          <w:numId w:val="10"/>
        </w:numPr>
        <w:spacing w:after="0" w:line="240" w:lineRule="auto"/>
      </w:pPr>
      <w:r w:rsidRPr="005106B0">
        <w:t xml:space="preserve">Concessions/Shop/Merchandise (Specify)  </w:t>
      </w:r>
    </w:p>
    <w:p w14:paraId="2A6C2DA7" w14:textId="77777777" w:rsidR="00010453" w:rsidRPr="005106B0" w:rsidRDefault="00010453" w:rsidP="00F27FC9">
      <w:pPr>
        <w:pStyle w:val="ListParagraph"/>
        <w:numPr>
          <w:ilvl w:val="0"/>
          <w:numId w:val="10"/>
        </w:numPr>
        <w:spacing w:after="0" w:line="240" w:lineRule="auto"/>
      </w:pPr>
      <w:r w:rsidRPr="005106B0">
        <w:t>Co-production fees</w:t>
      </w:r>
    </w:p>
    <w:p w14:paraId="1320286D" w14:textId="77777777" w:rsidR="00010453" w:rsidRPr="005106B0" w:rsidRDefault="00010453" w:rsidP="00F27FC9">
      <w:pPr>
        <w:pStyle w:val="ListParagraph"/>
        <w:numPr>
          <w:ilvl w:val="0"/>
          <w:numId w:val="10"/>
        </w:numPr>
        <w:spacing w:after="0" w:line="240" w:lineRule="auto"/>
      </w:pPr>
      <w:r w:rsidRPr="005106B0">
        <w:t xml:space="preserve">Commissioning fees (Specify)  </w:t>
      </w:r>
    </w:p>
    <w:p w14:paraId="53BB9F62" w14:textId="77777777" w:rsidR="00010453" w:rsidRPr="005106B0" w:rsidRDefault="00010453" w:rsidP="00F27FC9">
      <w:pPr>
        <w:pStyle w:val="ListParagraph"/>
        <w:numPr>
          <w:ilvl w:val="0"/>
          <w:numId w:val="10"/>
        </w:numPr>
        <w:spacing w:after="0" w:line="240" w:lineRule="auto"/>
      </w:pPr>
      <w:r w:rsidRPr="005106B0">
        <w:t>Advertising</w:t>
      </w:r>
    </w:p>
    <w:p w14:paraId="5FDE5EDF" w14:textId="77777777" w:rsidR="00010453" w:rsidRPr="005106B0" w:rsidRDefault="00010453" w:rsidP="00F27FC9">
      <w:pPr>
        <w:pStyle w:val="ListParagraph"/>
        <w:numPr>
          <w:ilvl w:val="0"/>
          <w:numId w:val="10"/>
        </w:numPr>
        <w:spacing w:after="0" w:line="240" w:lineRule="auto"/>
      </w:pPr>
      <w:r w:rsidRPr="005106B0">
        <w:t xml:space="preserve">Workshop fees, tuition, etc. (Specify)  </w:t>
      </w:r>
    </w:p>
    <w:p w14:paraId="70EA7CE8" w14:textId="77777777" w:rsidR="00010453" w:rsidRPr="005106B0" w:rsidRDefault="00010453" w:rsidP="00F27FC9">
      <w:pPr>
        <w:pStyle w:val="ListParagraph"/>
        <w:numPr>
          <w:ilvl w:val="0"/>
          <w:numId w:val="10"/>
        </w:numPr>
      </w:pPr>
      <w:r w:rsidRPr="005106B0">
        <w:t>Other Earned Revenue (Specify in Notes)</w:t>
      </w:r>
    </w:p>
    <w:p w14:paraId="6EC6BFB2" w14:textId="77777777" w:rsidR="00010453" w:rsidRPr="005106B0" w:rsidRDefault="00010453" w:rsidP="00010453">
      <w:r w:rsidRPr="005106B0">
        <w:t>Total Earned and Contributed Revenues (Auto-added total)</w:t>
      </w:r>
    </w:p>
    <w:p w14:paraId="59B513C3" w14:textId="77777777" w:rsidR="00010453" w:rsidRPr="005106B0" w:rsidRDefault="00010453" w:rsidP="00010453">
      <w:pPr>
        <w:pStyle w:val="Heading4"/>
      </w:pPr>
      <w:r w:rsidRPr="005106B0">
        <w:lastRenderedPageBreak/>
        <w:t xml:space="preserve">Private Sector Revenues  </w:t>
      </w:r>
    </w:p>
    <w:p w14:paraId="12C402AC" w14:textId="77777777" w:rsidR="00010453" w:rsidRPr="005106B0" w:rsidRDefault="00010453" w:rsidP="00F27FC9">
      <w:pPr>
        <w:pStyle w:val="ListParagraph"/>
        <w:numPr>
          <w:ilvl w:val="0"/>
          <w:numId w:val="11"/>
        </w:numPr>
        <w:spacing w:after="0" w:line="240" w:lineRule="auto"/>
      </w:pPr>
      <w:r w:rsidRPr="005106B0">
        <w:t>Individual donations</w:t>
      </w:r>
    </w:p>
    <w:p w14:paraId="04A74A5E" w14:textId="77777777" w:rsidR="00010453" w:rsidRPr="005106B0" w:rsidRDefault="00010453" w:rsidP="00F27FC9">
      <w:pPr>
        <w:pStyle w:val="ListParagraph"/>
        <w:numPr>
          <w:ilvl w:val="0"/>
          <w:numId w:val="11"/>
        </w:numPr>
        <w:spacing w:after="0" w:line="240" w:lineRule="auto"/>
      </w:pPr>
      <w:r w:rsidRPr="005106B0">
        <w:t>Corporate donations and sponsorship</w:t>
      </w:r>
    </w:p>
    <w:p w14:paraId="20DCAF5F" w14:textId="77777777" w:rsidR="00010453" w:rsidRPr="005106B0" w:rsidRDefault="00010453" w:rsidP="00F27FC9">
      <w:pPr>
        <w:pStyle w:val="ListParagraph"/>
        <w:numPr>
          <w:ilvl w:val="0"/>
          <w:numId w:val="11"/>
        </w:numPr>
        <w:spacing w:after="0" w:line="240" w:lineRule="auto"/>
      </w:pPr>
      <w:r w:rsidRPr="005106B0">
        <w:t xml:space="preserve">Special Events fundraising  </w:t>
      </w:r>
    </w:p>
    <w:p w14:paraId="4D40A454" w14:textId="77777777" w:rsidR="00010453" w:rsidRPr="005106B0" w:rsidRDefault="00010453" w:rsidP="00F27FC9">
      <w:pPr>
        <w:pStyle w:val="ListParagraph"/>
        <w:numPr>
          <w:ilvl w:val="0"/>
          <w:numId w:val="11"/>
        </w:numPr>
        <w:spacing w:after="0" w:line="240" w:lineRule="auto"/>
      </w:pPr>
      <w:r w:rsidRPr="005106B0">
        <w:t xml:space="preserve">Foundations (Specify)  </w:t>
      </w:r>
    </w:p>
    <w:p w14:paraId="43ED1C08" w14:textId="77777777" w:rsidR="00010453" w:rsidRPr="005106B0" w:rsidRDefault="00010453" w:rsidP="00F27FC9">
      <w:pPr>
        <w:pStyle w:val="ListParagraph"/>
        <w:numPr>
          <w:ilvl w:val="0"/>
          <w:numId w:val="11"/>
        </w:numPr>
      </w:pPr>
      <w:r w:rsidRPr="005106B0">
        <w:t>Other Private Sector (Specify in Notes)</w:t>
      </w:r>
    </w:p>
    <w:p w14:paraId="7A593FDC" w14:textId="77777777" w:rsidR="00010453" w:rsidRPr="005106B0" w:rsidRDefault="00010453" w:rsidP="00010453">
      <w:r w:rsidRPr="005106B0">
        <w:t>Total Private Sector Revenues (Auto-added total)</w:t>
      </w:r>
    </w:p>
    <w:p w14:paraId="4CF3DCC6" w14:textId="77777777" w:rsidR="00010453" w:rsidRPr="005106B0" w:rsidRDefault="00010453" w:rsidP="00010453">
      <w:pPr>
        <w:pStyle w:val="Heading4"/>
      </w:pPr>
      <w:r w:rsidRPr="005106B0">
        <w:t>Total Revenues</w:t>
      </w:r>
    </w:p>
    <w:p w14:paraId="42696987" w14:textId="77777777" w:rsidR="00010453" w:rsidRPr="005106B0" w:rsidRDefault="00010453" w:rsidP="00F27FC9">
      <w:pPr>
        <w:pStyle w:val="ListParagraph"/>
        <w:numPr>
          <w:ilvl w:val="0"/>
          <w:numId w:val="33"/>
        </w:numPr>
      </w:pPr>
      <w:r w:rsidRPr="005106B0">
        <w:t>Total Revenues (Auto-added total)</w:t>
      </w:r>
    </w:p>
    <w:p w14:paraId="61023276" w14:textId="77777777" w:rsidR="00010453" w:rsidRPr="005106B0" w:rsidRDefault="00010453" w:rsidP="00010453">
      <w:pPr>
        <w:pStyle w:val="Heading3"/>
      </w:pPr>
      <w:r w:rsidRPr="005106B0">
        <w:t>Summary</w:t>
      </w:r>
    </w:p>
    <w:p w14:paraId="2C56D194" w14:textId="77777777" w:rsidR="00010453" w:rsidRPr="005106B0" w:rsidRDefault="00010453" w:rsidP="00F27FC9">
      <w:pPr>
        <w:pStyle w:val="ListParagraph"/>
        <w:numPr>
          <w:ilvl w:val="0"/>
          <w:numId w:val="12"/>
        </w:numPr>
        <w:spacing w:after="0" w:line="240" w:lineRule="auto"/>
      </w:pPr>
      <w:r w:rsidRPr="005106B0">
        <w:t xml:space="preserve">Total Revenues (Auto-added total) </w:t>
      </w:r>
    </w:p>
    <w:p w14:paraId="19B2E625" w14:textId="77777777" w:rsidR="00010453" w:rsidRPr="005106B0" w:rsidRDefault="00010453" w:rsidP="00F27FC9">
      <w:pPr>
        <w:pStyle w:val="ListParagraph"/>
        <w:numPr>
          <w:ilvl w:val="0"/>
          <w:numId w:val="12"/>
        </w:numPr>
        <w:spacing w:after="0" w:line="240" w:lineRule="auto"/>
      </w:pPr>
      <w:r w:rsidRPr="005106B0">
        <w:t>Total Expenses (Auto-added total)</w:t>
      </w:r>
    </w:p>
    <w:p w14:paraId="7F33E8F0" w14:textId="5EC378C6" w:rsidR="00010453" w:rsidRPr="005106B0" w:rsidRDefault="00010453" w:rsidP="00F27FC9">
      <w:pPr>
        <w:pStyle w:val="ListParagraph"/>
        <w:numPr>
          <w:ilvl w:val="0"/>
          <w:numId w:val="12"/>
        </w:numPr>
      </w:pPr>
      <w:r w:rsidRPr="005106B0">
        <w:t>Surplus/(Deficit) – Budget must balance. (Input notes)</w:t>
      </w:r>
    </w:p>
    <w:p w14:paraId="057C34AE" w14:textId="77777777" w:rsidR="00010453" w:rsidRPr="005106B0" w:rsidRDefault="00010453" w:rsidP="00010453">
      <w:pPr>
        <w:rPr>
          <w:rStyle w:val="IntenseEmphasis"/>
        </w:rPr>
      </w:pPr>
      <w:r w:rsidRPr="005106B0">
        <w:rPr>
          <w:rStyle w:val="IntenseEmphasis"/>
        </w:rPr>
        <w:t>Button: Save</w:t>
      </w:r>
    </w:p>
    <w:p w14:paraId="08FDA37F" w14:textId="77777777" w:rsidR="00010453" w:rsidRPr="005106B0" w:rsidRDefault="00010453" w:rsidP="00010453">
      <w:pPr>
        <w:rPr>
          <w:rStyle w:val="IntenseEmphasis"/>
        </w:rPr>
      </w:pPr>
      <w:r w:rsidRPr="005106B0">
        <w:rPr>
          <w:rStyle w:val="IntenseEmphasis"/>
        </w:rPr>
        <w:t>Button: Close</w:t>
      </w:r>
    </w:p>
    <w:bookmarkEnd w:id="26"/>
    <w:p w14:paraId="05760007" w14:textId="77777777" w:rsidR="007A6743" w:rsidRPr="005106B0" w:rsidRDefault="007A6743" w:rsidP="00010453">
      <w:pPr>
        <w:pStyle w:val="Heading2"/>
      </w:pPr>
      <w:r w:rsidRPr="005106B0">
        <w:t>Support Material</w:t>
      </w:r>
    </w:p>
    <w:p w14:paraId="1AEBCB8F" w14:textId="77777777" w:rsidR="00010453" w:rsidRPr="005106B0" w:rsidRDefault="00010453" w:rsidP="00010453">
      <w:pPr>
        <w:rPr>
          <w:rStyle w:val="IntenseEmphasis"/>
        </w:rPr>
      </w:pPr>
      <w:r w:rsidRPr="005106B0">
        <w:rPr>
          <w:rStyle w:val="IntenseEmphasis"/>
        </w:rPr>
        <w:t>An Asterix (*) indicates the field is mandatory.</w:t>
      </w:r>
    </w:p>
    <w:p w14:paraId="62ECFD92" w14:textId="77777777" w:rsidR="00010453" w:rsidRPr="005106B0" w:rsidRDefault="00010453" w:rsidP="00010453">
      <w:pPr>
        <w:rPr>
          <w:rStyle w:val="Emphasis"/>
        </w:rPr>
      </w:pPr>
      <w:r w:rsidRPr="005106B0">
        <w:rPr>
          <w:rStyle w:val="Emphasis"/>
        </w:rPr>
        <w:t>Information and materials included on this tab should directly relate to and support the project for which you are seeking funding. The operating budget and letters contribute towards demonstrating feasibility and support for the project. Previous work samples are an opportunity to highlight successful projects, works, engagement activities, skills, etc. that would demonstrate the contribution, impact and feasibility to create and deliver the proposed project activities. Refer to program guidelines to see the maximum amount and types of support materials requested for this application</w:t>
      </w:r>
    </w:p>
    <w:p w14:paraId="070C8D67" w14:textId="77777777" w:rsidR="000E3448" w:rsidRDefault="000E3448" w:rsidP="000E3448">
      <w:pPr>
        <w:rPr>
          <w:rStyle w:val="Emphasis"/>
        </w:rPr>
      </w:pPr>
      <w:r w:rsidRPr="00764845">
        <w:rPr>
          <w:rStyle w:val="Strong"/>
        </w:rPr>
        <w:t>Note:</w:t>
      </w:r>
      <w:r w:rsidRPr="00B07FEA">
        <w:rPr>
          <w:rStyle w:val="Emphasis"/>
        </w:rPr>
        <w:t xml:space="preserve"> </w:t>
      </w:r>
      <w:r w:rsidRPr="00FC7104">
        <w:rPr>
          <w:rStyle w:val="IntenseEmphasis"/>
        </w:rPr>
        <w:t>Do not submit material beyond what is requested.</w:t>
      </w:r>
      <w:r w:rsidRPr="00B07FEA">
        <w:rPr>
          <w:rStyle w:val="Emphasis"/>
        </w:rPr>
        <w:t xml:space="preserve"> Excess material, including multiple links to materials within a single uploaded document, will not be reviewed.</w:t>
      </w:r>
    </w:p>
    <w:p w14:paraId="46A57EEE" w14:textId="0EA5F44D" w:rsidR="009E31F5" w:rsidRPr="005106B0" w:rsidRDefault="009E31F5" w:rsidP="00010453">
      <w:pPr>
        <w:rPr>
          <w:rStyle w:val="Emphasis"/>
        </w:rPr>
      </w:pPr>
      <w:r w:rsidRPr="005106B0">
        <w:rPr>
          <w:rStyle w:val="Emphasis"/>
        </w:rPr>
        <w:t>You are encouraged to test all materials before submitting your application.</w:t>
      </w:r>
    </w:p>
    <w:p w14:paraId="509D58FA" w14:textId="77777777" w:rsidR="000E3448" w:rsidRPr="00B07FEA" w:rsidRDefault="000E3448" w:rsidP="000E3448">
      <w:pPr>
        <w:pStyle w:val="Heading4"/>
        <w:rPr>
          <w:color w:val="2F5496" w:themeColor="accent1" w:themeShade="BF"/>
          <w:sz w:val="22"/>
        </w:rPr>
      </w:pPr>
      <w:r w:rsidRPr="004360D3">
        <w:rPr>
          <w:rStyle w:val="required"/>
        </w:rPr>
        <w:t>* </w:t>
      </w:r>
      <w:r w:rsidRPr="00B07FEA">
        <w:rPr>
          <w:sz w:val="22"/>
        </w:rPr>
        <w:t xml:space="preserve">Operating </w:t>
      </w:r>
      <w:r w:rsidRPr="00F202A5">
        <w:rPr>
          <w:sz w:val="22"/>
        </w:rPr>
        <w:t>Budget (organizations only)</w:t>
      </w:r>
    </w:p>
    <w:p w14:paraId="3F6B5CE4" w14:textId="77777777" w:rsidR="000E3448" w:rsidRPr="00764845" w:rsidRDefault="000E3448" w:rsidP="000E3448">
      <w:pPr>
        <w:pStyle w:val="NoSpacing"/>
        <w:rPr>
          <w:rStyle w:val="Emphasis"/>
        </w:rPr>
      </w:pPr>
      <w:bookmarkStart w:id="29" w:name="_Hlk176513863"/>
      <w:r w:rsidRPr="00764845">
        <w:rPr>
          <w:rStyle w:val="Emphasis"/>
        </w:rPr>
        <w:t>Upload an operating budget for the fiscal year in which your proposed project takes place (PDF format preferred).</w:t>
      </w:r>
    </w:p>
    <w:p w14:paraId="14D76A27" w14:textId="77777777" w:rsidR="000E3448" w:rsidRPr="006A08FE" w:rsidRDefault="000E3448" w:rsidP="000E3448">
      <w:pPr>
        <w:pStyle w:val="NoSpacing"/>
        <w:rPr>
          <w:rStyle w:val="Emphasis"/>
        </w:rPr>
      </w:pPr>
      <w:bookmarkStart w:id="30" w:name="_Hlk176510682"/>
      <w:r w:rsidRPr="00040EF1">
        <w:rPr>
          <w:i/>
          <w:iCs/>
          <w:sz w:val="20"/>
        </w:rPr>
        <w:t xml:space="preserve">Maximum file size: 50 MB | Maximum number of files: 2 </w:t>
      </w:r>
    </w:p>
    <w:bookmarkEnd w:id="30"/>
    <w:p w14:paraId="27100D0C" w14:textId="77777777" w:rsidR="000E3448" w:rsidRPr="00C91255" w:rsidRDefault="000E3448" w:rsidP="000E3448">
      <w:r w:rsidRPr="00C91255">
        <w:t>(Upload Drag and Drop Box)</w:t>
      </w:r>
    </w:p>
    <w:bookmarkEnd w:id="29"/>
    <w:p w14:paraId="21F17086" w14:textId="77777777" w:rsidR="007A6743" w:rsidRPr="005106B0" w:rsidRDefault="007A6743" w:rsidP="00010453">
      <w:pPr>
        <w:pStyle w:val="Heading4"/>
      </w:pPr>
      <w:r w:rsidRPr="005106B0">
        <w:t>* Festival Program</w:t>
      </w:r>
    </w:p>
    <w:p w14:paraId="46767EF9" w14:textId="77777777" w:rsidR="007A6743" w:rsidRPr="005106B0" w:rsidRDefault="007A6743" w:rsidP="00010453">
      <w:pPr>
        <w:pStyle w:val="NoSpacing"/>
      </w:pPr>
      <w:r w:rsidRPr="005106B0">
        <w:t>Provide the program from your most recent festival (as URL or uploaded electronic file below).</w:t>
      </w:r>
    </w:p>
    <w:p w14:paraId="4AF1FC6F" w14:textId="6401E67E" w:rsidR="007A6743" w:rsidRPr="005106B0" w:rsidRDefault="007A6743" w:rsidP="00010453">
      <w:pPr>
        <w:pStyle w:val="NoSpacing"/>
      </w:pPr>
      <w:r w:rsidRPr="005106B0">
        <w:t xml:space="preserve">(Upload </w:t>
      </w:r>
      <w:r w:rsidR="009E31F5" w:rsidRPr="005106B0">
        <w:t>Drag and Drop Box</w:t>
      </w:r>
      <w:r w:rsidRPr="005106B0">
        <w:t>)</w:t>
      </w:r>
    </w:p>
    <w:p w14:paraId="406E1055" w14:textId="77777777" w:rsidR="007A6743" w:rsidRPr="005106B0" w:rsidRDefault="007A6743" w:rsidP="007A6743">
      <w:pPr>
        <w:rPr>
          <w:iCs/>
        </w:rPr>
      </w:pPr>
      <w:r w:rsidRPr="005106B0">
        <w:rPr>
          <w:iCs/>
        </w:rPr>
        <w:lastRenderedPageBreak/>
        <w:t>(URL</w:t>
      </w:r>
      <w:r w:rsidR="00010453" w:rsidRPr="005106B0">
        <w:rPr>
          <w:iCs/>
        </w:rPr>
        <w:t xml:space="preserve"> Text field</w:t>
      </w:r>
      <w:r w:rsidRPr="005106B0">
        <w:rPr>
          <w:iCs/>
        </w:rPr>
        <w:t>:)</w:t>
      </w:r>
    </w:p>
    <w:p w14:paraId="47E587AE" w14:textId="77777777" w:rsidR="00742988" w:rsidRDefault="00742988" w:rsidP="00742988">
      <w:pPr>
        <w:pStyle w:val="Heading4"/>
      </w:pPr>
      <w:r w:rsidRPr="00FC7104">
        <w:t>Upload partnership letters from up to two partners or collaborators, if applicable, confirming the nature of their participation.</w:t>
      </w:r>
      <w:r>
        <w:t xml:space="preserve"> </w:t>
      </w:r>
    </w:p>
    <w:p w14:paraId="4B92F38E" w14:textId="77777777" w:rsidR="00742988" w:rsidRDefault="00742988" w:rsidP="00742988">
      <w:pPr>
        <w:pStyle w:val="NoSpacing"/>
        <w:rPr>
          <w:rStyle w:val="Emphasis"/>
        </w:rPr>
      </w:pPr>
      <w:r w:rsidRPr="00C91255">
        <w:rPr>
          <w:rStyle w:val="Emphasis"/>
        </w:rPr>
        <w:t>Do not include general letters of support.</w:t>
      </w:r>
    </w:p>
    <w:p w14:paraId="5F966427" w14:textId="77777777" w:rsidR="00742988" w:rsidRDefault="00742988" w:rsidP="00742988">
      <w:pPr>
        <w:pStyle w:val="NoSpacing"/>
        <w:rPr>
          <w:rStyle w:val="Emphasis"/>
        </w:rPr>
      </w:pPr>
      <w:bookmarkStart w:id="31" w:name="_Hlk176516985"/>
      <w:r>
        <w:rPr>
          <w:rStyle w:val="Emphasis"/>
        </w:rPr>
        <w:t>(Maximum two letters, one page each, PDF)</w:t>
      </w:r>
    </w:p>
    <w:p w14:paraId="278D16A5" w14:textId="77777777" w:rsidR="00742988" w:rsidRDefault="00742988" w:rsidP="00742988">
      <w:pPr>
        <w:pStyle w:val="NoSpacing"/>
        <w:rPr>
          <w:i/>
          <w:iCs/>
          <w:sz w:val="20"/>
        </w:rPr>
      </w:pPr>
      <w:r w:rsidRPr="00040EF1">
        <w:rPr>
          <w:i/>
          <w:iCs/>
          <w:sz w:val="20"/>
        </w:rPr>
        <w:t>Maximum file size: 50 MB | Maximum number of files: 2 | Allowed file types: PDF</w:t>
      </w:r>
    </w:p>
    <w:bookmarkEnd w:id="31"/>
    <w:p w14:paraId="6AAA6FB0" w14:textId="77777777" w:rsidR="00742988" w:rsidRPr="00570578" w:rsidRDefault="00742988" w:rsidP="00742988">
      <w:r w:rsidRPr="00570578">
        <w:t>(Upload Drag and Drop Box)</w:t>
      </w:r>
    </w:p>
    <w:p w14:paraId="7D8B96AA" w14:textId="77777777" w:rsidR="00742988" w:rsidRPr="00C91255" w:rsidRDefault="00742988" w:rsidP="00742988">
      <w:pPr>
        <w:pStyle w:val="Heading4"/>
      </w:pPr>
      <w:r w:rsidRPr="00C91255">
        <w:t>Reference Letters</w:t>
      </w:r>
    </w:p>
    <w:p w14:paraId="6F1FE72C" w14:textId="77777777" w:rsidR="00742988" w:rsidRPr="00C91255" w:rsidRDefault="00742988" w:rsidP="00742988">
      <w:pPr>
        <w:pStyle w:val="NoSpacing"/>
        <w:rPr>
          <w:rStyle w:val="Emphasis"/>
        </w:rPr>
      </w:pPr>
      <w:bookmarkStart w:id="32" w:name="_Hlk176510713"/>
      <w:r w:rsidRPr="00C91255">
        <w:rPr>
          <w:rStyle w:val="Emphasis"/>
        </w:rPr>
        <w:t xml:space="preserve">For applicants that have </w:t>
      </w:r>
      <w:r w:rsidRPr="00FC7104">
        <w:rPr>
          <w:rStyle w:val="IntenseEmphasis"/>
        </w:rPr>
        <w:t>not previously received funding through this program</w:t>
      </w:r>
      <w:r w:rsidRPr="00C91255">
        <w:rPr>
          <w:rStyle w:val="Emphasis"/>
        </w:rPr>
        <w:t xml:space="preserve">, upload </w:t>
      </w:r>
      <w:proofErr w:type="gramStart"/>
      <w:r w:rsidRPr="00C91255">
        <w:rPr>
          <w:rStyle w:val="Emphasis"/>
        </w:rPr>
        <w:t>two  letters</w:t>
      </w:r>
      <w:proofErr w:type="gramEnd"/>
      <w:r w:rsidRPr="00C91255">
        <w:rPr>
          <w:rStyle w:val="Emphasis"/>
        </w:rPr>
        <w:t xml:space="preserve"> of reference from established arts and cultural practitioners familiar with the applicant’s work.</w:t>
      </w:r>
    </w:p>
    <w:p w14:paraId="35F48715" w14:textId="77777777" w:rsidR="00742988" w:rsidRPr="006A08FE" w:rsidRDefault="00742988" w:rsidP="00742988">
      <w:pPr>
        <w:pStyle w:val="NoSpacing"/>
        <w:rPr>
          <w:rStyle w:val="Emphasis"/>
        </w:rPr>
      </w:pPr>
      <w:r w:rsidRPr="00040EF1">
        <w:rPr>
          <w:i/>
          <w:iCs/>
          <w:sz w:val="20"/>
        </w:rPr>
        <w:t>Maximum file size: 50 MB | Maximum number of files: 2 | Allowed file types: PDF</w:t>
      </w:r>
    </w:p>
    <w:p w14:paraId="00EF1377" w14:textId="77777777" w:rsidR="00742988" w:rsidRPr="00C91255" w:rsidRDefault="00742988" w:rsidP="00742988">
      <w:r w:rsidRPr="00C91255">
        <w:t>(Upload Drag and Drop Box)</w:t>
      </w:r>
    </w:p>
    <w:bookmarkEnd w:id="32"/>
    <w:p w14:paraId="5C286F78" w14:textId="77777777" w:rsidR="007A6743" w:rsidRPr="005106B0" w:rsidRDefault="00613554" w:rsidP="00010453">
      <w:pPr>
        <w:pStyle w:val="Heading3"/>
      </w:pPr>
      <w:r w:rsidRPr="005106B0">
        <w:t>Samples of Work</w:t>
      </w:r>
    </w:p>
    <w:p w14:paraId="16492EE1" w14:textId="77777777" w:rsidR="007A6743" w:rsidRPr="005106B0" w:rsidRDefault="007A6743" w:rsidP="00010453">
      <w:pPr>
        <w:pStyle w:val="NoSpacing"/>
        <w:rPr>
          <w:rStyle w:val="Emphasis"/>
        </w:rPr>
      </w:pPr>
      <w:r w:rsidRPr="005106B0">
        <w:rPr>
          <w:rStyle w:val="Emphasis"/>
        </w:rPr>
        <w:t xml:space="preserve">Use this section to provide examples of previous work relevant to the proposed project, up to a maximum of: </w:t>
      </w:r>
    </w:p>
    <w:p w14:paraId="109830E1" w14:textId="77777777" w:rsidR="007A6743" w:rsidRPr="005106B0" w:rsidRDefault="007A6743" w:rsidP="00F27FC9">
      <w:pPr>
        <w:pStyle w:val="NoSpacing"/>
        <w:numPr>
          <w:ilvl w:val="0"/>
          <w:numId w:val="34"/>
        </w:numPr>
        <w:rPr>
          <w:rStyle w:val="Emphasis"/>
          <w:b/>
          <w:bCs/>
          <w:lang w:val="en-US"/>
        </w:rPr>
      </w:pPr>
      <w:r w:rsidRPr="005106B0">
        <w:rPr>
          <w:rStyle w:val="Emphasis"/>
          <w:lang w:val="en-US"/>
        </w:rPr>
        <w:t xml:space="preserve">5 images or 5 minutes total of video or audio, with identified excerpts to be </w:t>
      </w:r>
      <w:proofErr w:type="gramStart"/>
      <w:r w:rsidRPr="005106B0">
        <w:rPr>
          <w:rStyle w:val="Emphasis"/>
          <w:lang w:val="en-US"/>
        </w:rPr>
        <w:t>viewed</w:t>
      </w:r>
      <w:r w:rsidRPr="005106B0">
        <w:rPr>
          <w:rStyle w:val="Emphasis"/>
          <w:b/>
          <w:bCs/>
          <w:lang w:val="en-US"/>
        </w:rPr>
        <w:t>;</w:t>
      </w:r>
      <w:proofErr w:type="gramEnd"/>
      <w:r w:rsidRPr="005106B0">
        <w:rPr>
          <w:rStyle w:val="Emphasis"/>
          <w:b/>
          <w:bCs/>
          <w:lang w:val="en-US"/>
        </w:rPr>
        <w:t xml:space="preserve"> or</w:t>
      </w:r>
    </w:p>
    <w:p w14:paraId="3997D1A0" w14:textId="77777777" w:rsidR="007A6743" w:rsidRPr="005106B0" w:rsidRDefault="007A6743" w:rsidP="00F27FC9">
      <w:pPr>
        <w:pStyle w:val="ListParagraph"/>
        <w:numPr>
          <w:ilvl w:val="0"/>
          <w:numId w:val="34"/>
        </w:numPr>
        <w:rPr>
          <w:rStyle w:val="Emphasis"/>
        </w:rPr>
      </w:pPr>
      <w:r w:rsidRPr="005106B0">
        <w:rPr>
          <w:rStyle w:val="Emphasis"/>
        </w:rPr>
        <w:t>3 pages of critical writing or documentation (do not submit testimonials or reference letters).</w:t>
      </w:r>
    </w:p>
    <w:p w14:paraId="1051AF36" w14:textId="77777777" w:rsidR="007A6743" w:rsidRPr="005106B0" w:rsidRDefault="007A6743" w:rsidP="00010453">
      <w:pPr>
        <w:pStyle w:val="Heading4"/>
      </w:pPr>
      <w:r w:rsidRPr="005106B0">
        <w:t>* Portfolio Inventory Form (click button to complete or view contents):</w:t>
      </w:r>
    </w:p>
    <w:p w14:paraId="28BB540E" w14:textId="77777777" w:rsidR="007A6743" w:rsidRPr="005106B0" w:rsidRDefault="007A6743" w:rsidP="007A6743">
      <w:pPr>
        <w:rPr>
          <w:rStyle w:val="Emphasis"/>
        </w:rPr>
      </w:pPr>
      <w:r w:rsidRPr="005106B0">
        <w:rPr>
          <w:rStyle w:val="Emphasis"/>
        </w:rPr>
        <w:t>The Inventory for Audio and Video Submissions section of the form can be used to list information about uploaded files, or to provide URL links to samples of audio/video works on external sites. The Inventory for Text and Image Submissions should provide details about any text or image samples uploaded as support materials.</w:t>
      </w:r>
    </w:p>
    <w:p w14:paraId="359461B9" w14:textId="77777777" w:rsidR="007A6743" w:rsidRPr="005106B0" w:rsidRDefault="007A6743" w:rsidP="007A6743">
      <w:pPr>
        <w:rPr>
          <w:rStyle w:val="IntenseEmphasis"/>
        </w:rPr>
      </w:pPr>
      <w:r w:rsidRPr="005106B0">
        <w:rPr>
          <w:rStyle w:val="IntenseEmphasis"/>
        </w:rPr>
        <w:t>Button: Portfolio Inventory Form (click button to complete or view contents):</w:t>
      </w:r>
    </w:p>
    <w:p w14:paraId="1875B85F" w14:textId="77777777" w:rsidR="007A6743" w:rsidRPr="005106B0" w:rsidRDefault="007A6743" w:rsidP="007A6743">
      <w:pPr>
        <w:rPr>
          <w:rStyle w:val="IntenseEmphasis"/>
        </w:rPr>
      </w:pPr>
      <w:r w:rsidRPr="005106B0">
        <w:rPr>
          <w:rStyle w:val="IntenseEmphasis"/>
        </w:rPr>
        <w:t>Pop-out window:</w:t>
      </w:r>
    </w:p>
    <w:p w14:paraId="5AF70CD8" w14:textId="77777777" w:rsidR="007A6743" w:rsidRPr="005106B0" w:rsidRDefault="007A6743" w:rsidP="00613554">
      <w:pPr>
        <w:pStyle w:val="NoSpacing"/>
        <w:rPr>
          <w:rStyle w:val="Emphasis"/>
        </w:rPr>
      </w:pPr>
      <w:r w:rsidRPr="005106B0">
        <w:rPr>
          <w:rStyle w:val="Emphasis"/>
        </w:rPr>
        <w:t>Complete the form below for portfolio works accompanying this application. Portfolio materials may be provided as uploads or as links (for large videos) to external sites (ex. Vimeo etc.)</w:t>
      </w:r>
    </w:p>
    <w:p w14:paraId="52B4ABD6" w14:textId="77777777" w:rsidR="007A6743" w:rsidRPr="005106B0" w:rsidRDefault="007A6743" w:rsidP="00613554">
      <w:pPr>
        <w:rPr>
          <w:rStyle w:val="Emphasis"/>
        </w:rPr>
      </w:pPr>
      <w:r w:rsidRPr="005106B0">
        <w:rPr>
          <w:rStyle w:val="Emphasis"/>
        </w:rPr>
        <w:t>Please review the portfolio requirements checklist document prior to uploading your materials.</w:t>
      </w:r>
    </w:p>
    <w:p w14:paraId="783103C2" w14:textId="77777777" w:rsidR="007A6743" w:rsidRPr="005106B0" w:rsidRDefault="007A6743" w:rsidP="00010453">
      <w:pPr>
        <w:pStyle w:val="Heading6"/>
        <w:rPr>
          <w:color w:val="4472C4" w:themeColor="accent1"/>
        </w:rPr>
      </w:pPr>
      <w:r w:rsidRPr="005106B0">
        <w:rPr>
          <w:color w:val="4472C4" w:themeColor="accent1"/>
        </w:rPr>
        <w:t>Inventory For Audio and Video Submissions</w:t>
      </w:r>
    </w:p>
    <w:p w14:paraId="0B6A3393" w14:textId="77777777" w:rsidR="00010453" w:rsidRPr="005106B0" w:rsidRDefault="00010453" w:rsidP="007A6743">
      <w:pPr>
        <w:rPr>
          <w:rStyle w:val="IntenseEmphasis"/>
        </w:rPr>
      </w:pPr>
      <w:r w:rsidRPr="005106B0">
        <w:rPr>
          <w:rStyle w:val="IntenseEmphasis"/>
        </w:rPr>
        <w:t>Table format: the following categories are required to be completed for each entry.</w:t>
      </w:r>
    </w:p>
    <w:p w14:paraId="044938E4" w14:textId="77777777" w:rsidR="007A6743" w:rsidRPr="005106B0" w:rsidRDefault="007A6743" w:rsidP="00F27FC9">
      <w:pPr>
        <w:pStyle w:val="NoSpacing"/>
        <w:numPr>
          <w:ilvl w:val="0"/>
          <w:numId w:val="35"/>
        </w:numPr>
      </w:pPr>
      <w:r w:rsidRPr="005106B0">
        <w:rPr>
          <w:rStyle w:val="IntenseEmphasis"/>
        </w:rPr>
        <w:t>Item Number</w:t>
      </w:r>
      <w:r w:rsidRPr="005106B0">
        <w:t xml:space="preserve"> (insert text)</w:t>
      </w:r>
    </w:p>
    <w:p w14:paraId="081835EF" w14:textId="77777777" w:rsidR="007A6743" w:rsidRPr="005106B0" w:rsidRDefault="007A6743" w:rsidP="00F27FC9">
      <w:pPr>
        <w:pStyle w:val="NoSpacing"/>
        <w:numPr>
          <w:ilvl w:val="0"/>
          <w:numId w:val="35"/>
        </w:numPr>
      </w:pPr>
      <w:r w:rsidRPr="005106B0">
        <w:rPr>
          <w:rStyle w:val="IntenseEmphasis"/>
        </w:rPr>
        <w:t>Title/Name of Recording</w:t>
      </w:r>
      <w:r w:rsidRPr="005106B0">
        <w:t xml:space="preserve"> (insert text)</w:t>
      </w:r>
    </w:p>
    <w:p w14:paraId="23D9C0A8" w14:textId="77777777" w:rsidR="007A6743" w:rsidRPr="005106B0" w:rsidRDefault="007A6743" w:rsidP="00F27FC9">
      <w:pPr>
        <w:pStyle w:val="NoSpacing"/>
        <w:numPr>
          <w:ilvl w:val="0"/>
          <w:numId w:val="35"/>
        </w:numPr>
      </w:pPr>
      <w:r w:rsidRPr="005106B0">
        <w:rPr>
          <w:rStyle w:val="IntenseEmphasis"/>
        </w:rPr>
        <w:t>Performance/Creation Date</w:t>
      </w:r>
      <w:r w:rsidRPr="005106B0">
        <w:t xml:space="preserve"> (Year-Month-day)</w:t>
      </w:r>
    </w:p>
    <w:p w14:paraId="73C0B4A9" w14:textId="77777777" w:rsidR="007A6743" w:rsidRPr="005106B0" w:rsidRDefault="007A6743" w:rsidP="00F27FC9">
      <w:pPr>
        <w:pStyle w:val="NoSpacing"/>
        <w:numPr>
          <w:ilvl w:val="0"/>
          <w:numId w:val="35"/>
        </w:numPr>
      </w:pPr>
      <w:r w:rsidRPr="005106B0">
        <w:rPr>
          <w:rStyle w:val="IntenseEmphasis"/>
        </w:rPr>
        <w:t>Description of Work</w:t>
      </w:r>
      <w:r w:rsidRPr="005106B0">
        <w:t xml:space="preserve"> (insert text)</w:t>
      </w:r>
    </w:p>
    <w:p w14:paraId="42DFAA1C" w14:textId="77777777" w:rsidR="007A6743" w:rsidRPr="005106B0" w:rsidRDefault="007A6743" w:rsidP="00F27FC9">
      <w:pPr>
        <w:pStyle w:val="NoSpacing"/>
        <w:numPr>
          <w:ilvl w:val="0"/>
          <w:numId w:val="35"/>
        </w:numPr>
      </w:pPr>
      <w:r w:rsidRPr="005106B0">
        <w:rPr>
          <w:rStyle w:val="IntenseEmphasis"/>
        </w:rPr>
        <w:t>Timecode(s) to watch</w:t>
      </w:r>
      <w:r w:rsidRPr="005106B0">
        <w:t xml:space="preserve"> (insert text)</w:t>
      </w:r>
    </w:p>
    <w:p w14:paraId="198DD19C" w14:textId="77777777" w:rsidR="007A6743" w:rsidRPr="005106B0" w:rsidRDefault="007A6743" w:rsidP="00F27FC9">
      <w:pPr>
        <w:pStyle w:val="NoSpacing"/>
        <w:numPr>
          <w:ilvl w:val="0"/>
          <w:numId w:val="35"/>
        </w:numPr>
      </w:pPr>
      <w:r w:rsidRPr="005106B0">
        <w:rPr>
          <w:rStyle w:val="IntenseEmphasis"/>
        </w:rPr>
        <w:t xml:space="preserve">URL (if not uploading with application) </w:t>
      </w:r>
      <w:r w:rsidRPr="005106B0">
        <w:t>(insert text)</w:t>
      </w:r>
    </w:p>
    <w:p w14:paraId="70AF148D" w14:textId="77777777" w:rsidR="007A6743" w:rsidRPr="005106B0" w:rsidRDefault="007A6743" w:rsidP="00F27FC9">
      <w:pPr>
        <w:pStyle w:val="NoSpacing"/>
        <w:numPr>
          <w:ilvl w:val="0"/>
          <w:numId w:val="35"/>
        </w:numPr>
      </w:pPr>
      <w:r w:rsidRPr="005106B0">
        <w:rPr>
          <w:rStyle w:val="IntenseEmphasis"/>
        </w:rPr>
        <w:t>URL password, if applicable</w:t>
      </w:r>
      <w:r w:rsidRPr="005106B0">
        <w:t xml:space="preserve"> </w:t>
      </w:r>
      <w:r w:rsidRPr="005106B0">
        <w:rPr>
          <w:rStyle w:val="IntenseEmphasis"/>
        </w:rPr>
        <w:t>(please set password to BCAC_2022</w:t>
      </w:r>
      <w:r w:rsidRPr="005106B0">
        <w:t>) (insert text)</w:t>
      </w:r>
    </w:p>
    <w:p w14:paraId="07B45EFC" w14:textId="77777777" w:rsidR="007A6743" w:rsidRPr="005106B0" w:rsidRDefault="007A6743" w:rsidP="00F27FC9">
      <w:pPr>
        <w:pStyle w:val="ListParagraph"/>
        <w:numPr>
          <w:ilvl w:val="0"/>
          <w:numId w:val="35"/>
        </w:numPr>
      </w:pPr>
      <w:r w:rsidRPr="005106B0">
        <w:rPr>
          <w:rStyle w:val="IntenseEmphasis"/>
        </w:rPr>
        <w:t>Your role(s) or credit(s) (as applicable)</w:t>
      </w:r>
      <w:r w:rsidRPr="005106B0">
        <w:t xml:space="preserve"> </w:t>
      </w:r>
      <w:bookmarkStart w:id="33" w:name="_Hlk99103254"/>
      <w:r w:rsidRPr="005106B0">
        <w:t>(insert text)</w:t>
      </w:r>
      <w:bookmarkEnd w:id="33"/>
    </w:p>
    <w:p w14:paraId="2DACA378" w14:textId="77777777" w:rsidR="007A6743" w:rsidRPr="005106B0" w:rsidRDefault="007A6743" w:rsidP="007A6743">
      <w:pPr>
        <w:rPr>
          <w:rStyle w:val="IntenseEmphasis"/>
        </w:rPr>
      </w:pPr>
      <w:r w:rsidRPr="005106B0">
        <w:rPr>
          <w:rStyle w:val="IntenseEmphasis"/>
        </w:rPr>
        <w:lastRenderedPageBreak/>
        <w:t>Click on the “+” button to enter additional lines</w:t>
      </w:r>
    </w:p>
    <w:p w14:paraId="5307F5BB" w14:textId="77777777" w:rsidR="007A6743" w:rsidRPr="005106B0" w:rsidRDefault="00010453" w:rsidP="007A6743">
      <w:pPr>
        <w:rPr>
          <w:i/>
          <w:iCs/>
          <w:color w:val="4472C4"/>
        </w:rPr>
      </w:pPr>
      <w:r w:rsidRPr="005106B0">
        <w:rPr>
          <w:rStyle w:val="IntenseEmphasis"/>
        </w:rPr>
        <w:t>Button: “+”</w:t>
      </w:r>
    </w:p>
    <w:p w14:paraId="736AD72E" w14:textId="77777777" w:rsidR="007A6743" w:rsidRPr="005106B0" w:rsidRDefault="007A6743" w:rsidP="00010453">
      <w:pPr>
        <w:pStyle w:val="Heading6"/>
        <w:rPr>
          <w:color w:val="4472C4" w:themeColor="accent1"/>
        </w:rPr>
      </w:pPr>
      <w:r w:rsidRPr="005106B0">
        <w:rPr>
          <w:color w:val="4472C4" w:themeColor="accent1"/>
        </w:rPr>
        <w:t>Inventory For Text and Image Submission</w:t>
      </w:r>
    </w:p>
    <w:p w14:paraId="64CDEE27" w14:textId="77777777" w:rsidR="00BE189C" w:rsidRPr="005106B0" w:rsidRDefault="00BE189C" w:rsidP="00BE189C">
      <w:pPr>
        <w:rPr>
          <w:rStyle w:val="IntenseEmphasis"/>
        </w:rPr>
      </w:pPr>
      <w:r w:rsidRPr="005106B0">
        <w:rPr>
          <w:rStyle w:val="IntenseEmphasis"/>
        </w:rPr>
        <w:t>Table format: the following categories are required to be completed for each entry.</w:t>
      </w:r>
    </w:p>
    <w:p w14:paraId="4B36447B" w14:textId="77777777" w:rsidR="007A6743" w:rsidRPr="005106B0" w:rsidRDefault="007A6743" w:rsidP="00F27FC9">
      <w:pPr>
        <w:pStyle w:val="NoSpacing"/>
        <w:numPr>
          <w:ilvl w:val="0"/>
          <w:numId w:val="36"/>
        </w:numPr>
      </w:pPr>
      <w:r w:rsidRPr="005106B0">
        <w:rPr>
          <w:rStyle w:val="IntenseEmphasis"/>
        </w:rPr>
        <w:t>Item Number (or page # within PDF)</w:t>
      </w:r>
      <w:r w:rsidRPr="005106B0">
        <w:t xml:space="preserve"> (insert text)</w:t>
      </w:r>
    </w:p>
    <w:p w14:paraId="7BEDF540" w14:textId="77777777" w:rsidR="007A6743" w:rsidRPr="005106B0" w:rsidRDefault="007A6743" w:rsidP="00F27FC9">
      <w:pPr>
        <w:pStyle w:val="NoSpacing"/>
        <w:numPr>
          <w:ilvl w:val="0"/>
          <w:numId w:val="36"/>
        </w:numPr>
      </w:pPr>
      <w:r w:rsidRPr="005106B0">
        <w:rPr>
          <w:rStyle w:val="IntenseEmphasis"/>
        </w:rPr>
        <w:t>Title/Name of Piece</w:t>
      </w:r>
      <w:r w:rsidRPr="005106B0">
        <w:t xml:space="preserve"> (insert text)</w:t>
      </w:r>
    </w:p>
    <w:p w14:paraId="72E69EE5" w14:textId="77777777" w:rsidR="007A6743" w:rsidRPr="005106B0" w:rsidRDefault="007A6743" w:rsidP="00F27FC9">
      <w:pPr>
        <w:pStyle w:val="NoSpacing"/>
        <w:numPr>
          <w:ilvl w:val="0"/>
          <w:numId w:val="36"/>
        </w:numPr>
      </w:pPr>
      <w:r w:rsidRPr="005106B0">
        <w:rPr>
          <w:rStyle w:val="IntenseEmphasis"/>
        </w:rPr>
        <w:t>Creation/Publication Date</w:t>
      </w:r>
      <w:r w:rsidRPr="005106B0">
        <w:t xml:space="preserve"> (insert text)</w:t>
      </w:r>
    </w:p>
    <w:p w14:paraId="146AA0C5" w14:textId="77777777" w:rsidR="007A6743" w:rsidRPr="005106B0" w:rsidRDefault="007A6743" w:rsidP="00F27FC9">
      <w:pPr>
        <w:pStyle w:val="NoSpacing"/>
        <w:numPr>
          <w:ilvl w:val="0"/>
          <w:numId w:val="36"/>
        </w:numPr>
      </w:pPr>
      <w:r w:rsidRPr="005106B0">
        <w:rPr>
          <w:rStyle w:val="IntenseEmphasis"/>
        </w:rPr>
        <w:t>Description of Work</w:t>
      </w:r>
      <w:r w:rsidRPr="005106B0">
        <w:t xml:space="preserve"> (insert text)</w:t>
      </w:r>
    </w:p>
    <w:p w14:paraId="59A6567E" w14:textId="77777777" w:rsidR="007A6743" w:rsidRPr="005106B0" w:rsidRDefault="007A6743" w:rsidP="00F27FC9">
      <w:pPr>
        <w:pStyle w:val="NoSpacing"/>
        <w:numPr>
          <w:ilvl w:val="0"/>
          <w:numId w:val="36"/>
        </w:numPr>
      </w:pPr>
      <w:r w:rsidRPr="005106B0">
        <w:rPr>
          <w:rStyle w:val="IntenseEmphasis"/>
        </w:rPr>
        <w:t>Dimensions and Materials</w:t>
      </w:r>
      <w:r w:rsidRPr="005106B0">
        <w:t xml:space="preserve"> (as applicable) (insert text)</w:t>
      </w:r>
    </w:p>
    <w:p w14:paraId="5D511110" w14:textId="77777777" w:rsidR="007A6743" w:rsidRPr="005106B0" w:rsidRDefault="007A6743" w:rsidP="00F27FC9">
      <w:pPr>
        <w:pStyle w:val="NoSpacing"/>
        <w:numPr>
          <w:ilvl w:val="0"/>
          <w:numId w:val="36"/>
        </w:numPr>
      </w:pPr>
      <w:r w:rsidRPr="005106B0">
        <w:rPr>
          <w:rStyle w:val="IntenseEmphasis"/>
        </w:rPr>
        <w:t>Your role(s) or credit(s) (if collaborative work)</w:t>
      </w:r>
      <w:r w:rsidRPr="005106B0">
        <w:t xml:space="preserve"> (insert text)</w:t>
      </w:r>
    </w:p>
    <w:p w14:paraId="0A08853B" w14:textId="7E492B6E" w:rsidR="007A6743" w:rsidRPr="005106B0" w:rsidRDefault="007A6743" w:rsidP="00F27FC9">
      <w:pPr>
        <w:pStyle w:val="ListParagraph"/>
        <w:numPr>
          <w:ilvl w:val="0"/>
          <w:numId w:val="36"/>
        </w:numPr>
      </w:pPr>
      <w:r w:rsidRPr="005106B0">
        <w:rPr>
          <w:rStyle w:val="IntenseEmphasis"/>
        </w:rPr>
        <w:t>Captions</w:t>
      </w:r>
      <w:r w:rsidR="00742988">
        <w:rPr>
          <w:rStyle w:val="IntenseEmphasis"/>
        </w:rPr>
        <w:t>/Credits</w:t>
      </w:r>
      <w:r w:rsidRPr="005106B0">
        <w:rPr>
          <w:rStyle w:val="IntenseEmphasis"/>
        </w:rPr>
        <w:t xml:space="preserve"> (for photography work)</w:t>
      </w:r>
      <w:r w:rsidRPr="005106B0">
        <w:t xml:space="preserve"> (insert text)</w:t>
      </w:r>
    </w:p>
    <w:p w14:paraId="03EBE9ED" w14:textId="77777777" w:rsidR="00BE189C" w:rsidRPr="005106B0" w:rsidRDefault="00BE189C" w:rsidP="00BE189C">
      <w:pPr>
        <w:rPr>
          <w:rStyle w:val="IntenseEmphasis"/>
        </w:rPr>
      </w:pPr>
      <w:r w:rsidRPr="005106B0">
        <w:rPr>
          <w:rStyle w:val="IntenseEmphasis"/>
        </w:rPr>
        <w:t>Click on the “+” button to enter additional lines</w:t>
      </w:r>
    </w:p>
    <w:p w14:paraId="0C79D323" w14:textId="77777777" w:rsidR="00BE189C" w:rsidRPr="005106B0" w:rsidRDefault="00BE189C" w:rsidP="00BE189C">
      <w:pPr>
        <w:rPr>
          <w:i/>
          <w:iCs/>
          <w:color w:val="4472C4"/>
        </w:rPr>
      </w:pPr>
      <w:r w:rsidRPr="005106B0">
        <w:rPr>
          <w:rStyle w:val="IntenseEmphasis"/>
        </w:rPr>
        <w:t>Button: “+”</w:t>
      </w:r>
    </w:p>
    <w:p w14:paraId="38A5955F" w14:textId="77777777" w:rsidR="007A6743" w:rsidRPr="005106B0" w:rsidRDefault="007A6743" w:rsidP="00BE189C">
      <w:pPr>
        <w:pStyle w:val="Heading4"/>
      </w:pPr>
      <w:r w:rsidRPr="005106B0">
        <w:t>Upload media using the button below:</w:t>
      </w:r>
    </w:p>
    <w:p w14:paraId="43602511" w14:textId="77777777" w:rsidR="007A6743" w:rsidRPr="005106B0" w:rsidRDefault="007A6743" w:rsidP="007A6743">
      <w:pPr>
        <w:rPr>
          <w:rStyle w:val="IntenseEmphasis"/>
        </w:rPr>
      </w:pPr>
      <w:r w:rsidRPr="005106B0">
        <w:rPr>
          <w:rStyle w:val="IntenseEmphasis"/>
        </w:rPr>
        <w:t>File naming conventions:</w:t>
      </w:r>
      <w:r w:rsidR="00BE189C" w:rsidRPr="005106B0">
        <w:rPr>
          <w:rStyle w:val="IntenseEmphasis"/>
        </w:rPr>
        <w:t xml:space="preserve"> </w:t>
      </w:r>
      <w:r w:rsidRPr="005106B0">
        <w:rPr>
          <w:rStyle w:val="IntenseEmphasis"/>
        </w:rPr>
        <w:t> Applicant Name, File Order Number, Event or Activity title (.jpg, .mp3, etc.)</w:t>
      </w:r>
    </w:p>
    <w:p w14:paraId="5A7AE8EC" w14:textId="77777777" w:rsidR="007A6743" w:rsidRPr="005106B0" w:rsidRDefault="007A6743" w:rsidP="00F27FC9">
      <w:pPr>
        <w:pStyle w:val="NoSpacing"/>
        <w:numPr>
          <w:ilvl w:val="0"/>
          <w:numId w:val="37"/>
        </w:numPr>
        <w:rPr>
          <w:rStyle w:val="Emphasis"/>
          <w:lang w:val="en-US"/>
        </w:rPr>
      </w:pPr>
      <w:r w:rsidRPr="005106B0">
        <w:rPr>
          <w:rStyle w:val="Emphasis"/>
          <w:lang w:val="en-US"/>
        </w:rPr>
        <w:t>Ensure the file extension is included in the file name</w:t>
      </w:r>
    </w:p>
    <w:p w14:paraId="38468738" w14:textId="77777777" w:rsidR="007A6743" w:rsidRPr="005106B0" w:rsidRDefault="007A6743" w:rsidP="00F27FC9">
      <w:pPr>
        <w:numPr>
          <w:ilvl w:val="0"/>
          <w:numId w:val="1"/>
        </w:numPr>
        <w:rPr>
          <w:rStyle w:val="Emphasis"/>
          <w:lang w:val="en-US"/>
        </w:rPr>
      </w:pPr>
      <w:r w:rsidRPr="005106B0">
        <w:rPr>
          <w:rStyle w:val="Emphasis"/>
          <w:lang w:val="en-US"/>
        </w:rPr>
        <w:t xml:space="preserve">Do not include any special characters or symbols or quotation marks (e.g. </w:t>
      </w:r>
      <w:proofErr w:type="gramStart"/>
      <w:r w:rsidRPr="005106B0">
        <w:rPr>
          <w:rStyle w:val="Emphasis"/>
          <w:lang w:val="en-US"/>
        </w:rPr>
        <w:t>#?_</w:t>
      </w:r>
      <w:proofErr w:type="gramEnd"/>
      <w:r w:rsidRPr="005106B0">
        <w:rPr>
          <w:rStyle w:val="Emphasis"/>
          <w:lang w:val="en-US"/>
        </w:rPr>
        <w:t>”&amp;|…) in the file name.</w:t>
      </w:r>
    </w:p>
    <w:p w14:paraId="04BE2EE3" w14:textId="77777777" w:rsidR="007A6743" w:rsidRPr="005106B0" w:rsidRDefault="007A6743" w:rsidP="00BE189C">
      <w:pPr>
        <w:pStyle w:val="NoSpacing"/>
        <w:rPr>
          <w:rStyle w:val="Emphasis"/>
        </w:rPr>
      </w:pPr>
      <w:r w:rsidRPr="005106B0">
        <w:rPr>
          <w:rStyle w:val="Emphasis"/>
        </w:rPr>
        <w:t>Summary of recommended maximums per file and format:</w:t>
      </w:r>
    </w:p>
    <w:p w14:paraId="0F196F25" w14:textId="77777777" w:rsidR="007A6743" w:rsidRPr="005106B0" w:rsidRDefault="007A6743" w:rsidP="00F27FC9">
      <w:pPr>
        <w:pStyle w:val="NoSpacing"/>
        <w:numPr>
          <w:ilvl w:val="0"/>
          <w:numId w:val="1"/>
        </w:numPr>
        <w:rPr>
          <w:rStyle w:val="Emphasis"/>
          <w:lang w:val="en-US"/>
        </w:rPr>
      </w:pPr>
      <w:r w:rsidRPr="005106B0">
        <w:rPr>
          <w:rStyle w:val="Emphasis"/>
          <w:lang w:val="en-US"/>
        </w:rPr>
        <w:t xml:space="preserve">Video: 500 MB; mp4, mov, and </w:t>
      </w:r>
      <w:proofErr w:type="spellStart"/>
      <w:r w:rsidRPr="005106B0">
        <w:rPr>
          <w:rStyle w:val="Emphasis"/>
          <w:lang w:val="en-US"/>
        </w:rPr>
        <w:t>avi</w:t>
      </w:r>
      <w:proofErr w:type="spellEnd"/>
      <w:r w:rsidRPr="005106B0">
        <w:rPr>
          <w:rStyle w:val="Emphasis"/>
          <w:lang w:val="en-US"/>
        </w:rPr>
        <w:t xml:space="preserve"> formats</w:t>
      </w:r>
    </w:p>
    <w:p w14:paraId="5DC98627" w14:textId="77777777" w:rsidR="007A6743" w:rsidRPr="005106B0" w:rsidRDefault="007A6743" w:rsidP="00F27FC9">
      <w:pPr>
        <w:pStyle w:val="NoSpacing"/>
        <w:numPr>
          <w:ilvl w:val="0"/>
          <w:numId w:val="1"/>
        </w:numPr>
        <w:rPr>
          <w:rStyle w:val="Emphasis"/>
          <w:lang w:val="en-US"/>
        </w:rPr>
      </w:pPr>
      <w:r w:rsidRPr="005106B0">
        <w:rPr>
          <w:rStyle w:val="Emphasis"/>
          <w:lang w:val="en-US"/>
        </w:rPr>
        <w:t xml:space="preserve">Audio: 100 MB; mp3, wav, and </w:t>
      </w:r>
      <w:proofErr w:type="spellStart"/>
      <w:r w:rsidRPr="005106B0">
        <w:rPr>
          <w:rStyle w:val="Emphasis"/>
          <w:lang w:val="en-US"/>
        </w:rPr>
        <w:t>aif</w:t>
      </w:r>
      <w:proofErr w:type="spellEnd"/>
      <w:r w:rsidRPr="005106B0">
        <w:rPr>
          <w:rStyle w:val="Emphasis"/>
          <w:lang w:val="en-US"/>
        </w:rPr>
        <w:t>/</w:t>
      </w:r>
      <w:proofErr w:type="spellStart"/>
      <w:r w:rsidRPr="005106B0">
        <w:rPr>
          <w:rStyle w:val="Emphasis"/>
          <w:lang w:val="en-US"/>
        </w:rPr>
        <w:t>aiff</w:t>
      </w:r>
      <w:proofErr w:type="spellEnd"/>
      <w:r w:rsidRPr="005106B0">
        <w:rPr>
          <w:rStyle w:val="Emphasis"/>
          <w:lang w:val="en-US"/>
        </w:rPr>
        <w:t xml:space="preserve"> formats</w:t>
      </w:r>
    </w:p>
    <w:p w14:paraId="172C6A5A" w14:textId="77777777" w:rsidR="007A6743" w:rsidRPr="005106B0" w:rsidRDefault="007A6743" w:rsidP="00F27FC9">
      <w:pPr>
        <w:pStyle w:val="ListParagraph"/>
        <w:numPr>
          <w:ilvl w:val="0"/>
          <w:numId w:val="1"/>
        </w:numPr>
        <w:rPr>
          <w:rStyle w:val="Emphasis"/>
        </w:rPr>
      </w:pPr>
      <w:r w:rsidRPr="005106B0">
        <w:rPr>
          <w:rStyle w:val="Emphasis"/>
        </w:rPr>
        <w:t xml:space="preserve">Image: 10 MB; jpg/jpeg, gif, </w:t>
      </w:r>
      <w:proofErr w:type="spellStart"/>
      <w:r w:rsidRPr="005106B0">
        <w:rPr>
          <w:rStyle w:val="Emphasis"/>
        </w:rPr>
        <w:t>png</w:t>
      </w:r>
      <w:proofErr w:type="spellEnd"/>
      <w:r w:rsidRPr="005106B0">
        <w:rPr>
          <w:rStyle w:val="Emphasis"/>
        </w:rPr>
        <w:t>, and bmp formats</w:t>
      </w:r>
    </w:p>
    <w:p w14:paraId="1DF8AC8E" w14:textId="77777777" w:rsidR="007A6743" w:rsidRPr="005106B0" w:rsidRDefault="007A6743" w:rsidP="007A6743">
      <w:r w:rsidRPr="005106B0">
        <w:rPr>
          <w:rStyle w:val="IntenseEmphasis"/>
        </w:rPr>
        <w:t>Applicants are advised to review and adhere to the</w:t>
      </w:r>
      <w:r w:rsidRPr="005106B0">
        <w:t> </w:t>
      </w:r>
      <w:hyperlink r:id="rId27" w:tgtFrame="_blank" w:history="1">
        <w:r w:rsidRPr="005106B0">
          <w:rPr>
            <w:rStyle w:val="Hyperlink"/>
            <w:i/>
            <w:iCs/>
          </w:rPr>
          <w:t>Upload Requirements for Support Material</w:t>
        </w:r>
      </w:hyperlink>
    </w:p>
    <w:p w14:paraId="68007D5B" w14:textId="77777777" w:rsidR="007A6743" w:rsidRPr="005106B0" w:rsidRDefault="007A6743" w:rsidP="007A6743">
      <w:pPr>
        <w:rPr>
          <w:rStyle w:val="Emphasis"/>
        </w:rPr>
      </w:pPr>
      <w:r w:rsidRPr="005106B0">
        <w:rPr>
          <w:rStyle w:val="Emphasis"/>
        </w:rPr>
        <w:t>Videos may take a few minutes before they become accessible while they are copied to a media server. The preview thumbnail will appear as 3 dots until this is completed. If you are having difficulty with your upload, call (250) 356-1718 or BCArtsCouncil@gov.bc.ca during business hours for assistance.</w:t>
      </w:r>
    </w:p>
    <w:p w14:paraId="2D1471FE" w14:textId="77777777" w:rsidR="00742988" w:rsidRPr="0042668D" w:rsidRDefault="00742988" w:rsidP="00742988">
      <w:pPr>
        <w:rPr>
          <w:rStyle w:val="Emphasis"/>
        </w:rPr>
      </w:pPr>
      <w:bookmarkStart w:id="34" w:name="_Hlk176510897"/>
      <w:r w:rsidRPr="00FC7104">
        <w:rPr>
          <w:rStyle w:val="Emphasis"/>
        </w:rPr>
        <w:t>Maximum file size: 500 MB | Maximum number of files: 12</w:t>
      </w:r>
    </w:p>
    <w:bookmarkEnd w:id="34"/>
    <w:p w14:paraId="0465D9E5" w14:textId="77777777" w:rsidR="00742988" w:rsidRPr="00C91255" w:rsidRDefault="00742988" w:rsidP="00742988">
      <w:r w:rsidRPr="00C91255">
        <w:t>(Upload Drag and Drop Box)</w:t>
      </w:r>
    </w:p>
    <w:p w14:paraId="2A239741" w14:textId="677C5DD6" w:rsidR="007A6743" w:rsidRPr="005106B0" w:rsidRDefault="007A6743" w:rsidP="00BE189C">
      <w:pPr>
        <w:pStyle w:val="Heading4"/>
      </w:pPr>
      <w:r w:rsidRPr="005106B0">
        <w:t>Upload PDFs using button below:</w:t>
      </w:r>
    </w:p>
    <w:p w14:paraId="326E6005" w14:textId="77777777" w:rsidR="007A6743" w:rsidRPr="005106B0" w:rsidRDefault="007A6743" w:rsidP="007A6743">
      <w:pPr>
        <w:rPr>
          <w:rStyle w:val="IntenseEmphasis"/>
        </w:rPr>
      </w:pPr>
      <w:r w:rsidRPr="005106B0">
        <w:rPr>
          <w:rStyle w:val="IntenseEmphasis"/>
        </w:rPr>
        <w:t>File naming conventions: Applicant Name, File Order Number, Event or Activity title (.pdf)</w:t>
      </w:r>
    </w:p>
    <w:p w14:paraId="4F667DA0" w14:textId="77777777" w:rsidR="007A6743" w:rsidRPr="005106B0" w:rsidRDefault="007A6743" w:rsidP="00F27FC9">
      <w:pPr>
        <w:pStyle w:val="NoSpacing"/>
        <w:numPr>
          <w:ilvl w:val="0"/>
          <w:numId w:val="38"/>
        </w:numPr>
        <w:rPr>
          <w:rStyle w:val="Emphasis"/>
          <w:lang w:val="en-US"/>
        </w:rPr>
      </w:pPr>
      <w:r w:rsidRPr="005106B0">
        <w:rPr>
          <w:rStyle w:val="Emphasis"/>
          <w:lang w:val="en-US"/>
        </w:rPr>
        <w:t>Ensure the file extension is included in the file name</w:t>
      </w:r>
    </w:p>
    <w:p w14:paraId="29EE4CDA" w14:textId="77777777" w:rsidR="00BE189C" w:rsidRPr="005106B0" w:rsidRDefault="007A6743" w:rsidP="00F27FC9">
      <w:pPr>
        <w:numPr>
          <w:ilvl w:val="0"/>
          <w:numId w:val="2"/>
        </w:numPr>
        <w:rPr>
          <w:rStyle w:val="Emphasis"/>
        </w:rPr>
      </w:pPr>
      <w:r w:rsidRPr="005106B0">
        <w:rPr>
          <w:rStyle w:val="Emphasis"/>
          <w:lang w:val="en-US"/>
        </w:rPr>
        <w:t xml:space="preserve">Do not include any special characters or symbols or quotation marks (e.g. </w:t>
      </w:r>
      <w:proofErr w:type="gramStart"/>
      <w:r w:rsidRPr="005106B0">
        <w:rPr>
          <w:rStyle w:val="Emphasis"/>
          <w:lang w:val="en-US"/>
        </w:rPr>
        <w:t>#?_</w:t>
      </w:r>
      <w:proofErr w:type="gramEnd"/>
      <w:r w:rsidRPr="005106B0">
        <w:rPr>
          <w:rStyle w:val="Emphasis"/>
          <w:lang w:val="en-US"/>
        </w:rPr>
        <w:t>”&amp;|…) in the file name.</w:t>
      </w:r>
    </w:p>
    <w:p w14:paraId="360705FC" w14:textId="77777777" w:rsidR="007A6743" w:rsidRPr="005106B0" w:rsidRDefault="007A6743" w:rsidP="00BE189C">
      <w:pPr>
        <w:rPr>
          <w:i/>
          <w:iCs/>
          <w:lang w:val="en-US"/>
        </w:rPr>
      </w:pPr>
      <w:r w:rsidRPr="005106B0">
        <w:rPr>
          <w:rStyle w:val="IntenseEmphasis"/>
          <w:lang w:val="en-US"/>
        </w:rPr>
        <w:lastRenderedPageBreak/>
        <w:t>Applicants are advised to review and adhere to the</w:t>
      </w:r>
      <w:r w:rsidRPr="005106B0">
        <w:rPr>
          <w:lang w:val="en-US"/>
        </w:rPr>
        <w:t> </w:t>
      </w:r>
      <w:hyperlink r:id="rId28" w:tgtFrame="_blank" w:history="1">
        <w:r w:rsidRPr="005106B0">
          <w:rPr>
            <w:rStyle w:val="Hyperlink"/>
            <w:i/>
            <w:iCs/>
            <w:lang w:val="en-US"/>
          </w:rPr>
          <w:t>Upload Requirements for Support Material</w:t>
        </w:r>
      </w:hyperlink>
    </w:p>
    <w:p w14:paraId="7C1299EA" w14:textId="77777777" w:rsidR="009E31F5" w:rsidRPr="005106B0" w:rsidRDefault="009E31F5" w:rsidP="009E31F5">
      <w:r w:rsidRPr="005106B0">
        <w:t>(Upload Drag and Drop Box)</w:t>
      </w:r>
    </w:p>
    <w:p w14:paraId="0801F70F" w14:textId="77777777" w:rsidR="00742988" w:rsidRPr="00742988" w:rsidRDefault="00742988" w:rsidP="00742988">
      <w:pPr>
        <w:spacing w:after="0"/>
        <w:rPr>
          <w:b/>
          <w:bCs/>
          <w:color w:val="1F3864" w:themeColor="accent1" w:themeShade="80"/>
          <w:sz w:val="24"/>
          <w:szCs w:val="24"/>
        </w:rPr>
      </w:pPr>
      <w:bookmarkStart w:id="35" w:name="_Hlk176516996"/>
      <w:bookmarkEnd w:id="0"/>
      <w:r w:rsidRPr="00742988">
        <w:rPr>
          <w:b/>
          <w:bCs/>
          <w:color w:val="1F3864" w:themeColor="accent1" w:themeShade="80"/>
          <w:sz w:val="24"/>
          <w:szCs w:val="24"/>
        </w:rPr>
        <w:t xml:space="preserve">* If there is anything that has not been asked that is essential to understanding your application? </w:t>
      </w:r>
    </w:p>
    <w:p w14:paraId="4E6F9EDD" w14:textId="77777777" w:rsidR="00742988" w:rsidRPr="00742988" w:rsidRDefault="00742988" w:rsidP="00742988">
      <w:pPr>
        <w:pStyle w:val="NoSpacing"/>
        <w:rPr>
          <w:rStyle w:val="Emphasis"/>
        </w:rPr>
      </w:pPr>
      <w:bookmarkStart w:id="36" w:name="_Hlk176510920"/>
      <w:r w:rsidRPr="00742988">
        <w:rPr>
          <w:rStyle w:val="Emphasis"/>
        </w:rPr>
        <w:t>This might include, for example, specific information about your artistic practice or the regional context in which you work.</w:t>
      </w:r>
      <w:r w:rsidRPr="00742988">
        <w:rPr>
          <w:rStyle w:val="Emphasis"/>
        </w:rPr>
        <w:br/>
        <w:t>Do NOT use this space to provide additional information related to previous questions.</w:t>
      </w:r>
    </w:p>
    <w:bookmarkEnd w:id="36"/>
    <w:p w14:paraId="2B2E68C4" w14:textId="77777777" w:rsidR="00742988" w:rsidRPr="00C91255" w:rsidRDefault="00742988" w:rsidP="00742988">
      <w:r w:rsidRPr="00742988">
        <w:t>(200 words)</w:t>
      </w:r>
    </w:p>
    <w:bookmarkEnd w:id="35"/>
    <w:p w14:paraId="563CCF69" w14:textId="77777777" w:rsidR="00BE189C" w:rsidRPr="005106B0" w:rsidRDefault="00BE189C" w:rsidP="00BE189C">
      <w:pPr>
        <w:pStyle w:val="Heading3"/>
      </w:pPr>
      <w:r w:rsidRPr="005106B0">
        <w:t>Access Support Application</w:t>
      </w:r>
    </w:p>
    <w:p w14:paraId="75EDCF93" w14:textId="77777777" w:rsidR="00BE189C" w:rsidRPr="005106B0" w:rsidRDefault="00BE189C" w:rsidP="00BE189C">
      <w:pPr>
        <w:pStyle w:val="NoSpacing"/>
      </w:pPr>
    </w:p>
    <w:p w14:paraId="3F4131D7" w14:textId="77777777" w:rsidR="00BE189C" w:rsidRPr="005106B0" w:rsidRDefault="00BE189C" w:rsidP="00BE189C">
      <w:pPr>
        <w:pStyle w:val="Heading4"/>
        <w:rPr>
          <w:lang w:eastAsia="en-CA"/>
        </w:rPr>
      </w:pPr>
      <w:r w:rsidRPr="005106B0">
        <w:rPr>
          <w:lang w:eastAsia="en-CA"/>
        </w:rPr>
        <w:t>* Type of Access</w:t>
      </w:r>
    </w:p>
    <w:p w14:paraId="4321CD43" w14:textId="77777777" w:rsidR="00BE189C" w:rsidRPr="005106B0" w:rsidRDefault="00BE189C" w:rsidP="00BE189C">
      <w:pPr>
        <w:pStyle w:val="NoSpacing"/>
        <w:rPr>
          <w:rStyle w:val="Emphasis"/>
        </w:rPr>
      </w:pPr>
      <w:r w:rsidRPr="005106B0">
        <w:rPr>
          <w:rStyle w:val="Emphasis"/>
        </w:rPr>
        <w:t>(check boxes – select any that apply)</w:t>
      </w:r>
    </w:p>
    <w:p w14:paraId="02CC5A1C" w14:textId="77777777" w:rsidR="00BE189C" w:rsidRPr="005106B0" w:rsidRDefault="00BE189C" w:rsidP="00F27FC9">
      <w:pPr>
        <w:pStyle w:val="NoSpacing"/>
        <w:numPr>
          <w:ilvl w:val="0"/>
          <w:numId w:val="41"/>
        </w:numPr>
        <w:rPr>
          <w:lang w:eastAsia="en-CA"/>
        </w:rPr>
      </w:pPr>
      <w:r w:rsidRPr="005106B0">
        <w:rPr>
          <w:lang w:eastAsia="en-CA"/>
        </w:rPr>
        <w:t xml:space="preserve">Sign Language Interpretation </w:t>
      </w:r>
    </w:p>
    <w:p w14:paraId="74A9A4AF" w14:textId="77777777" w:rsidR="00BE189C" w:rsidRPr="005106B0" w:rsidRDefault="00BE189C" w:rsidP="00F27FC9">
      <w:pPr>
        <w:pStyle w:val="NoSpacing"/>
        <w:numPr>
          <w:ilvl w:val="0"/>
          <w:numId w:val="41"/>
        </w:numPr>
        <w:rPr>
          <w:lang w:eastAsia="en-CA"/>
        </w:rPr>
      </w:pPr>
      <w:r w:rsidRPr="005106B0">
        <w:rPr>
          <w:lang w:eastAsia="en-CA"/>
        </w:rPr>
        <w:t>Captioning/CART</w:t>
      </w:r>
    </w:p>
    <w:p w14:paraId="2B1FB67A" w14:textId="77777777" w:rsidR="00BE189C" w:rsidRPr="005106B0" w:rsidRDefault="00BE189C" w:rsidP="00F27FC9">
      <w:pPr>
        <w:pStyle w:val="NoSpacing"/>
        <w:numPr>
          <w:ilvl w:val="0"/>
          <w:numId w:val="41"/>
        </w:numPr>
        <w:rPr>
          <w:lang w:eastAsia="en-CA"/>
        </w:rPr>
      </w:pPr>
      <w:r w:rsidRPr="005106B0">
        <w:rPr>
          <w:lang w:eastAsia="en-CA"/>
        </w:rPr>
        <w:t>Transcriber/Editor</w:t>
      </w:r>
    </w:p>
    <w:p w14:paraId="7AA83C43" w14:textId="77777777" w:rsidR="00BE189C" w:rsidRPr="005106B0" w:rsidRDefault="00BE189C" w:rsidP="00F27FC9">
      <w:pPr>
        <w:pStyle w:val="NoSpacing"/>
        <w:numPr>
          <w:ilvl w:val="0"/>
          <w:numId w:val="41"/>
        </w:numPr>
        <w:rPr>
          <w:lang w:eastAsia="en-CA"/>
        </w:rPr>
      </w:pPr>
      <w:r w:rsidRPr="005106B0">
        <w:rPr>
          <w:lang w:eastAsia="en-CA"/>
        </w:rPr>
        <w:t>Visual Describer</w:t>
      </w:r>
    </w:p>
    <w:p w14:paraId="231CBD4B" w14:textId="77777777" w:rsidR="00BE189C" w:rsidRPr="005106B0" w:rsidRDefault="00BE189C" w:rsidP="00F27FC9">
      <w:pPr>
        <w:pStyle w:val="NoSpacing"/>
        <w:numPr>
          <w:ilvl w:val="0"/>
          <w:numId w:val="41"/>
        </w:numPr>
        <w:rPr>
          <w:lang w:eastAsia="en-CA"/>
        </w:rPr>
      </w:pPr>
      <w:r w:rsidRPr="005106B0">
        <w:rPr>
          <w:lang w:eastAsia="en-CA"/>
        </w:rPr>
        <w:t>Project Coordinator/Assistant</w:t>
      </w:r>
    </w:p>
    <w:p w14:paraId="2096AFE7" w14:textId="77777777" w:rsidR="00BE189C" w:rsidRPr="005106B0" w:rsidRDefault="00BE189C" w:rsidP="00F27FC9">
      <w:pPr>
        <w:pStyle w:val="NoSpacing"/>
        <w:numPr>
          <w:ilvl w:val="0"/>
          <w:numId w:val="41"/>
        </w:numPr>
        <w:rPr>
          <w:lang w:eastAsia="en-CA"/>
        </w:rPr>
      </w:pPr>
      <w:r w:rsidRPr="005106B0">
        <w:rPr>
          <w:lang w:eastAsia="en-CA"/>
        </w:rPr>
        <w:t>Support Worker</w:t>
      </w:r>
    </w:p>
    <w:p w14:paraId="4FE6F999" w14:textId="77777777" w:rsidR="00BE189C" w:rsidRPr="005106B0" w:rsidRDefault="00BE189C" w:rsidP="00F27FC9">
      <w:pPr>
        <w:pStyle w:val="NoSpacing"/>
        <w:numPr>
          <w:ilvl w:val="0"/>
          <w:numId w:val="41"/>
        </w:numPr>
        <w:rPr>
          <w:lang w:eastAsia="en-CA"/>
        </w:rPr>
      </w:pPr>
      <w:r w:rsidRPr="005106B0">
        <w:rPr>
          <w:lang w:eastAsia="en-CA"/>
        </w:rPr>
        <w:t>Accessibility Software or App Subscriptions</w:t>
      </w:r>
    </w:p>
    <w:p w14:paraId="6B0243C3" w14:textId="77777777" w:rsidR="00BE189C" w:rsidRPr="005106B0" w:rsidRDefault="00BE189C" w:rsidP="00F27FC9">
      <w:pPr>
        <w:pStyle w:val="NoSpacing"/>
        <w:numPr>
          <w:ilvl w:val="0"/>
          <w:numId w:val="41"/>
        </w:numPr>
        <w:rPr>
          <w:lang w:eastAsia="en-CA"/>
        </w:rPr>
      </w:pPr>
      <w:r w:rsidRPr="005106B0">
        <w:rPr>
          <w:lang w:eastAsia="en-CA"/>
        </w:rPr>
        <w:t>Rental Equipment</w:t>
      </w:r>
    </w:p>
    <w:p w14:paraId="50EE803B" w14:textId="77777777" w:rsidR="00BE189C" w:rsidRPr="005106B0" w:rsidRDefault="00BE189C" w:rsidP="00F27FC9">
      <w:pPr>
        <w:pStyle w:val="NoSpacing"/>
        <w:numPr>
          <w:ilvl w:val="0"/>
          <w:numId w:val="41"/>
        </w:numPr>
        <w:rPr>
          <w:lang w:eastAsia="en-CA"/>
        </w:rPr>
      </w:pPr>
      <w:r w:rsidRPr="005106B0">
        <w:rPr>
          <w:lang w:eastAsia="en-CA"/>
        </w:rPr>
        <w:t>Travel for Service Providers</w:t>
      </w:r>
    </w:p>
    <w:p w14:paraId="68BA42F4" w14:textId="77777777" w:rsidR="00BE189C" w:rsidRPr="005106B0" w:rsidRDefault="00BE189C" w:rsidP="00F27FC9">
      <w:pPr>
        <w:pStyle w:val="ListParagraph"/>
        <w:numPr>
          <w:ilvl w:val="0"/>
          <w:numId w:val="41"/>
        </w:numPr>
        <w:rPr>
          <w:lang w:eastAsia="en-CA"/>
        </w:rPr>
      </w:pPr>
      <w:r w:rsidRPr="005106B0">
        <w:rPr>
          <w:lang w:eastAsia="en-CA"/>
        </w:rPr>
        <w:t>Other</w:t>
      </w:r>
    </w:p>
    <w:p w14:paraId="4CA77D95" w14:textId="77777777" w:rsidR="00BE189C" w:rsidRPr="005106B0" w:rsidRDefault="00BE189C" w:rsidP="00BE189C">
      <w:pPr>
        <w:pStyle w:val="Heading5"/>
      </w:pPr>
      <w:r w:rsidRPr="005106B0">
        <w:t xml:space="preserve">If “other” please specify </w:t>
      </w:r>
    </w:p>
    <w:p w14:paraId="50898908" w14:textId="77777777" w:rsidR="00BE189C" w:rsidRPr="005106B0" w:rsidRDefault="00BE189C" w:rsidP="00BE189C">
      <w:r w:rsidRPr="005106B0">
        <w:t xml:space="preserve">(100 words maximum) </w:t>
      </w:r>
    </w:p>
    <w:p w14:paraId="475AD1D2" w14:textId="77777777" w:rsidR="00BE189C" w:rsidRPr="005106B0" w:rsidRDefault="00BE189C" w:rsidP="00BE189C">
      <w:pPr>
        <w:pStyle w:val="Heading4"/>
      </w:pPr>
      <w:r w:rsidRPr="005106B0">
        <w:rPr>
          <w:rStyle w:val="required"/>
          <w:rFonts w:ascii="Roboto" w:hAnsi="Roboto"/>
          <w:sz w:val="23"/>
          <w:szCs w:val="23"/>
        </w:rPr>
        <w:t>* </w:t>
      </w:r>
      <w:r w:rsidRPr="005106B0">
        <w:t>Access Support Detailed Costs – Table format</w:t>
      </w:r>
    </w:p>
    <w:p w14:paraId="02303DEF" w14:textId="77777777" w:rsidR="00BE189C" w:rsidRPr="005106B0" w:rsidRDefault="00BE189C" w:rsidP="00BE189C">
      <w:pPr>
        <w:pStyle w:val="NoSpacing"/>
        <w:rPr>
          <w:rStyle w:val="Emphasis"/>
        </w:rPr>
      </w:pPr>
      <w:r w:rsidRPr="005106B0">
        <w:rPr>
          <w:rStyle w:val="Emphasis"/>
        </w:rPr>
        <w:t xml:space="preserve">Below, </w:t>
      </w:r>
      <w:proofErr w:type="gramStart"/>
      <w:r w:rsidRPr="005106B0">
        <w:rPr>
          <w:rStyle w:val="Emphasis"/>
        </w:rPr>
        <w:t>provide</w:t>
      </w:r>
      <w:proofErr w:type="gramEnd"/>
      <w:r w:rsidRPr="005106B0">
        <w:rPr>
          <w:rStyle w:val="Emphasis"/>
        </w:rPr>
        <w:t xml:space="preserve"> a breakdown of Access Support costs for barriers encountered, services, supports and/or solutions.</w:t>
      </w:r>
    </w:p>
    <w:p w14:paraId="0FC4A8BC" w14:textId="77777777" w:rsidR="00BE189C" w:rsidRPr="005106B0" w:rsidRDefault="00BE189C" w:rsidP="00BE189C">
      <w:pPr>
        <w:rPr>
          <w:rStyle w:val="IntenseEmphasis"/>
        </w:rPr>
      </w:pPr>
      <w:r w:rsidRPr="005106B0">
        <w:rPr>
          <w:rStyle w:val="IntenseEmphasis"/>
        </w:rPr>
        <w:t>Table format: The following categories are required to be completed for each line or entry:</w:t>
      </w:r>
    </w:p>
    <w:p w14:paraId="0689DC8A" w14:textId="77777777" w:rsidR="00BE189C" w:rsidRPr="005106B0" w:rsidRDefault="00BE189C" w:rsidP="00F27FC9">
      <w:pPr>
        <w:pStyle w:val="NoSpacing"/>
        <w:numPr>
          <w:ilvl w:val="0"/>
          <w:numId w:val="3"/>
        </w:numPr>
        <w:rPr>
          <w:rStyle w:val="Emphasis"/>
        </w:rPr>
      </w:pPr>
      <w:r w:rsidRPr="005106B0">
        <w:rPr>
          <w:rStyle w:val="IntenseEmphasis"/>
        </w:rPr>
        <w:t>Description of barriers/supports:</w:t>
      </w:r>
      <w:r w:rsidRPr="005106B0">
        <w:t xml:space="preserve"> </w:t>
      </w:r>
      <w:r w:rsidRPr="005106B0">
        <w:rPr>
          <w:rStyle w:val="Emphasis"/>
        </w:rPr>
        <w:t>Include specifics on the barriers (for instance communication, mobility, comprehension, physical, technological, visual, etc.), individuals requiring supports, and solutions provided.</w:t>
      </w:r>
    </w:p>
    <w:p w14:paraId="71DE5300" w14:textId="77777777" w:rsidR="00BE189C" w:rsidRPr="005106B0" w:rsidRDefault="00BE189C" w:rsidP="00F27FC9">
      <w:pPr>
        <w:pStyle w:val="NoSpacing"/>
        <w:numPr>
          <w:ilvl w:val="0"/>
          <w:numId w:val="3"/>
        </w:numPr>
        <w:rPr>
          <w:rStyle w:val="Emphasis"/>
        </w:rPr>
      </w:pPr>
      <w:r w:rsidRPr="005106B0">
        <w:rPr>
          <w:rStyle w:val="IntenseEmphasis"/>
        </w:rPr>
        <w:t>Cost Breakdown:</w:t>
      </w:r>
      <w:r w:rsidRPr="005106B0">
        <w:t xml:space="preserve"> </w:t>
      </w:r>
      <w:r w:rsidRPr="005106B0">
        <w:rPr>
          <w:rStyle w:val="Emphasis"/>
        </w:rPr>
        <w:t>Include numbers of staffing positions, providers (when known), rates, numbers of days or hours to clarify how you came to your total number.</w:t>
      </w:r>
    </w:p>
    <w:p w14:paraId="79232207" w14:textId="77777777" w:rsidR="00BE189C" w:rsidRPr="005106B0" w:rsidRDefault="00BE189C" w:rsidP="00F27FC9">
      <w:pPr>
        <w:pStyle w:val="ListParagraph"/>
        <w:numPr>
          <w:ilvl w:val="0"/>
          <w:numId w:val="3"/>
        </w:numPr>
        <w:rPr>
          <w:color w:val="4472C4"/>
        </w:rPr>
      </w:pPr>
      <w:r w:rsidRPr="005106B0">
        <w:rPr>
          <w:rStyle w:val="IntenseEmphasis"/>
        </w:rPr>
        <w:t>Total:</w:t>
      </w:r>
      <w:r w:rsidRPr="005106B0">
        <w:t xml:space="preserve"> </w:t>
      </w:r>
      <w:r w:rsidRPr="005106B0">
        <w:rPr>
          <w:rStyle w:val="Emphasis"/>
        </w:rPr>
        <w:t>Whole numbers only</w:t>
      </w:r>
    </w:p>
    <w:p w14:paraId="53DD70A3" w14:textId="77777777" w:rsidR="00BE189C" w:rsidRPr="005106B0" w:rsidRDefault="00BE189C" w:rsidP="00BE189C">
      <w:pPr>
        <w:rPr>
          <w:rStyle w:val="IntenseEmphasis"/>
        </w:rPr>
      </w:pPr>
      <w:r w:rsidRPr="005106B0">
        <w:rPr>
          <w:rStyle w:val="IntenseEmphasis"/>
        </w:rPr>
        <w:t>Use the '+' to add additional lines. Your total should match the amount requested in the field below.</w:t>
      </w:r>
    </w:p>
    <w:p w14:paraId="7136EE0F" w14:textId="77777777" w:rsidR="00BE189C" w:rsidRPr="005106B0" w:rsidRDefault="00BE189C" w:rsidP="00BE189C">
      <w:pPr>
        <w:rPr>
          <w:rStyle w:val="IntenseEmphasis"/>
        </w:rPr>
      </w:pPr>
      <w:r w:rsidRPr="005106B0">
        <w:rPr>
          <w:rStyle w:val="IntenseEmphasis"/>
        </w:rPr>
        <w:t>Button: +</w:t>
      </w:r>
    </w:p>
    <w:p w14:paraId="6357B546" w14:textId="77777777" w:rsidR="00BE189C" w:rsidRPr="005106B0" w:rsidRDefault="00BE189C" w:rsidP="00BE189C">
      <w:pPr>
        <w:pStyle w:val="Heading4"/>
      </w:pPr>
      <w:r w:rsidRPr="005106B0">
        <w:rPr>
          <w:rStyle w:val="required"/>
          <w:rFonts w:ascii="Roboto" w:hAnsi="Roboto"/>
          <w:sz w:val="23"/>
          <w:szCs w:val="23"/>
        </w:rPr>
        <w:lastRenderedPageBreak/>
        <w:t>* </w:t>
      </w:r>
      <w:r w:rsidRPr="005106B0">
        <w:t>Total Request (enter total from table above):</w:t>
      </w:r>
    </w:p>
    <w:p w14:paraId="36D23A23" w14:textId="77777777" w:rsidR="00BE189C" w:rsidRPr="005106B0" w:rsidRDefault="00BE189C" w:rsidP="00BE189C">
      <w:r w:rsidRPr="005106B0">
        <w:t>(Number Field)</w:t>
      </w:r>
    </w:p>
    <w:p w14:paraId="3A0D2649" w14:textId="77777777" w:rsidR="00BE189C" w:rsidRPr="005106B0" w:rsidRDefault="00BE189C" w:rsidP="00BE189C">
      <w:pPr>
        <w:pStyle w:val="Heading4"/>
        <w:rPr>
          <w:shd w:val="clear" w:color="auto" w:fill="FFFFFF"/>
        </w:rPr>
      </w:pPr>
      <w:r w:rsidRPr="005106B0">
        <w:rPr>
          <w:shd w:val="clear" w:color="auto" w:fill="FFFFFF"/>
        </w:rPr>
        <w:t>Have you or will you apply for the same Access Supports from the Canada Council for the Arts or other funders?</w:t>
      </w:r>
    </w:p>
    <w:p w14:paraId="258282A2" w14:textId="77777777" w:rsidR="00BE189C" w:rsidRPr="005106B0" w:rsidRDefault="00BE189C" w:rsidP="00BE189C">
      <w:pPr>
        <w:pStyle w:val="NoSpacing"/>
      </w:pPr>
      <w:r w:rsidRPr="005106B0">
        <w:t>Please Select</w:t>
      </w:r>
    </w:p>
    <w:p w14:paraId="1ADA389A" w14:textId="77777777" w:rsidR="00BE189C" w:rsidRPr="005106B0" w:rsidRDefault="00BE189C" w:rsidP="00F27FC9">
      <w:pPr>
        <w:pStyle w:val="NoSpacing"/>
        <w:numPr>
          <w:ilvl w:val="0"/>
          <w:numId w:val="42"/>
        </w:numPr>
      </w:pPr>
      <w:r w:rsidRPr="005106B0">
        <w:t>Yes</w:t>
      </w:r>
    </w:p>
    <w:p w14:paraId="40BA24D1" w14:textId="77777777" w:rsidR="00BE189C" w:rsidRPr="005106B0" w:rsidRDefault="00BE189C" w:rsidP="00F27FC9">
      <w:pPr>
        <w:pStyle w:val="ListParagraph"/>
        <w:numPr>
          <w:ilvl w:val="0"/>
          <w:numId w:val="42"/>
        </w:numPr>
      </w:pPr>
      <w:r w:rsidRPr="005106B0">
        <w:t>No</w:t>
      </w:r>
    </w:p>
    <w:p w14:paraId="40233A98" w14:textId="77777777" w:rsidR="00BE189C" w:rsidRPr="005106B0" w:rsidRDefault="00BE189C" w:rsidP="00BE189C">
      <w:pPr>
        <w:pStyle w:val="Heading4"/>
      </w:pPr>
      <w:r w:rsidRPr="005106B0">
        <w:rPr>
          <w:shd w:val="clear" w:color="auto" w:fill="FFFFFF"/>
        </w:rPr>
        <w:t>Access Support Revenues – Table Format</w:t>
      </w:r>
    </w:p>
    <w:p w14:paraId="228BBCCD" w14:textId="77777777" w:rsidR="00BE189C" w:rsidRPr="005106B0" w:rsidRDefault="00BE189C" w:rsidP="00BE189C">
      <w:pPr>
        <w:rPr>
          <w:rStyle w:val="Emphasis"/>
        </w:rPr>
      </w:pPr>
      <w:r w:rsidRPr="005106B0">
        <w:rPr>
          <w:rStyle w:val="Emphasis"/>
        </w:rPr>
        <w:t>Enter any Access Support funding from other sources, if applicable. Describe the supports or solutions being provided by the Access Support revenues from other sources</w:t>
      </w:r>
    </w:p>
    <w:p w14:paraId="65D6C74F" w14:textId="77777777" w:rsidR="00BE189C" w:rsidRPr="005106B0" w:rsidRDefault="00BE189C" w:rsidP="00BE189C">
      <w:pPr>
        <w:pStyle w:val="NoSpacing"/>
        <w:rPr>
          <w:rStyle w:val="IntenseEmphasis"/>
        </w:rPr>
      </w:pPr>
      <w:r w:rsidRPr="005106B0">
        <w:rPr>
          <w:rStyle w:val="IntenseEmphasis"/>
        </w:rPr>
        <w:t>Table format: The following categories are available to completed for each line or entry:</w:t>
      </w:r>
    </w:p>
    <w:p w14:paraId="7BA8FC6F" w14:textId="77777777" w:rsidR="00BE189C" w:rsidRPr="005106B0" w:rsidRDefault="00BE189C" w:rsidP="00F27FC9">
      <w:pPr>
        <w:pStyle w:val="NoSpacing"/>
        <w:numPr>
          <w:ilvl w:val="0"/>
          <w:numId w:val="43"/>
        </w:numPr>
        <w:rPr>
          <w:rStyle w:val="IntenseEmphasis"/>
        </w:rPr>
      </w:pPr>
      <w:r w:rsidRPr="005106B0">
        <w:rPr>
          <w:rStyle w:val="IntenseEmphasis"/>
        </w:rPr>
        <w:t>Source</w:t>
      </w:r>
    </w:p>
    <w:p w14:paraId="1CE92D41" w14:textId="77777777" w:rsidR="00BE189C" w:rsidRPr="005106B0" w:rsidRDefault="00BE189C" w:rsidP="00F27FC9">
      <w:pPr>
        <w:pStyle w:val="NoSpacing"/>
        <w:numPr>
          <w:ilvl w:val="0"/>
          <w:numId w:val="43"/>
        </w:numPr>
        <w:rPr>
          <w:rStyle w:val="IntenseEmphasis"/>
        </w:rPr>
      </w:pPr>
      <w:r w:rsidRPr="005106B0">
        <w:rPr>
          <w:rStyle w:val="IntenseEmphasis"/>
        </w:rPr>
        <w:t>Description</w:t>
      </w:r>
    </w:p>
    <w:p w14:paraId="3879E510" w14:textId="77777777" w:rsidR="00BE189C" w:rsidRPr="005106B0" w:rsidRDefault="00BE189C" w:rsidP="00F27FC9">
      <w:pPr>
        <w:pStyle w:val="ListParagraph"/>
        <w:numPr>
          <w:ilvl w:val="0"/>
          <w:numId w:val="43"/>
        </w:numPr>
        <w:rPr>
          <w:rStyle w:val="IntenseEmphasis"/>
        </w:rPr>
      </w:pPr>
      <w:r w:rsidRPr="005106B0">
        <w:rPr>
          <w:rStyle w:val="IntenseEmphasis"/>
        </w:rPr>
        <w:t>Amount</w:t>
      </w:r>
    </w:p>
    <w:p w14:paraId="37557779" w14:textId="77777777" w:rsidR="00BE189C" w:rsidRPr="005106B0" w:rsidRDefault="00BE189C" w:rsidP="00BE189C">
      <w:pPr>
        <w:rPr>
          <w:rStyle w:val="IntenseEmphasis"/>
        </w:rPr>
      </w:pPr>
      <w:r w:rsidRPr="005106B0">
        <w:rPr>
          <w:rStyle w:val="IntenseEmphasis"/>
        </w:rPr>
        <w:t xml:space="preserve">Use the '+' to add additional lines. </w:t>
      </w:r>
    </w:p>
    <w:p w14:paraId="64D51C92" w14:textId="77777777" w:rsidR="00BE189C" w:rsidRPr="005106B0" w:rsidRDefault="00BE189C" w:rsidP="00BE189C">
      <w:pPr>
        <w:rPr>
          <w:rStyle w:val="IntenseEmphasis"/>
        </w:rPr>
      </w:pPr>
      <w:r w:rsidRPr="005106B0">
        <w:rPr>
          <w:rStyle w:val="IntenseEmphasis"/>
        </w:rPr>
        <w:t>Button: +</w:t>
      </w:r>
    </w:p>
    <w:p w14:paraId="5EB5EF0B" w14:textId="77777777" w:rsidR="00BE189C" w:rsidRPr="005106B0" w:rsidRDefault="00BE189C" w:rsidP="00BE189C">
      <w:pPr>
        <w:pStyle w:val="Heading4"/>
      </w:pPr>
      <w:r w:rsidRPr="005106B0">
        <w:t>Anything else we should know?</w:t>
      </w:r>
    </w:p>
    <w:p w14:paraId="04A06951" w14:textId="77777777" w:rsidR="00BE189C" w:rsidRPr="005106B0" w:rsidRDefault="00BE189C" w:rsidP="00BE189C">
      <w:r w:rsidRPr="005106B0">
        <w:t>(150 words maximum)</w:t>
      </w:r>
    </w:p>
    <w:p w14:paraId="18F5069E" w14:textId="77777777" w:rsidR="00BE189C" w:rsidRPr="005106B0" w:rsidRDefault="00BE189C" w:rsidP="00BE189C">
      <w:pPr>
        <w:pStyle w:val="Heading2"/>
      </w:pPr>
      <w:r w:rsidRPr="005106B0">
        <w:t>Feedback</w:t>
      </w:r>
    </w:p>
    <w:p w14:paraId="3500053E" w14:textId="77777777" w:rsidR="00742988" w:rsidRPr="00742988" w:rsidRDefault="00742988" w:rsidP="00742988">
      <w:pPr>
        <w:rPr>
          <w:rStyle w:val="Emphasis"/>
        </w:rPr>
      </w:pPr>
      <w:bookmarkStart w:id="37" w:name="_Hlk176514097"/>
      <w:bookmarkStart w:id="38" w:name="_Hlk176531085"/>
      <w:r w:rsidRPr="00742988">
        <w:rPr>
          <w:rStyle w:val="Emphasis"/>
        </w:rPr>
        <w:t>We are always looking for ways to improve how we communicate with the arts and culture sector in B.C. This section is optional, and is not part of the application process, but your answers will help us improve the services we provide.</w:t>
      </w:r>
    </w:p>
    <w:bookmarkEnd w:id="38"/>
    <w:p w14:paraId="5CD5FD74" w14:textId="77777777" w:rsidR="00742988" w:rsidRPr="00052474" w:rsidRDefault="00742988" w:rsidP="00742988">
      <w:pPr>
        <w:rPr>
          <w:rStyle w:val="Emphasis"/>
        </w:rPr>
      </w:pPr>
      <w:proofErr w:type="gramStart"/>
      <w:r w:rsidRPr="00742988">
        <w:rPr>
          <w:rStyle w:val="Emphasis"/>
        </w:rPr>
        <w:t>You</w:t>
      </w:r>
      <w:proofErr w:type="gramEnd"/>
      <w:r w:rsidRPr="00742988">
        <w:rPr>
          <w:rStyle w:val="Emphasis"/>
        </w:rPr>
        <w:t xml:space="preserve"> responses are not seen by assessors and will not be used in the assessment of your application.</w:t>
      </w:r>
      <w:r>
        <w:rPr>
          <w:rStyle w:val="Emphasis"/>
        </w:rPr>
        <w:t xml:space="preserve"> </w:t>
      </w:r>
    </w:p>
    <w:bookmarkEnd w:id="37"/>
    <w:p w14:paraId="02C86C1D" w14:textId="77777777" w:rsidR="00BE189C" w:rsidRPr="005106B0" w:rsidRDefault="00BE189C" w:rsidP="00BE189C">
      <w:pPr>
        <w:pStyle w:val="Heading4"/>
      </w:pPr>
      <w:r w:rsidRPr="005106B0">
        <w:t>How did you learn about the intake for this program?</w:t>
      </w:r>
    </w:p>
    <w:p w14:paraId="5DE8350D" w14:textId="77777777" w:rsidR="00BE189C" w:rsidRPr="005106B0" w:rsidRDefault="00BE189C" w:rsidP="00BE189C">
      <w:pPr>
        <w:pStyle w:val="NoSpacing"/>
      </w:pPr>
      <w:r w:rsidRPr="005106B0">
        <w:t>Please Select:</w:t>
      </w:r>
    </w:p>
    <w:p w14:paraId="30482D7C" w14:textId="77777777" w:rsidR="00BE189C" w:rsidRPr="005106B0" w:rsidRDefault="00BE189C" w:rsidP="00F27FC9">
      <w:pPr>
        <w:pStyle w:val="ListParagraph"/>
        <w:numPr>
          <w:ilvl w:val="0"/>
          <w:numId w:val="39"/>
        </w:numPr>
        <w:ind w:left="720"/>
      </w:pPr>
      <w:r w:rsidRPr="005106B0">
        <w:t>BC Arts Council Website</w:t>
      </w:r>
    </w:p>
    <w:p w14:paraId="5C05BEE5" w14:textId="77777777" w:rsidR="00BE189C" w:rsidRPr="005106B0" w:rsidRDefault="00BE189C" w:rsidP="00F27FC9">
      <w:pPr>
        <w:pStyle w:val="ListParagraph"/>
        <w:numPr>
          <w:ilvl w:val="0"/>
          <w:numId w:val="39"/>
        </w:numPr>
        <w:ind w:left="720"/>
      </w:pPr>
      <w:r w:rsidRPr="005106B0">
        <w:t>BC Arts Council Social Media</w:t>
      </w:r>
    </w:p>
    <w:p w14:paraId="637930A7" w14:textId="77777777" w:rsidR="00BE189C" w:rsidRPr="005106B0" w:rsidRDefault="00BE189C" w:rsidP="00F27FC9">
      <w:pPr>
        <w:pStyle w:val="ListParagraph"/>
        <w:numPr>
          <w:ilvl w:val="0"/>
          <w:numId w:val="39"/>
        </w:numPr>
        <w:ind w:left="720"/>
      </w:pPr>
      <w:r w:rsidRPr="005106B0">
        <w:t>Direct email from BC Arts Council</w:t>
      </w:r>
    </w:p>
    <w:p w14:paraId="3B4C723A" w14:textId="77777777" w:rsidR="00BE189C" w:rsidRPr="005106B0" w:rsidRDefault="00BE189C" w:rsidP="00F27FC9">
      <w:pPr>
        <w:pStyle w:val="ListParagraph"/>
        <w:numPr>
          <w:ilvl w:val="0"/>
          <w:numId w:val="39"/>
        </w:numPr>
        <w:ind w:left="720"/>
      </w:pPr>
      <w:r w:rsidRPr="005106B0">
        <w:t>Workshop or Presentation featuring BC Arts Council Staff</w:t>
      </w:r>
    </w:p>
    <w:p w14:paraId="7EC6E2B3" w14:textId="77777777" w:rsidR="00BE189C" w:rsidRPr="005106B0" w:rsidRDefault="00BE189C" w:rsidP="00F27FC9">
      <w:pPr>
        <w:pStyle w:val="ListParagraph"/>
        <w:numPr>
          <w:ilvl w:val="0"/>
          <w:numId w:val="39"/>
        </w:numPr>
        <w:ind w:left="720"/>
      </w:pPr>
      <w:r w:rsidRPr="005106B0">
        <w:t>BC Arts Council Program Officer</w:t>
      </w:r>
    </w:p>
    <w:p w14:paraId="2EF3DFBE" w14:textId="77777777" w:rsidR="00BE189C" w:rsidRPr="005106B0" w:rsidRDefault="00BE189C" w:rsidP="00F27FC9">
      <w:pPr>
        <w:pStyle w:val="ListParagraph"/>
        <w:numPr>
          <w:ilvl w:val="0"/>
          <w:numId w:val="39"/>
        </w:numPr>
        <w:ind w:left="720"/>
      </w:pPr>
      <w:r w:rsidRPr="005106B0">
        <w:t>Another agency, including newsletter or social media</w:t>
      </w:r>
    </w:p>
    <w:p w14:paraId="5CDB5975" w14:textId="77777777" w:rsidR="00BE189C" w:rsidRPr="005106B0" w:rsidRDefault="00BE189C" w:rsidP="00F27FC9">
      <w:pPr>
        <w:pStyle w:val="ListParagraph"/>
        <w:numPr>
          <w:ilvl w:val="0"/>
          <w:numId w:val="39"/>
        </w:numPr>
        <w:ind w:left="720"/>
      </w:pPr>
      <w:r w:rsidRPr="005106B0">
        <w:t>Word of mouth, including past applicants</w:t>
      </w:r>
    </w:p>
    <w:p w14:paraId="6603CABF" w14:textId="77777777" w:rsidR="00BE189C" w:rsidRPr="005106B0" w:rsidRDefault="00BE189C" w:rsidP="00F27FC9">
      <w:pPr>
        <w:pStyle w:val="ListParagraph"/>
        <w:numPr>
          <w:ilvl w:val="0"/>
          <w:numId w:val="39"/>
        </w:numPr>
        <w:ind w:left="720"/>
      </w:pPr>
      <w:r w:rsidRPr="005106B0">
        <w:t>Traditional media including newspapers or radio</w:t>
      </w:r>
    </w:p>
    <w:p w14:paraId="3A85FB25" w14:textId="77777777" w:rsidR="00BE189C" w:rsidRPr="005106B0" w:rsidRDefault="00BE189C" w:rsidP="00BE189C">
      <w:pPr>
        <w:pStyle w:val="Heading5"/>
      </w:pPr>
      <w:bookmarkStart w:id="39" w:name="_Hlk93594176"/>
      <w:r w:rsidRPr="005106B0">
        <w:t>If applicable, the agency (see question above):</w:t>
      </w:r>
    </w:p>
    <w:bookmarkEnd w:id="39"/>
    <w:p w14:paraId="41009AA6" w14:textId="232FCF17" w:rsidR="00BE189C" w:rsidRPr="005106B0" w:rsidRDefault="008719AA" w:rsidP="008719AA">
      <w:r w:rsidRPr="005106B0">
        <w:t>(Text box)</w:t>
      </w:r>
    </w:p>
    <w:p w14:paraId="4F39B4D6" w14:textId="77777777" w:rsidR="00BE189C" w:rsidRPr="005106B0" w:rsidRDefault="00BE189C" w:rsidP="00BE189C">
      <w:pPr>
        <w:pStyle w:val="Heading4"/>
      </w:pPr>
      <w:r w:rsidRPr="005106B0">
        <w:lastRenderedPageBreak/>
        <w:t>In the future, how would you like to be informed about our programs?</w:t>
      </w:r>
    </w:p>
    <w:p w14:paraId="73DB4A1C" w14:textId="77777777" w:rsidR="00BE189C" w:rsidRPr="005106B0" w:rsidRDefault="00BE189C" w:rsidP="00BE189C">
      <w:pPr>
        <w:pStyle w:val="NoSpacing"/>
      </w:pPr>
      <w:r w:rsidRPr="005106B0">
        <w:t>Please Select:</w:t>
      </w:r>
    </w:p>
    <w:p w14:paraId="3EB7023E" w14:textId="77777777" w:rsidR="00BE189C" w:rsidRPr="005106B0" w:rsidRDefault="00BE189C" w:rsidP="00F27FC9">
      <w:pPr>
        <w:pStyle w:val="ListParagraph"/>
        <w:numPr>
          <w:ilvl w:val="0"/>
          <w:numId w:val="40"/>
        </w:numPr>
      </w:pPr>
      <w:r w:rsidRPr="005106B0">
        <w:t>Direct Email, featuring a summary of upcoming arts council programs</w:t>
      </w:r>
    </w:p>
    <w:p w14:paraId="0DDDD7EC" w14:textId="77777777" w:rsidR="00BE189C" w:rsidRPr="005106B0" w:rsidRDefault="00BE189C" w:rsidP="00F27FC9">
      <w:pPr>
        <w:pStyle w:val="ListParagraph"/>
        <w:numPr>
          <w:ilvl w:val="0"/>
          <w:numId w:val="40"/>
        </w:numPr>
      </w:pPr>
      <w:r w:rsidRPr="005106B0">
        <w:t>BC Arts Council social media</w:t>
      </w:r>
    </w:p>
    <w:p w14:paraId="12B13295" w14:textId="77777777" w:rsidR="00BE189C" w:rsidRPr="005106B0" w:rsidRDefault="00BE189C" w:rsidP="00F27FC9">
      <w:pPr>
        <w:pStyle w:val="ListParagraph"/>
        <w:numPr>
          <w:ilvl w:val="0"/>
          <w:numId w:val="40"/>
        </w:numPr>
      </w:pPr>
      <w:r w:rsidRPr="005106B0">
        <w:t>BC Arts Council website</w:t>
      </w:r>
    </w:p>
    <w:p w14:paraId="32EE3A4C" w14:textId="77777777" w:rsidR="00BE189C" w:rsidRPr="005106B0" w:rsidRDefault="00BE189C" w:rsidP="00F27FC9">
      <w:pPr>
        <w:pStyle w:val="ListParagraph"/>
        <w:numPr>
          <w:ilvl w:val="0"/>
          <w:numId w:val="40"/>
        </w:numPr>
      </w:pPr>
      <w:r w:rsidRPr="005106B0">
        <w:t>Through communications from other agencies (for example, through professional associations, arts service organizations or collectives)</w:t>
      </w:r>
    </w:p>
    <w:p w14:paraId="783F49FA" w14:textId="77777777" w:rsidR="00BE189C" w:rsidRPr="005106B0" w:rsidRDefault="00BE189C" w:rsidP="00BE189C">
      <w:pPr>
        <w:pStyle w:val="Heading4"/>
      </w:pPr>
      <w:r w:rsidRPr="005106B0">
        <w:t>Is this your first application to BCAC?</w:t>
      </w:r>
    </w:p>
    <w:p w14:paraId="2F05E9E4" w14:textId="77777777" w:rsidR="00BE189C" w:rsidRPr="005106B0" w:rsidRDefault="00BE189C" w:rsidP="00BE189C">
      <w:pPr>
        <w:pStyle w:val="NoSpacing"/>
      </w:pPr>
      <w:r w:rsidRPr="005106B0">
        <w:t>Please Select</w:t>
      </w:r>
    </w:p>
    <w:p w14:paraId="10EAA33A" w14:textId="77777777" w:rsidR="00BE189C" w:rsidRPr="005106B0" w:rsidRDefault="00BE189C" w:rsidP="00F27FC9">
      <w:pPr>
        <w:pStyle w:val="ListParagraph"/>
        <w:numPr>
          <w:ilvl w:val="0"/>
          <w:numId w:val="4"/>
        </w:numPr>
        <w:spacing w:line="256" w:lineRule="auto"/>
      </w:pPr>
      <w:r w:rsidRPr="005106B0">
        <w:t>Yes</w:t>
      </w:r>
    </w:p>
    <w:p w14:paraId="1484A1EB" w14:textId="77777777" w:rsidR="00BE189C" w:rsidRPr="005106B0" w:rsidRDefault="00BE189C" w:rsidP="00F27FC9">
      <w:pPr>
        <w:pStyle w:val="ListParagraph"/>
        <w:numPr>
          <w:ilvl w:val="0"/>
          <w:numId w:val="4"/>
        </w:numPr>
        <w:spacing w:line="256" w:lineRule="auto"/>
      </w:pPr>
      <w:r w:rsidRPr="005106B0">
        <w:t>No</w:t>
      </w:r>
    </w:p>
    <w:p w14:paraId="3F44708A" w14:textId="77777777" w:rsidR="00BE189C" w:rsidRPr="005106B0" w:rsidRDefault="00BE189C" w:rsidP="00BE189C">
      <w:pPr>
        <w:pStyle w:val="Heading4"/>
      </w:pPr>
      <w:r w:rsidRPr="005106B0">
        <w:rPr>
          <w:shd w:val="clear" w:color="auto" w:fill="FFFFFF"/>
        </w:rPr>
        <w:t>Did you attend an Information Session prior to completing your application?</w:t>
      </w:r>
    </w:p>
    <w:p w14:paraId="3F9E3281" w14:textId="77777777" w:rsidR="00BE189C" w:rsidRPr="005106B0" w:rsidRDefault="00BE189C" w:rsidP="00BE189C">
      <w:pPr>
        <w:pStyle w:val="NoSpacing"/>
      </w:pPr>
      <w:r w:rsidRPr="005106B0">
        <w:t>Please Select</w:t>
      </w:r>
    </w:p>
    <w:p w14:paraId="33044692" w14:textId="77777777" w:rsidR="00BE189C" w:rsidRPr="005106B0" w:rsidRDefault="00BE189C" w:rsidP="00F27FC9">
      <w:pPr>
        <w:pStyle w:val="ListParagraph"/>
        <w:numPr>
          <w:ilvl w:val="0"/>
          <w:numId w:val="4"/>
        </w:numPr>
        <w:spacing w:line="256" w:lineRule="auto"/>
      </w:pPr>
      <w:r w:rsidRPr="005106B0">
        <w:t>Yes</w:t>
      </w:r>
    </w:p>
    <w:p w14:paraId="4614225C" w14:textId="77777777" w:rsidR="00BE189C" w:rsidRPr="005106B0" w:rsidRDefault="00BE189C" w:rsidP="00F27FC9">
      <w:pPr>
        <w:pStyle w:val="ListParagraph"/>
        <w:numPr>
          <w:ilvl w:val="0"/>
          <w:numId w:val="4"/>
        </w:numPr>
        <w:spacing w:line="256" w:lineRule="auto"/>
      </w:pPr>
      <w:r w:rsidRPr="005106B0">
        <w:t>No</w:t>
      </w:r>
    </w:p>
    <w:p w14:paraId="0D76FCAA" w14:textId="77777777" w:rsidR="00BE189C" w:rsidRPr="005106B0" w:rsidRDefault="00BE189C" w:rsidP="00BE189C">
      <w:pPr>
        <w:pStyle w:val="Heading4"/>
      </w:pPr>
      <w:r w:rsidRPr="005106B0">
        <w:t>Have you ever received BCAC funding?</w:t>
      </w:r>
    </w:p>
    <w:p w14:paraId="28C7C60C" w14:textId="77777777" w:rsidR="00BE189C" w:rsidRPr="005106B0" w:rsidRDefault="00BE189C" w:rsidP="00BE189C">
      <w:pPr>
        <w:pStyle w:val="NoSpacing"/>
      </w:pPr>
      <w:r w:rsidRPr="005106B0">
        <w:t>Please Select</w:t>
      </w:r>
    </w:p>
    <w:p w14:paraId="13058E5B" w14:textId="77777777" w:rsidR="00BE189C" w:rsidRPr="005106B0" w:rsidRDefault="00BE189C" w:rsidP="00F27FC9">
      <w:pPr>
        <w:pStyle w:val="ListParagraph"/>
        <w:numPr>
          <w:ilvl w:val="0"/>
          <w:numId w:val="4"/>
        </w:numPr>
        <w:spacing w:line="256" w:lineRule="auto"/>
      </w:pPr>
      <w:r w:rsidRPr="005106B0">
        <w:t>Yes</w:t>
      </w:r>
    </w:p>
    <w:p w14:paraId="57330449" w14:textId="77777777" w:rsidR="00BE189C" w:rsidRPr="005106B0" w:rsidRDefault="00BE189C" w:rsidP="00F27FC9">
      <w:pPr>
        <w:pStyle w:val="ListParagraph"/>
        <w:numPr>
          <w:ilvl w:val="0"/>
          <w:numId w:val="4"/>
        </w:numPr>
        <w:spacing w:line="256" w:lineRule="auto"/>
      </w:pPr>
      <w:r w:rsidRPr="005106B0">
        <w:t>No</w:t>
      </w:r>
    </w:p>
    <w:p w14:paraId="5B384C72" w14:textId="77777777" w:rsidR="00BE189C" w:rsidRPr="005106B0" w:rsidRDefault="00BE189C" w:rsidP="00BE189C">
      <w:pPr>
        <w:pStyle w:val="Heading4"/>
      </w:pPr>
      <w:r w:rsidRPr="005106B0">
        <w:t>How long did this application take you to complete (hours)?</w:t>
      </w:r>
    </w:p>
    <w:p w14:paraId="19D988C8" w14:textId="77777777" w:rsidR="00BE189C" w:rsidRPr="005106B0" w:rsidRDefault="00BE189C" w:rsidP="00BE189C">
      <w:r w:rsidRPr="005106B0">
        <w:t>(number field)</w:t>
      </w:r>
    </w:p>
    <w:p w14:paraId="496E082F" w14:textId="22CDD770" w:rsidR="000D71DA" w:rsidRPr="005106B0" w:rsidRDefault="000D71DA" w:rsidP="000D71DA">
      <w:pPr>
        <w:pStyle w:val="Heading4"/>
      </w:pPr>
      <w:r w:rsidRPr="005106B0">
        <w:t>Did you read the grant program guidelines before you applied?</w:t>
      </w:r>
    </w:p>
    <w:p w14:paraId="55934FF4" w14:textId="77777777" w:rsidR="000D71DA" w:rsidRPr="005106B0" w:rsidRDefault="000D71DA" w:rsidP="000D71DA">
      <w:pPr>
        <w:pStyle w:val="NoSpacing"/>
      </w:pPr>
      <w:r w:rsidRPr="005106B0">
        <w:t>Please Select</w:t>
      </w:r>
    </w:p>
    <w:p w14:paraId="0F6F335D" w14:textId="77777777" w:rsidR="000D71DA" w:rsidRPr="005106B0" w:rsidRDefault="000D71DA" w:rsidP="000D71DA">
      <w:pPr>
        <w:pStyle w:val="ListParagraph"/>
        <w:numPr>
          <w:ilvl w:val="0"/>
          <w:numId w:val="4"/>
        </w:numPr>
        <w:spacing w:after="0" w:line="256" w:lineRule="auto"/>
      </w:pPr>
      <w:r w:rsidRPr="005106B0">
        <w:t>Yes</w:t>
      </w:r>
    </w:p>
    <w:p w14:paraId="61D57917" w14:textId="357FB737" w:rsidR="000D71DA" w:rsidRPr="005106B0" w:rsidRDefault="000D71DA" w:rsidP="008719AA">
      <w:pPr>
        <w:pStyle w:val="ListParagraph"/>
        <w:numPr>
          <w:ilvl w:val="0"/>
          <w:numId w:val="4"/>
        </w:numPr>
      </w:pPr>
      <w:r w:rsidRPr="005106B0">
        <w:t>No</w:t>
      </w:r>
    </w:p>
    <w:p w14:paraId="62114A82" w14:textId="768D8E08" w:rsidR="00BC29BC" w:rsidRPr="005106B0" w:rsidRDefault="00BC29BC" w:rsidP="001C32E4">
      <w:pPr>
        <w:pStyle w:val="Heading5"/>
      </w:pPr>
      <w:bookmarkStart w:id="40" w:name="_Hlk164324528"/>
      <w:r w:rsidRPr="005106B0">
        <w:t>If yes, Is the new Table of Contents structure helpful?</w:t>
      </w:r>
    </w:p>
    <w:p w14:paraId="35EAEC1F" w14:textId="06F4EDE2" w:rsidR="001C32E4" w:rsidRPr="005106B0" w:rsidRDefault="001C32E4" w:rsidP="001C32E4">
      <w:r w:rsidRPr="005106B0">
        <w:t>(100 words maximum)</w:t>
      </w:r>
    </w:p>
    <w:p w14:paraId="01565BE1" w14:textId="01A26605" w:rsidR="001C32E4" w:rsidRPr="005106B0" w:rsidRDefault="001C32E4" w:rsidP="001C32E4">
      <w:pPr>
        <w:pStyle w:val="Heading5"/>
      </w:pPr>
      <w:r w:rsidRPr="005106B0">
        <w:t>If yes, Is the information in the guidelines generally presented in a clear and logical way? If not, please describe how we can improve?</w:t>
      </w:r>
    </w:p>
    <w:p w14:paraId="4DDA75E3" w14:textId="779BF3F7" w:rsidR="001C32E4" w:rsidRPr="005106B0" w:rsidRDefault="001C32E4" w:rsidP="001C32E4">
      <w:r w:rsidRPr="005106B0">
        <w:t>(100 words maximum)</w:t>
      </w:r>
    </w:p>
    <w:p w14:paraId="3E032E79" w14:textId="76D269DC" w:rsidR="001C32E4" w:rsidRPr="005106B0" w:rsidRDefault="001C32E4" w:rsidP="001C32E4">
      <w:pPr>
        <w:pStyle w:val="Heading5"/>
      </w:pPr>
      <w:r w:rsidRPr="005106B0">
        <w:t>If yes, Are the sections of the guidelines clear and informative? If not, please describe how we can improve.</w:t>
      </w:r>
    </w:p>
    <w:p w14:paraId="05C752DF" w14:textId="38522A2A" w:rsidR="001C32E4" w:rsidRPr="005106B0" w:rsidRDefault="001C32E4" w:rsidP="001C32E4">
      <w:r w:rsidRPr="005106B0">
        <w:t>(100 words maximum)</w:t>
      </w:r>
    </w:p>
    <w:p w14:paraId="7DC355E0" w14:textId="1ADE4012" w:rsidR="001C32E4" w:rsidRPr="005106B0" w:rsidRDefault="001C32E4" w:rsidP="001C32E4">
      <w:pPr>
        <w:pStyle w:val="Heading5"/>
      </w:pPr>
      <w:r w:rsidRPr="005106B0">
        <w:lastRenderedPageBreak/>
        <w:t xml:space="preserve">If yes, </w:t>
      </w:r>
      <w:proofErr w:type="gramStart"/>
      <w:r w:rsidRPr="005106B0">
        <w:t>Please</w:t>
      </w:r>
      <w:proofErr w:type="gramEnd"/>
      <w:r w:rsidRPr="005106B0">
        <w:t xml:space="preserve"> provide any other constructive feedback related to our guidelines and the information presented in them. Your honest answers can help us improve our documents in the future.</w:t>
      </w:r>
    </w:p>
    <w:p w14:paraId="336F9C14" w14:textId="71C16097" w:rsidR="001C32E4" w:rsidRPr="005106B0" w:rsidRDefault="001C32E4" w:rsidP="001C32E4">
      <w:r w:rsidRPr="005106B0">
        <w:t>(100 words maximum)</w:t>
      </w:r>
    </w:p>
    <w:p w14:paraId="128CB718" w14:textId="35D1C65D" w:rsidR="00BC29BC" w:rsidRPr="005106B0" w:rsidRDefault="00BC29BC" w:rsidP="001C32E4">
      <w:pPr>
        <w:pStyle w:val="Heading5"/>
        <w:rPr>
          <w:shd w:val="clear" w:color="auto" w:fill="FFFFFF"/>
        </w:rPr>
      </w:pPr>
      <w:r w:rsidRPr="005106B0">
        <w:t xml:space="preserve">If not, </w:t>
      </w:r>
      <w:proofErr w:type="gramStart"/>
      <w:r w:rsidRPr="005106B0">
        <w:rPr>
          <w:shd w:val="clear" w:color="auto" w:fill="FFFFFF"/>
        </w:rPr>
        <w:t>If</w:t>
      </w:r>
      <w:proofErr w:type="gramEnd"/>
      <w:r w:rsidRPr="005106B0">
        <w:rPr>
          <w:shd w:val="clear" w:color="auto" w:fill="FFFFFF"/>
        </w:rPr>
        <w:t xml:space="preserve"> you did not read the program guidelines before applying, why not? Your honest answers can help us improve our documents in the future.</w:t>
      </w:r>
    </w:p>
    <w:p w14:paraId="217D5B1A" w14:textId="097E2BC4" w:rsidR="001C32E4" w:rsidRPr="005106B0" w:rsidRDefault="001C32E4" w:rsidP="001C32E4">
      <w:r w:rsidRPr="005106B0">
        <w:t>(100 words maximum)</w:t>
      </w:r>
    </w:p>
    <w:bookmarkEnd w:id="40"/>
    <w:p w14:paraId="0EC57BAB" w14:textId="1B0707C8" w:rsidR="000D71DA" w:rsidRPr="005106B0" w:rsidRDefault="000D71DA" w:rsidP="000D71DA">
      <w:pPr>
        <w:pStyle w:val="Heading4"/>
      </w:pPr>
      <w:r w:rsidRPr="005106B0">
        <w:t>Did you use the Application Checklist?</w:t>
      </w:r>
    </w:p>
    <w:p w14:paraId="5C122D01" w14:textId="77777777" w:rsidR="000D71DA" w:rsidRPr="005106B0" w:rsidRDefault="000D71DA" w:rsidP="000D71DA">
      <w:pPr>
        <w:pStyle w:val="NoSpacing"/>
      </w:pPr>
      <w:r w:rsidRPr="005106B0">
        <w:t>Please Select</w:t>
      </w:r>
    </w:p>
    <w:p w14:paraId="4055747A" w14:textId="77777777" w:rsidR="000D71DA" w:rsidRPr="005106B0" w:rsidRDefault="000D71DA" w:rsidP="000D71DA">
      <w:pPr>
        <w:pStyle w:val="ListParagraph"/>
        <w:numPr>
          <w:ilvl w:val="0"/>
          <w:numId w:val="4"/>
        </w:numPr>
        <w:spacing w:after="0" w:line="256" w:lineRule="auto"/>
      </w:pPr>
      <w:r w:rsidRPr="005106B0">
        <w:t>Yes</w:t>
      </w:r>
    </w:p>
    <w:p w14:paraId="014C02C0" w14:textId="67D9823E" w:rsidR="000D71DA" w:rsidRPr="005106B0" w:rsidRDefault="000D71DA" w:rsidP="00BE189C">
      <w:pPr>
        <w:pStyle w:val="ListParagraph"/>
        <w:numPr>
          <w:ilvl w:val="0"/>
          <w:numId w:val="4"/>
        </w:numPr>
        <w:spacing w:after="0" w:line="256" w:lineRule="auto"/>
      </w:pPr>
      <w:r w:rsidRPr="005106B0">
        <w:t>No</w:t>
      </w:r>
    </w:p>
    <w:p w14:paraId="73EEC0CF" w14:textId="3986642A" w:rsidR="000D71DA" w:rsidRPr="005106B0" w:rsidRDefault="000D71DA" w:rsidP="000D71DA">
      <w:pPr>
        <w:pStyle w:val="Heading4"/>
      </w:pPr>
      <w:r w:rsidRPr="005106B0">
        <w:t>Was it a useful tool for preparing your application? Please explain why or why not.</w:t>
      </w:r>
    </w:p>
    <w:p w14:paraId="4648EC59" w14:textId="1CFA4667" w:rsidR="000D71DA" w:rsidRPr="005106B0" w:rsidRDefault="000D71DA" w:rsidP="008719AA">
      <w:r w:rsidRPr="005106B0">
        <w:t>(100 words maximum)</w:t>
      </w:r>
    </w:p>
    <w:p w14:paraId="4961328D" w14:textId="77777777" w:rsidR="00BE189C" w:rsidRPr="005106B0" w:rsidRDefault="00BE189C" w:rsidP="00BE189C">
      <w:pPr>
        <w:pStyle w:val="Heading2"/>
        <w:spacing w:before="0" w:line="240" w:lineRule="auto"/>
      </w:pPr>
      <w:r w:rsidRPr="005106B0">
        <w:t xml:space="preserve">Declaration </w:t>
      </w:r>
    </w:p>
    <w:p w14:paraId="30DD3985" w14:textId="77777777" w:rsidR="00BE189C" w:rsidRPr="005106B0" w:rsidRDefault="00BE189C" w:rsidP="00BE189C">
      <w:pPr>
        <w:pStyle w:val="Heading4"/>
      </w:pPr>
      <w:r w:rsidRPr="005106B0">
        <w:t xml:space="preserve">Declaration and Consent </w:t>
      </w:r>
    </w:p>
    <w:p w14:paraId="31F4652E" w14:textId="77777777" w:rsidR="00BE189C" w:rsidRPr="005106B0" w:rsidRDefault="00BE189C" w:rsidP="00BE189C">
      <w:pPr>
        <w:rPr>
          <w:lang w:val="en-US"/>
        </w:rPr>
      </w:pPr>
      <w:r w:rsidRPr="005106B0">
        <w:t xml:space="preserve">In submitting this application, I declare that, to the best of my knowledge and belief: </w:t>
      </w:r>
    </w:p>
    <w:p w14:paraId="43CB0F4A" w14:textId="77777777" w:rsidR="008719AA" w:rsidRPr="005106B0" w:rsidRDefault="008719AA" w:rsidP="008719AA">
      <w:pPr>
        <w:pStyle w:val="Heading5"/>
        <w:rPr>
          <w:lang w:val="en-US"/>
        </w:rPr>
      </w:pPr>
      <w:r w:rsidRPr="005106B0">
        <w:t>For Organizations:</w:t>
      </w:r>
    </w:p>
    <w:p w14:paraId="601659FB" w14:textId="77777777" w:rsidR="008719AA" w:rsidRPr="005106B0" w:rsidRDefault="008719AA" w:rsidP="008719AA">
      <w:pPr>
        <w:pStyle w:val="ListParagraph"/>
        <w:numPr>
          <w:ilvl w:val="0"/>
          <w:numId w:val="44"/>
        </w:numPr>
      </w:pPr>
      <w:r w:rsidRPr="005106B0">
        <w:t xml:space="preserve">the applicant organization meets all of the eligibility criteria for this </w:t>
      </w:r>
      <w:proofErr w:type="gramStart"/>
      <w:r w:rsidRPr="005106B0">
        <w:t>program;</w:t>
      </w:r>
      <w:proofErr w:type="gramEnd"/>
      <w:r w:rsidRPr="005106B0">
        <w:t xml:space="preserve"> </w:t>
      </w:r>
    </w:p>
    <w:p w14:paraId="5486D2B1" w14:textId="77777777" w:rsidR="008719AA" w:rsidRPr="005106B0" w:rsidRDefault="008719AA" w:rsidP="008719AA">
      <w:pPr>
        <w:pStyle w:val="ListParagraph"/>
        <w:numPr>
          <w:ilvl w:val="0"/>
          <w:numId w:val="44"/>
        </w:numPr>
      </w:pPr>
      <w:r w:rsidRPr="005106B0">
        <w:t xml:space="preserve">the information provided in this application is complete and true in every </w:t>
      </w:r>
      <w:proofErr w:type="gramStart"/>
      <w:r w:rsidRPr="005106B0">
        <w:t>respect;</w:t>
      </w:r>
      <w:proofErr w:type="gramEnd"/>
      <w:r w:rsidRPr="005106B0">
        <w:t xml:space="preserve"> </w:t>
      </w:r>
    </w:p>
    <w:p w14:paraId="534DA857" w14:textId="77777777" w:rsidR="008719AA" w:rsidRPr="005106B0" w:rsidRDefault="008719AA" w:rsidP="008719AA">
      <w:pPr>
        <w:pStyle w:val="ListParagraph"/>
        <w:numPr>
          <w:ilvl w:val="0"/>
          <w:numId w:val="44"/>
        </w:numPr>
      </w:pPr>
      <w:r w:rsidRPr="005106B0">
        <w:t xml:space="preserve">the applicant organization abides by all applicable </w:t>
      </w:r>
      <w:proofErr w:type="gramStart"/>
      <w:r w:rsidRPr="005106B0">
        <w:t>laws;</w:t>
      </w:r>
      <w:proofErr w:type="gramEnd"/>
      <w:r w:rsidRPr="005106B0">
        <w:t xml:space="preserve"> </w:t>
      </w:r>
    </w:p>
    <w:p w14:paraId="653FFBDA" w14:textId="77777777" w:rsidR="008719AA" w:rsidRPr="005106B0" w:rsidRDefault="008719AA" w:rsidP="008719AA">
      <w:pPr>
        <w:pStyle w:val="ListParagraph"/>
        <w:numPr>
          <w:ilvl w:val="0"/>
          <w:numId w:val="44"/>
        </w:numPr>
      </w:pPr>
      <w:r w:rsidRPr="005106B0">
        <w:t xml:space="preserve">this application has been approved by the board of directors or other governing body for the applicant </w:t>
      </w:r>
      <w:proofErr w:type="gramStart"/>
      <w:r w:rsidRPr="005106B0">
        <w:t>organization;</w:t>
      </w:r>
      <w:proofErr w:type="gramEnd"/>
      <w:r w:rsidRPr="005106B0">
        <w:t xml:space="preserve"> </w:t>
      </w:r>
    </w:p>
    <w:p w14:paraId="62ADC9C3" w14:textId="77777777" w:rsidR="008719AA" w:rsidRPr="005106B0" w:rsidRDefault="008719AA" w:rsidP="008719AA">
      <w:pPr>
        <w:pStyle w:val="ListParagraph"/>
        <w:numPr>
          <w:ilvl w:val="0"/>
          <w:numId w:val="44"/>
        </w:numPr>
      </w:pPr>
      <w:r w:rsidRPr="005106B0">
        <w:t xml:space="preserve">the applicant organization is committed to providing safe and respectful working conditions and to fostering a workplace free from discrimination, harassment, and sexual misconduct; and </w:t>
      </w:r>
    </w:p>
    <w:p w14:paraId="40222970" w14:textId="77777777" w:rsidR="008719AA" w:rsidRPr="005106B0" w:rsidRDefault="008719AA" w:rsidP="008719AA">
      <w:pPr>
        <w:pStyle w:val="ListParagraph"/>
        <w:numPr>
          <w:ilvl w:val="0"/>
          <w:numId w:val="44"/>
        </w:numPr>
      </w:pPr>
      <w:r w:rsidRPr="005106B0">
        <w:t xml:space="preserve">any personal information submitted with this application has been submitted with the authorization of the individual(s) concerned and such individual(s), and I, consent (effective as of the date of submission of this application) to the disclosure of this personal information outside of Canada, including by way of the Internet, for public reporting and promotional purposes relating to this program. </w:t>
      </w:r>
    </w:p>
    <w:p w14:paraId="799C813B" w14:textId="77777777" w:rsidR="008719AA" w:rsidRPr="005106B0" w:rsidRDefault="008719AA" w:rsidP="008719AA">
      <w:pPr>
        <w:pStyle w:val="Heading5"/>
      </w:pPr>
      <w:r w:rsidRPr="005106B0">
        <w:t>For Collectives:</w:t>
      </w:r>
    </w:p>
    <w:p w14:paraId="0416A295" w14:textId="77777777" w:rsidR="008719AA" w:rsidRPr="005106B0" w:rsidRDefault="008719AA" w:rsidP="008719AA">
      <w:pPr>
        <w:pStyle w:val="ListParagraph"/>
        <w:numPr>
          <w:ilvl w:val="0"/>
          <w:numId w:val="53"/>
        </w:numPr>
      </w:pPr>
      <w:r w:rsidRPr="005106B0">
        <w:t xml:space="preserve">I/we meet all of the eligibility criteria for this </w:t>
      </w:r>
      <w:proofErr w:type="gramStart"/>
      <w:r w:rsidRPr="005106B0">
        <w:t>program;</w:t>
      </w:r>
      <w:proofErr w:type="gramEnd"/>
    </w:p>
    <w:p w14:paraId="7367E234" w14:textId="77777777" w:rsidR="008719AA" w:rsidRPr="005106B0" w:rsidRDefault="008719AA" w:rsidP="008719AA">
      <w:pPr>
        <w:pStyle w:val="ListParagraph"/>
        <w:numPr>
          <w:ilvl w:val="0"/>
          <w:numId w:val="53"/>
        </w:numPr>
      </w:pPr>
      <w:r w:rsidRPr="005106B0">
        <w:t xml:space="preserve">the information provided in this application is complete and true in every </w:t>
      </w:r>
      <w:proofErr w:type="gramStart"/>
      <w:r w:rsidRPr="005106B0">
        <w:t>respect;</w:t>
      </w:r>
      <w:proofErr w:type="gramEnd"/>
    </w:p>
    <w:p w14:paraId="735DC7F1" w14:textId="77777777" w:rsidR="008719AA" w:rsidRPr="005106B0" w:rsidRDefault="008719AA" w:rsidP="008719AA">
      <w:pPr>
        <w:pStyle w:val="ListParagraph"/>
        <w:numPr>
          <w:ilvl w:val="0"/>
          <w:numId w:val="53"/>
        </w:numPr>
      </w:pPr>
      <w:r w:rsidRPr="005106B0">
        <w:t xml:space="preserve">I/we abide by all applicable </w:t>
      </w:r>
      <w:proofErr w:type="gramStart"/>
      <w:r w:rsidRPr="005106B0">
        <w:t>laws;</w:t>
      </w:r>
      <w:proofErr w:type="gramEnd"/>
    </w:p>
    <w:p w14:paraId="6FCC6DD8" w14:textId="77777777" w:rsidR="008719AA" w:rsidRPr="005106B0" w:rsidRDefault="008719AA" w:rsidP="008719AA">
      <w:pPr>
        <w:pStyle w:val="ListParagraph"/>
        <w:numPr>
          <w:ilvl w:val="0"/>
          <w:numId w:val="53"/>
        </w:numPr>
      </w:pPr>
      <w:r w:rsidRPr="005106B0">
        <w:lastRenderedPageBreak/>
        <w:t>I am/we are committed to providing safe and respectful working conditions and to fostering a workplace free from discrimination, harassment and sexual misconduct; and</w:t>
      </w:r>
    </w:p>
    <w:p w14:paraId="109EFD12" w14:textId="77777777" w:rsidR="008719AA" w:rsidRPr="005106B0" w:rsidRDefault="008719AA" w:rsidP="008719AA">
      <w:pPr>
        <w:pStyle w:val="ListParagraph"/>
        <w:numPr>
          <w:ilvl w:val="0"/>
          <w:numId w:val="53"/>
        </w:numPr>
      </w:pPr>
      <w:r w:rsidRPr="005106B0">
        <w:t>any personal information submitted with this application has been submitted with the authorization of the individual(s) concerned and such individual(s), and I, consent (effective as of the date of submission of this application) to the disclosure of this personal information outside of Canada, including by way of the Internet, for public reporting and promotional purposes relating to this program.</w:t>
      </w:r>
    </w:p>
    <w:p w14:paraId="0E0B620A" w14:textId="77777777" w:rsidR="00BE189C" w:rsidRPr="005106B0" w:rsidRDefault="00BE189C" w:rsidP="00BE189C">
      <w:pPr>
        <w:pStyle w:val="Heading4"/>
      </w:pPr>
      <w:r w:rsidRPr="005106B0">
        <w:t xml:space="preserve">Personal Information </w:t>
      </w:r>
    </w:p>
    <w:p w14:paraId="65BCCF0E" w14:textId="77777777" w:rsidR="00BE189C" w:rsidRPr="005106B0" w:rsidRDefault="00BE189C" w:rsidP="00BE189C">
      <w:pPr>
        <w:rPr>
          <w:lang w:val="en-US"/>
        </w:rPr>
      </w:pPr>
      <w:r w:rsidRPr="005106B0">
        <w:t xml:space="preserve">The personal information on this application is collected in accordance with Section 26(c) and (e) of the Freedom of Information and Protection of Privacy Act and will be used for the following purposes: determining suitability for and awarding of funding, tracking and distributing funding, program development and evaluation, and communication and outreach. </w:t>
      </w:r>
    </w:p>
    <w:p w14:paraId="1760397C" w14:textId="77777777" w:rsidR="00BE189C" w:rsidRPr="005106B0" w:rsidRDefault="00BE189C" w:rsidP="00BE189C">
      <w:r w:rsidRPr="005106B0">
        <w:t xml:space="preserve">Personal information collected through the application process may be disclosed to external peer assessors in order to adjudicate this application. </w:t>
      </w:r>
    </w:p>
    <w:p w14:paraId="618A0504" w14:textId="77777777" w:rsidR="00BE189C" w:rsidRPr="005106B0" w:rsidRDefault="00BE189C" w:rsidP="00BE189C">
      <w:r w:rsidRPr="005106B0">
        <w:t xml:space="preserve">In addition, the applicant organization’s name, location, funded activity and award amount may be made publicly available, including worldwide by way of the Internet, should funding be awarded. </w:t>
      </w:r>
    </w:p>
    <w:p w14:paraId="06EF426C" w14:textId="77777777" w:rsidR="00BE189C" w:rsidRPr="005106B0" w:rsidRDefault="00BE189C" w:rsidP="00BE189C">
      <w:r w:rsidRPr="005106B0">
        <w:t xml:space="preserve">If you have questions about the collection, use or disclosure of personal information, please contact: </w:t>
      </w:r>
    </w:p>
    <w:p w14:paraId="23D3E627" w14:textId="77777777" w:rsidR="00BE189C" w:rsidRPr="005106B0" w:rsidRDefault="00BE189C" w:rsidP="00BE189C">
      <w:pPr>
        <w:pStyle w:val="NoSpacing"/>
      </w:pPr>
      <w:r w:rsidRPr="005106B0">
        <w:t xml:space="preserve">Senior Director, BC Arts Council Programs </w:t>
      </w:r>
    </w:p>
    <w:p w14:paraId="1331337F" w14:textId="77777777" w:rsidR="00BE189C" w:rsidRPr="005106B0" w:rsidRDefault="00BE189C" w:rsidP="00BE189C">
      <w:r w:rsidRPr="005106B0">
        <w:t xml:space="preserve">800 Johnson Street, Victoria, BC, V8W 9W3 Phone: (250) 356-1718 </w:t>
      </w:r>
    </w:p>
    <w:p w14:paraId="619153FE" w14:textId="77777777" w:rsidR="00BE189C" w:rsidRPr="005106B0" w:rsidRDefault="00BE189C" w:rsidP="00BE189C">
      <w:pPr>
        <w:pStyle w:val="Heading4"/>
      </w:pPr>
      <w:r w:rsidRPr="005106B0">
        <w:t xml:space="preserve">*Acknowledgement </w:t>
      </w:r>
    </w:p>
    <w:p w14:paraId="1F5034B5" w14:textId="77777777" w:rsidR="00BE189C" w:rsidRPr="005106B0" w:rsidRDefault="00BE189C" w:rsidP="00BE189C">
      <w:pPr>
        <w:pStyle w:val="NoSpacing"/>
      </w:pPr>
      <w:r w:rsidRPr="005106B0">
        <w:t>I understand and agree to the terms and conditions stated above.</w:t>
      </w:r>
    </w:p>
    <w:p w14:paraId="6302B9C7" w14:textId="77777777" w:rsidR="00BE189C" w:rsidRDefault="00BE189C" w:rsidP="00BE189C">
      <w:r w:rsidRPr="005106B0">
        <w:t>(check box)</w:t>
      </w:r>
    </w:p>
    <w:p w14:paraId="7A9DDFB5" w14:textId="77777777" w:rsidR="007631B8" w:rsidRPr="00A678C3" w:rsidRDefault="007631B8" w:rsidP="00BE189C"/>
    <w:sectPr w:rsidR="007631B8" w:rsidRPr="00A678C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C Sans">
    <w:altName w:val="BC Sans"/>
    <w:panose1 w:val="00000000000000000000"/>
    <w:charset w:val="00"/>
    <w:family w:val="auto"/>
    <w:pitch w:val="variable"/>
    <w:sig w:usb0="E00002FF" w:usb1="4000001B" w:usb2="08002021" w:usb3="00000000" w:csb0="0000019F" w:csb1="00000000"/>
  </w:font>
  <w:font w:name="Roboto">
    <w:altName w:val="Arial"/>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91160"/>
    <w:multiLevelType w:val="hybridMultilevel"/>
    <w:tmpl w:val="41720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A9584E"/>
    <w:multiLevelType w:val="hybridMultilevel"/>
    <w:tmpl w:val="CAF0F5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AA0414E"/>
    <w:multiLevelType w:val="hybridMultilevel"/>
    <w:tmpl w:val="FA205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EB27D5"/>
    <w:multiLevelType w:val="hybridMultilevel"/>
    <w:tmpl w:val="906AB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03416E"/>
    <w:multiLevelType w:val="hybridMultilevel"/>
    <w:tmpl w:val="0D98D90A"/>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0767B3"/>
    <w:multiLevelType w:val="hybridMultilevel"/>
    <w:tmpl w:val="741834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96306B"/>
    <w:multiLevelType w:val="hybridMultilevel"/>
    <w:tmpl w:val="4C1E7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784043"/>
    <w:multiLevelType w:val="hybridMultilevel"/>
    <w:tmpl w:val="F80EC81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8" w15:restartNumberingAfterBreak="0">
    <w:nsid w:val="13E3321B"/>
    <w:multiLevelType w:val="hybridMultilevel"/>
    <w:tmpl w:val="DC9624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4385116"/>
    <w:multiLevelType w:val="hybridMultilevel"/>
    <w:tmpl w:val="F168CD78"/>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3F6E35"/>
    <w:multiLevelType w:val="hybridMultilevel"/>
    <w:tmpl w:val="8F949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A82AD5"/>
    <w:multiLevelType w:val="hybridMultilevel"/>
    <w:tmpl w:val="BA329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B93EDF"/>
    <w:multiLevelType w:val="hybridMultilevel"/>
    <w:tmpl w:val="510CB02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3" w15:restartNumberingAfterBreak="0">
    <w:nsid w:val="1CD53E0E"/>
    <w:multiLevelType w:val="hybridMultilevel"/>
    <w:tmpl w:val="E5E62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E8246B"/>
    <w:multiLevelType w:val="hybridMultilevel"/>
    <w:tmpl w:val="B426A06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5" w15:restartNumberingAfterBreak="0">
    <w:nsid w:val="2BCF5D7D"/>
    <w:multiLevelType w:val="hybridMultilevel"/>
    <w:tmpl w:val="2F926E2C"/>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1B6F55"/>
    <w:multiLevelType w:val="hybridMultilevel"/>
    <w:tmpl w:val="B24C9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6930B9"/>
    <w:multiLevelType w:val="hybridMultilevel"/>
    <w:tmpl w:val="B2B6A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A941C4"/>
    <w:multiLevelType w:val="hybridMultilevel"/>
    <w:tmpl w:val="6DC0D7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336A1C8B"/>
    <w:multiLevelType w:val="hybridMultilevel"/>
    <w:tmpl w:val="AE9896A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3B1425C4"/>
    <w:multiLevelType w:val="hybridMultilevel"/>
    <w:tmpl w:val="6C161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A20193"/>
    <w:multiLevelType w:val="hybridMultilevel"/>
    <w:tmpl w:val="37E239B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2" w15:restartNumberingAfterBreak="0">
    <w:nsid w:val="3D6F0EAE"/>
    <w:multiLevelType w:val="hybridMultilevel"/>
    <w:tmpl w:val="A7084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D67A2A"/>
    <w:multiLevelType w:val="hybridMultilevel"/>
    <w:tmpl w:val="DCC404E6"/>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0639BE"/>
    <w:multiLevelType w:val="hybridMultilevel"/>
    <w:tmpl w:val="F356BF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715010"/>
    <w:multiLevelType w:val="hybridMultilevel"/>
    <w:tmpl w:val="B942B3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49022016"/>
    <w:multiLevelType w:val="hybridMultilevel"/>
    <w:tmpl w:val="45344A8A"/>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6F76DD"/>
    <w:multiLevelType w:val="hybridMultilevel"/>
    <w:tmpl w:val="8E46C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A35CB8"/>
    <w:multiLevelType w:val="hybridMultilevel"/>
    <w:tmpl w:val="84E837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4EB53859"/>
    <w:multiLevelType w:val="hybridMultilevel"/>
    <w:tmpl w:val="E08E3C9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0" w15:restartNumberingAfterBreak="0">
    <w:nsid w:val="4F232F62"/>
    <w:multiLevelType w:val="hybridMultilevel"/>
    <w:tmpl w:val="FE5CA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3E0120B"/>
    <w:multiLevelType w:val="hybridMultilevel"/>
    <w:tmpl w:val="C2FA922E"/>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75B73AA"/>
    <w:multiLevelType w:val="hybridMultilevel"/>
    <w:tmpl w:val="0B24CD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8CE13D9"/>
    <w:multiLevelType w:val="hybridMultilevel"/>
    <w:tmpl w:val="5460376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4" w15:restartNumberingAfterBreak="0">
    <w:nsid w:val="597C406A"/>
    <w:multiLevelType w:val="hybridMultilevel"/>
    <w:tmpl w:val="C82A9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AC92B10"/>
    <w:multiLevelType w:val="hybridMultilevel"/>
    <w:tmpl w:val="72386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CAC7398"/>
    <w:multiLevelType w:val="hybridMultilevel"/>
    <w:tmpl w:val="CC522236"/>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EA40449"/>
    <w:multiLevelType w:val="hybridMultilevel"/>
    <w:tmpl w:val="4F246750"/>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2581576"/>
    <w:multiLevelType w:val="hybridMultilevel"/>
    <w:tmpl w:val="E4D2F23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9" w15:restartNumberingAfterBreak="0">
    <w:nsid w:val="63E80E53"/>
    <w:multiLevelType w:val="hybridMultilevel"/>
    <w:tmpl w:val="5F78D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5AB1296"/>
    <w:multiLevelType w:val="hybridMultilevel"/>
    <w:tmpl w:val="7CD69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682563A"/>
    <w:multiLevelType w:val="hybridMultilevel"/>
    <w:tmpl w:val="7402C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9193E4E"/>
    <w:multiLevelType w:val="hybridMultilevel"/>
    <w:tmpl w:val="7548C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CD14A70"/>
    <w:multiLevelType w:val="hybridMultilevel"/>
    <w:tmpl w:val="C3029C0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4" w15:restartNumberingAfterBreak="0">
    <w:nsid w:val="6CE90305"/>
    <w:multiLevelType w:val="hybridMultilevel"/>
    <w:tmpl w:val="45DEC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EA20687"/>
    <w:multiLevelType w:val="hybridMultilevel"/>
    <w:tmpl w:val="0B6C9D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6" w15:restartNumberingAfterBreak="0">
    <w:nsid w:val="6FAE399C"/>
    <w:multiLevelType w:val="hybridMultilevel"/>
    <w:tmpl w:val="CC020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1C6078E"/>
    <w:multiLevelType w:val="hybridMultilevel"/>
    <w:tmpl w:val="3F84F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1D67F24"/>
    <w:multiLevelType w:val="hybridMultilevel"/>
    <w:tmpl w:val="965E312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9" w15:restartNumberingAfterBreak="0">
    <w:nsid w:val="76126711"/>
    <w:multiLevelType w:val="hybridMultilevel"/>
    <w:tmpl w:val="A3EE5A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70710FC"/>
    <w:multiLevelType w:val="hybridMultilevel"/>
    <w:tmpl w:val="95FA3A8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51" w15:restartNumberingAfterBreak="0">
    <w:nsid w:val="77C46BD6"/>
    <w:multiLevelType w:val="hybridMultilevel"/>
    <w:tmpl w:val="940E7B2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52" w15:restartNumberingAfterBreak="0">
    <w:nsid w:val="784B2B6A"/>
    <w:multiLevelType w:val="hybridMultilevel"/>
    <w:tmpl w:val="9D007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95204CB"/>
    <w:multiLevelType w:val="hybridMultilevel"/>
    <w:tmpl w:val="5D749E5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54" w15:restartNumberingAfterBreak="0">
    <w:nsid w:val="7CEB0AD3"/>
    <w:multiLevelType w:val="hybridMultilevel"/>
    <w:tmpl w:val="EF926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D712D4A"/>
    <w:multiLevelType w:val="hybridMultilevel"/>
    <w:tmpl w:val="093246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55680425">
    <w:abstractNumId w:val="53"/>
  </w:num>
  <w:num w:numId="2" w16cid:durableId="646326206">
    <w:abstractNumId w:val="7"/>
  </w:num>
  <w:num w:numId="3" w16cid:durableId="959268325">
    <w:abstractNumId w:val="50"/>
  </w:num>
  <w:num w:numId="4" w16cid:durableId="603536288">
    <w:abstractNumId w:val="33"/>
  </w:num>
  <w:num w:numId="5" w16cid:durableId="162815979">
    <w:abstractNumId w:val="19"/>
  </w:num>
  <w:num w:numId="6" w16cid:durableId="2078479316">
    <w:abstractNumId w:val="12"/>
  </w:num>
  <w:num w:numId="7" w16cid:durableId="1429426713">
    <w:abstractNumId w:val="21"/>
  </w:num>
  <w:num w:numId="8" w16cid:durableId="1400207175">
    <w:abstractNumId w:val="38"/>
  </w:num>
  <w:num w:numId="9" w16cid:durableId="547760490">
    <w:abstractNumId w:val="51"/>
  </w:num>
  <w:num w:numId="10" w16cid:durableId="2245557">
    <w:abstractNumId w:val="48"/>
  </w:num>
  <w:num w:numId="11" w16cid:durableId="938148086">
    <w:abstractNumId w:val="29"/>
  </w:num>
  <w:num w:numId="12" w16cid:durableId="2141871703">
    <w:abstractNumId w:val="43"/>
  </w:num>
  <w:num w:numId="13" w16cid:durableId="2018383812">
    <w:abstractNumId w:val="45"/>
  </w:num>
  <w:num w:numId="14" w16cid:durableId="1444112159">
    <w:abstractNumId w:val="41"/>
  </w:num>
  <w:num w:numId="15" w16cid:durableId="216358325">
    <w:abstractNumId w:val="22"/>
  </w:num>
  <w:num w:numId="16" w16cid:durableId="2086216969">
    <w:abstractNumId w:val="11"/>
  </w:num>
  <w:num w:numId="17" w16cid:durableId="2039431909">
    <w:abstractNumId w:val="10"/>
  </w:num>
  <w:num w:numId="18" w16cid:durableId="1952468170">
    <w:abstractNumId w:val="5"/>
  </w:num>
  <w:num w:numId="19" w16cid:durableId="691960458">
    <w:abstractNumId w:val="0"/>
  </w:num>
  <w:num w:numId="20" w16cid:durableId="1681858896">
    <w:abstractNumId w:val="47"/>
  </w:num>
  <w:num w:numId="21" w16cid:durableId="743718441">
    <w:abstractNumId w:val="1"/>
  </w:num>
  <w:num w:numId="22" w16cid:durableId="1762723312">
    <w:abstractNumId w:val="40"/>
  </w:num>
  <w:num w:numId="23" w16cid:durableId="1645936715">
    <w:abstractNumId w:val="18"/>
  </w:num>
  <w:num w:numId="24" w16cid:durableId="1272200019">
    <w:abstractNumId w:val="2"/>
  </w:num>
  <w:num w:numId="25" w16cid:durableId="481964915">
    <w:abstractNumId w:val="52"/>
  </w:num>
  <w:num w:numId="26" w16cid:durableId="31004590">
    <w:abstractNumId w:val="17"/>
  </w:num>
  <w:num w:numId="27" w16cid:durableId="801733172">
    <w:abstractNumId w:val="13"/>
  </w:num>
  <w:num w:numId="28" w16cid:durableId="2004356915">
    <w:abstractNumId w:val="39"/>
  </w:num>
  <w:num w:numId="29" w16cid:durableId="1239286932">
    <w:abstractNumId w:val="35"/>
  </w:num>
  <w:num w:numId="30" w16cid:durableId="1531602949">
    <w:abstractNumId w:val="34"/>
  </w:num>
  <w:num w:numId="31" w16cid:durableId="623316542">
    <w:abstractNumId w:val="8"/>
  </w:num>
  <w:num w:numId="32" w16cid:durableId="162551505">
    <w:abstractNumId w:val="32"/>
  </w:num>
  <w:num w:numId="33" w16cid:durableId="1727944913">
    <w:abstractNumId w:val="31"/>
  </w:num>
  <w:num w:numId="34" w16cid:durableId="2140106274">
    <w:abstractNumId w:val="37"/>
  </w:num>
  <w:num w:numId="35" w16cid:durableId="1691712093">
    <w:abstractNumId w:val="4"/>
  </w:num>
  <w:num w:numId="36" w16cid:durableId="572736387">
    <w:abstractNumId w:val="15"/>
  </w:num>
  <w:num w:numId="37" w16cid:durableId="1408960657">
    <w:abstractNumId w:val="23"/>
  </w:num>
  <w:num w:numId="38" w16cid:durableId="297533740">
    <w:abstractNumId w:val="9"/>
  </w:num>
  <w:num w:numId="39" w16cid:durableId="478423428">
    <w:abstractNumId w:val="14"/>
  </w:num>
  <w:num w:numId="40" w16cid:durableId="1536312748">
    <w:abstractNumId w:val="28"/>
  </w:num>
  <w:num w:numId="41" w16cid:durableId="235285090">
    <w:abstractNumId w:val="20"/>
  </w:num>
  <w:num w:numId="42" w16cid:durableId="805663932">
    <w:abstractNumId w:val="3"/>
  </w:num>
  <w:num w:numId="43" w16cid:durableId="501431180">
    <w:abstractNumId w:val="44"/>
  </w:num>
  <w:num w:numId="44" w16cid:durableId="937911465">
    <w:abstractNumId w:val="36"/>
  </w:num>
  <w:num w:numId="45" w16cid:durableId="1965385664">
    <w:abstractNumId w:val="25"/>
  </w:num>
  <w:num w:numId="46" w16cid:durableId="1554851795">
    <w:abstractNumId w:val="49"/>
  </w:num>
  <w:num w:numId="47" w16cid:durableId="790173772">
    <w:abstractNumId w:val="24"/>
  </w:num>
  <w:num w:numId="48" w16cid:durableId="594751105">
    <w:abstractNumId w:val="27"/>
  </w:num>
  <w:num w:numId="49" w16cid:durableId="549732165">
    <w:abstractNumId w:val="55"/>
  </w:num>
  <w:num w:numId="50" w16cid:durableId="4941659">
    <w:abstractNumId w:val="42"/>
  </w:num>
  <w:num w:numId="51" w16cid:durableId="1846550886">
    <w:abstractNumId w:val="46"/>
  </w:num>
  <w:num w:numId="52" w16cid:durableId="1173182683">
    <w:abstractNumId w:val="6"/>
  </w:num>
  <w:num w:numId="53" w16cid:durableId="430466284">
    <w:abstractNumId w:val="26"/>
  </w:num>
  <w:num w:numId="54" w16cid:durableId="1421638045">
    <w:abstractNumId w:val="30"/>
  </w:num>
  <w:num w:numId="55" w16cid:durableId="56443133">
    <w:abstractNumId w:val="54"/>
  </w:num>
  <w:num w:numId="56" w16cid:durableId="1930112644">
    <w:abstractNumId w:val="16"/>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337"/>
    <w:rsid w:val="00007962"/>
    <w:rsid w:val="00010453"/>
    <w:rsid w:val="00047A86"/>
    <w:rsid w:val="00087933"/>
    <w:rsid w:val="000D71DA"/>
    <w:rsid w:val="000E3448"/>
    <w:rsid w:val="00105988"/>
    <w:rsid w:val="001C32E4"/>
    <w:rsid w:val="001C5ADA"/>
    <w:rsid w:val="00221894"/>
    <w:rsid w:val="002404A4"/>
    <w:rsid w:val="00247C41"/>
    <w:rsid w:val="0029444A"/>
    <w:rsid w:val="00307EC1"/>
    <w:rsid w:val="00394118"/>
    <w:rsid w:val="003B57E8"/>
    <w:rsid w:val="00451E7D"/>
    <w:rsid w:val="00466123"/>
    <w:rsid w:val="004820A7"/>
    <w:rsid w:val="004A07CA"/>
    <w:rsid w:val="004A2210"/>
    <w:rsid w:val="005106B0"/>
    <w:rsid w:val="0051699E"/>
    <w:rsid w:val="0052162E"/>
    <w:rsid w:val="00594045"/>
    <w:rsid w:val="005B5D99"/>
    <w:rsid w:val="005F2BE5"/>
    <w:rsid w:val="005F3053"/>
    <w:rsid w:val="00613554"/>
    <w:rsid w:val="006B6337"/>
    <w:rsid w:val="006B6A0D"/>
    <w:rsid w:val="006E6316"/>
    <w:rsid w:val="00704C3E"/>
    <w:rsid w:val="00742988"/>
    <w:rsid w:val="007561A1"/>
    <w:rsid w:val="007631B8"/>
    <w:rsid w:val="00777EF9"/>
    <w:rsid w:val="007A6743"/>
    <w:rsid w:val="008179F7"/>
    <w:rsid w:val="008631CA"/>
    <w:rsid w:val="008719AA"/>
    <w:rsid w:val="008943F7"/>
    <w:rsid w:val="00914554"/>
    <w:rsid w:val="009E31F5"/>
    <w:rsid w:val="009E3809"/>
    <w:rsid w:val="009E430A"/>
    <w:rsid w:val="009F3AD1"/>
    <w:rsid w:val="00A678C3"/>
    <w:rsid w:val="00AD0E0F"/>
    <w:rsid w:val="00B13BE6"/>
    <w:rsid w:val="00BC29BC"/>
    <w:rsid w:val="00BE189C"/>
    <w:rsid w:val="00C14A4C"/>
    <w:rsid w:val="00C420D4"/>
    <w:rsid w:val="00C67C0A"/>
    <w:rsid w:val="00CD73E8"/>
    <w:rsid w:val="00CE523B"/>
    <w:rsid w:val="00D036E4"/>
    <w:rsid w:val="00D7652F"/>
    <w:rsid w:val="00E4158C"/>
    <w:rsid w:val="00E44433"/>
    <w:rsid w:val="00E97A8C"/>
    <w:rsid w:val="00EC0B0C"/>
    <w:rsid w:val="00F03811"/>
    <w:rsid w:val="00F116A1"/>
    <w:rsid w:val="00F202A5"/>
    <w:rsid w:val="00F27FC9"/>
    <w:rsid w:val="00F41257"/>
    <w:rsid w:val="00F4146E"/>
    <w:rsid w:val="00FD4BB2"/>
    <w:rsid w:val="00FF34CD"/>
    <w:rsid w:val="00FF37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BB28A"/>
  <w15:chartTrackingRefBased/>
  <w15:docId w15:val="{AF1EF39A-5045-4D0C-9687-76FCA65F4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78C3"/>
    <w:rPr>
      <w:rFonts w:ascii="BC Sans" w:hAnsi="BC Sans"/>
      <w:kern w:val="0"/>
      <w:lang w:val="en-CA"/>
      <w14:ligatures w14:val="none"/>
    </w:rPr>
  </w:style>
  <w:style w:type="paragraph" w:styleId="Heading1">
    <w:name w:val="heading 1"/>
    <w:basedOn w:val="Normal"/>
    <w:next w:val="Normal"/>
    <w:link w:val="Heading1Char"/>
    <w:uiPriority w:val="9"/>
    <w:qFormat/>
    <w:rsid w:val="00A678C3"/>
    <w:pPr>
      <w:keepNext/>
      <w:keepLines/>
      <w:spacing w:before="240" w:after="0"/>
      <w:outlineLvl w:val="0"/>
    </w:pPr>
    <w:rPr>
      <w:rFonts w:eastAsiaTheme="majorEastAsia" w:cstheme="majorBidi"/>
      <w:color w:val="2F5496"/>
      <w:sz w:val="32"/>
      <w:szCs w:val="32"/>
    </w:rPr>
  </w:style>
  <w:style w:type="paragraph" w:styleId="Heading2">
    <w:name w:val="heading 2"/>
    <w:basedOn w:val="Normal"/>
    <w:next w:val="Normal"/>
    <w:link w:val="Heading2Char"/>
    <w:uiPriority w:val="9"/>
    <w:unhideWhenUsed/>
    <w:qFormat/>
    <w:rsid w:val="00A678C3"/>
    <w:pPr>
      <w:keepNext/>
      <w:keepLines/>
      <w:spacing w:before="40" w:after="0"/>
      <w:outlineLvl w:val="1"/>
    </w:pPr>
    <w:rPr>
      <w:rFonts w:eastAsiaTheme="majorEastAsia" w:cstheme="majorBidi"/>
      <w:b/>
      <w:color w:val="833C0B"/>
      <w:sz w:val="32"/>
      <w:szCs w:val="26"/>
    </w:rPr>
  </w:style>
  <w:style w:type="paragraph" w:styleId="Heading3">
    <w:name w:val="heading 3"/>
    <w:basedOn w:val="Normal"/>
    <w:next w:val="Normal"/>
    <w:link w:val="Heading3Char"/>
    <w:uiPriority w:val="9"/>
    <w:unhideWhenUsed/>
    <w:qFormat/>
    <w:rsid w:val="00A678C3"/>
    <w:pPr>
      <w:keepNext/>
      <w:keepLines/>
      <w:spacing w:before="40" w:after="0"/>
      <w:outlineLvl w:val="2"/>
    </w:pPr>
    <w:rPr>
      <w:rFonts w:eastAsiaTheme="majorEastAsia" w:cstheme="majorBidi"/>
      <w:color w:val="833C0B"/>
      <w:sz w:val="28"/>
      <w:szCs w:val="24"/>
    </w:rPr>
  </w:style>
  <w:style w:type="paragraph" w:styleId="Heading4">
    <w:name w:val="heading 4"/>
    <w:basedOn w:val="Normal"/>
    <w:next w:val="Normal"/>
    <w:link w:val="Heading4Char"/>
    <w:uiPriority w:val="9"/>
    <w:unhideWhenUsed/>
    <w:qFormat/>
    <w:rsid w:val="00A678C3"/>
    <w:pPr>
      <w:keepNext/>
      <w:keepLines/>
      <w:spacing w:before="40" w:after="0"/>
      <w:outlineLvl w:val="3"/>
    </w:pPr>
    <w:rPr>
      <w:rFonts w:eastAsiaTheme="majorEastAsia" w:cstheme="majorBidi"/>
      <w:b/>
      <w:iCs/>
      <w:color w:val="1F3864"/>
      <w:sz w:val="24"/>
    </w:rPr>
  </w:style>
  <w:style w:type="paragraph" w:styleId="Heading5">
    <w:name w:val="heading 5"/>
    <w:basedOn w:val="Normal"/>
    <w:next w:val="Normal"/>
    <w:link w:val="Heading5Char"/>
    <w:uiPriority w:val="9"/>
    <w:unhideWhenUsed/>
    <w:qFormat/>
    <w:rsid w:val="00A678C3"/>
    <w:pPr>
      <w:keepNext/>
      <w:keepLines/>
      <w:spacing w:before="40" w:after="0"/>
      <w:outlineLvl w:val="4"/>
    </w:pPr>
    <w:rPr>
      <w:rFonts w:eastAsiaTheme="majorEastAsia" w:cstheme="majorBidi"/>
      <w:b/>
      <w:color w:val="2F5496"/>
    </w:rPr>
  </w:style>
  <w:style w:type="paragraph" w:styleId="Heading6">
    <w:name w:val="heading 6"/>
    <w:basedOn w:val="Normal"/>
    <w:next w:val="Normal"/>
    <w:link w:val="Heading6Char"/>
    <w:uiPriority w:val="9"/>
    <w:unhideWhenUsed/>
    <w:qFormat/>
    <w:rsid w:val="00A678C3"/>
    <w:pPr>
      <w:keepNext/>
      <w:keepLines/>
      <w:spacing w:before="40" w:after="0"/>
      <w:outlineLvl w:val="5"/>
    </w:pPr>
    <w:rPr>
      <w:rFonts w:eastAsiaTheme="majorEastAsia" w:cstheme="majorBidi"/>
      <w:b/>
      <w:color w:val="0070C0"/>
    </w:rPr>
  </w:style>
  <w:style w:type="paragraph" w:styleId="Heading7">
    <w:name w:val="heading 7"/>
    <w:basedOn w:val="Normal"/>
    <w:next w:val="Normal"/>
    <w:link w:val="Heading7Char"/>
    <w:uiPriority w:val="9"/>
    <w:unhideWhenUsed/>
    <w:qFormat/>
    <w:rsid w:val="00A678C3"/>
    <w:pPr>
      <w:keepNext/>
      <w:keepLines/>
      <w:spacing w:before="40" w:after="0"/>
      <w:outlineLvl w:val="6"/>
    </w:pPr>
    <w:rPr>
      <w:rFonts w:eastAsiaTheme="majorEastAsia" w:cstheme="majorBidi"/>
      <w:b/>
      <w:iCs/>
      <w:color w:val="1F3864"/>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78C3"/>
    <w:rPr>
      <w:rFonts w:ascii="BC Sans" w:eastAsiaTheme="majorEastAsia" w:hAnsi="BC Sans" w:cstheme="majorBidi"/>
      <w:color w:val="2F5496"/>
      <w:kern w:val="0"/>
      <w:sz w:val="32"/>
      <w:szCs w:val="32"/>
      <w:lang w:val="en-CA"/>
      <w14:ligatures w14:val="none"/>
    </w:rPr>
  </w:style>
  <w:style w:type="character" w:customStyle="1" w:styleId="Heading2Char">
    <w:name w:val="Heading 2 Char"/>
    <w:basedOn w:val="DefaultParagraphFont"/>
    <w:link w:val="Heading2"/>
    <w:uiPriority w:val="9"/>
    <w:rsid w:val="00A678C3"/>
    <w:rPr>
      <w:rFonts w:ascii="BC Sans" w:eastAsiaTheme="majorEastAsia" w:hAnsi="BC Sans" w:cstheme="majorBidi"/>
      <w:b/>
      <w:color w:val="833C0B"/>
      <w:kern w:val="0"/>
      <w:sz w:val="32"/>
      <w:szCs w:val="26"/>
      <w:lang w:val="en-CA"/>
      <w14:ligatures w14:val="none"/>
    </w:rPr>
  </w:style>
  <w:style w:type="character" w:customStyle="1" w:styleId="Heading3Char">
    <w:name w:val="Heading 3 Char"/>
    <w:basedOn w:val="DefaultParagraphFont"/>
    <w:link w:val="Heading3"/>
    <w:uiPriority w:val="9"/>
    <w:rsid w:val="00A678C3"/>
    <w:rPr>
      <w:rFonts w:ascii="BC Sans" w:eastAsiaTheme="majorEastAsia" w:hAnsi="BC Sans" w:cstheme="majorBidi"/>
      <w:color w:val="833C0B"/>
      <w:kern w:val="0"/>
      <w:sz w:val="28"/>
      <w:szCs w:val="24"/>
      <w:lang w:val="en-CA"/>
      <w14:ligatures w14:val="none"/>
    </w:rPr>
  </w:style>
  <w:style w:type="paragraph" w:styleId="NoSpacing">
    <w:name w:val="No Spacing"/>
    <w:link w:val="NoSpacingChar"/>
    <w:uiPriority w:val="1"/>
    <w:qFormat/>
    <w:rsid w:val="009E3809"/>
    <w:pPr>
      <w:spacing w:after="0" w:line="240" w:lineRule="auto"/>
    </w:pPr>
    <w:rPr>
      <w:rFonts w:ascii="BC Sans" w:hAnsi="BC Sans"/>
      <w:kern w:val="0"/>
      <w:lang w:val="en-CA"/>
      <w14:ligatures w14:val="none"/>
    </w:rPr>
  </w:style>
  <w:style w:type="character" w:customStyle="1" w:styleId="NoSpacingChar">
    <w:name w:val="No Spacing Char"/>
    <w:basedOn w:val="DefaultParagraphFont"/>
    <w:link w:val="NoSpacing"/>
    <w:uiPriority w:val="1"/>
    <w:rsid w:val="009E3809"/>
    <w:rPr>
      <w:rFonts w:ascii="BC Sans" w:hAnsi="BC Sans"/>
      <w:kern w:val="0"/>
      <w:lang w:val="en-CA"/>
      <w14:ligatures w14:val="none"/>
    </w:rPr>
  </w:style>
  <w:style w:type="character" w:customStyle="1" w:styleId="Heading5Char">
    <w:name w:val="Heading 5 Char"/>
    <w:basedOn w:val="DefaultParagraphFont"/>
    <w:link w:val="Heading5"/>
    <w:uiPriority w:val="9"/>
    <w:rsid w:val="00A678C3"/>
    <w:rPr>
      <w:rFonts w:ascii="BC Sans" w:eastAsiaTheme="majorEastAsia" w:hAnsi="BC Sans" w:cstheme="majorBidi"/>
      <w:b/>
      <w:color w:val="2F5496"/>
      <w:kern w:val="0"/>
      <w:lang w:val="en-CA"/>
      <w14:ligatures w14:val="none"/>
    </w:rPr>
  </w:style>
  <w:style w:type="character" w:customStyle="1" w:styleId="Heading6Char">
    <w:name w:val="Heading 6 Char"/>
    <w:basedOn w:val="DefaultParagraphFont"/>
    <w:link w:val="Heading6"/>
    <w:uiPriority w:val="9"/>
    <w:rsid w:val="00A678C3"/>
    <w:rPr>
      <w:rFonts w:ascii="BC Sans" w:eastAsiaTheme="majorEastAsia" w:hAnsi="BC Sans" w:cstheme="majorBidi"/>
      <w:b/>
      <w:color w:val="0070C0"/>
      <w:kern w:val="0"/>
      <w:lang w:val="en-CA"/>
      <w14:ligatures w14:val="none"/>
    </w:rPr>
  </w:style>
  <w:style w:type="character" w:styleId="Emphasis">
    <w:name w:val="Emphasis"/>
    <w:basedOn w:val="DefaultParagraphFont"/>
    <w:uiPriority w:val="20"/>
    <w:qFormat/>
    <w:rsid w:val="00A678C3"/>
    <w:rPr>
      <w:rFonts w:ascii="BC Sans" w:hAnsi="BC Sans"/>
      <w:i/>
      <w:iCs/>
      <w:color w:val="auto"/>
      <w:sz w:val="20"/>
    </w:rPr>
  </w:style>
  <w:style w:type="character" w:styleId="Strong">
    <w:name w:val="Strong"/>
    <w:basedOn w:val="DefaultParagraphFont"/>
    <w:uiPriority w:val="22"/>
    <w:qFormat/>
    <w:rsid w:val="009E3809"/>
    <w:rPr>
      <w:rFonts w:ascii="BC Sans" w:hAnsi="BC Sans"/>
      <w:b/>
      <w:bCs/>
    </w:rPr>
  </w:style>
  <w:style w:type="character" w:styleId="Hyperlink">
    <w:name w:val="Hyperlink"/>
    <w:basedOn w:val="DefaultParagraphFont"/>
    <w:uiPriority w:val="99"/>
    <w:unhideWhenUsed/>
    <w:rsid w:val="009E3809"/>
    <w:rPr>
      <w:rFonts w:ascii="BC Sans" w:hAnsi="BC Sans"/>
      <w:color w:val="0000FF"/>
      <w:u w:val="single"/>
    </w:rPr>
  </w:style>
  <w:style w:type="character" w:customStyle="1" w:styleId="required">
    <w:name w:val="required"/>
    <w:basedOn w:val="DefaultParagraphFont"/>
    <w:rsid w:val="009E3809"/>
  </w:style>
  <w:style w:type="character" w:customStyle="1" w:styleId="Heading4Char">
    <w:name w:val="Heading 4 Char"/>
    <w:basedOn w:val="DefaultParagraphFont"/>
    <w:link w:val="Heading4"/>
    <w:uiPriority w:val="9"/>
    <w:rsid w:val="00A678C3"/>
    <w:rPr>
      <w:rFonts w:ascii="BC Sans" w:eastAsiaTheme="majorEastAsia" w:hAnsi="BC Sans" w:cstheme="majorBidi"/>
      <w:b/>
      <w:iCs/>
      <w:color w:val="1F3864"/>
      <w:kern w:val="0"/>
      <w:sz w:val="24"/>
      <w:lang w:val="en-CA"/>
      <w14:ligatures w14:val="none"/>
    </w:rPr>
  </w:style>
  <w:style w:type="paragraph" w:styleId="CommentText">
    <w:name w:val="annotation text"/>
    <w:basedOn w:val="Normal"/>
    <w:link w:val="CommentTextChar"/>
    <w:uiPriority w:val="99"/>
    <w:unhideWhenUsed/>
    <w:rsid w:val="009E3809"/>
    <w:pPr>
      <w:spacing w:line="240" w:lineRule="auto"/>
    </w:pPr>
    <w:rPr>
      <w:sz w:val="20"/>
      <w:szCs w:val="20"/>
    </w:rPr>
  </w:style>
  <w:style w:type="character" w:customStyle="1" w:styleId="CommentTextChar">
    <w:name w:val="Comment Text Char"/>
    <w:basedOn w:val="DefaultParagraphFont"/>
    <w:link w:val="CommentText"/>
    <w:uiPriority w:val="99"/>
    <w:rsid w:val="009E3809"/>
    <w:rPr>
      <w:rFonts w:ascii="BC Sans" w:hAnsi="BC Sans"/>
      <w:kern w:val="0"/>
      <w:sz w:val="20"/>
      <w:szCs w:val="20"/>
      <w:lang w:val="en-CA"/>
      <w14:ligatures w14:val="none"/>
    </w:rPr>
  </w:style>
  <w:style w:type="character" w:styleId="CommentReference">
    <w:name w:val="annotation reference"/>
    <w:basedOn w:val="DefaultParagraphFont"/>
    <w:uiPriority w:val="99"/>
    <w:semiHidden/>
    <w:unhideWhenUsed/>
    <w:rsid w:val="009E3809"/>
    <w:rPr>
      <w:sz w:val="16"/>
      <w:szCs w:val="16"/>
    </w:rPr>
  </w:style>
  <w:style w:type="paragraph" w:styleId="CommentSubject">
    <w:name w:val="annotation subject"/>
    <w:basedOn w:val="CommentText"/>
    <w:next w:val="CommentText"/>
    <w:link w:val="CommentSubjectChar"/>
    <w:uiPriority w:val="99"/>
    <w:semiHidden/>
    <w:unhideWhenUsed/>
    <w:rsid w:val="009E3809"/>
    <w:rPr>
      <w:b/>
      <w:bCs/>
    </w:rPr>
  </w:style>
  <w:style w:type="character" w:customStyle="1" w:styleId="CommentSubjectChar">
    <w:name w:val="Comment Subject Char"/>
    <w:basedOn w:val="CommentTextChar"/>
    <w:link w:val="CommentSubject"/>
    <w:uiPriority w:val="99"/>
    <w:semiHidden/>
    <w:rsid w:val="009E3809"/>
    <w:rPr>
      <w:rFonts w:ascii="BC Sans" w:hAnsi="BC Sans"/>
      <w:b/>
      <w:bCs/>
      <w:kern w:val="0"/>
      <w:sz w:val="20"/>
      <w:szCs w:val="20"/>
      <w:lang w:val="en-CA"/>
      <w14:ligatures w14:val="none"/>
    </w:rPr>
  </w:style>
  <w:style w:type="paragraph" w:styleId="ListParagraph">
    <w:name w:val="List Paragraph"/>
    <w:aliases w:val="BN 1,TOC style,lp1,Bullet,bullet 2,List Paragraph1,Normal bullets,Lettre d'introduction,List Paragraph - bullets,Numbered List Paragraph,List feature - Arial,Use Case List Paragraph,Milestone Bullet,Unordered List Level 1,1st Level Bullet"/>
    <w:basedOn w:val="Normal"/>
    <w:link w:val="ListParagraphChar"/>
    <w:uiPriority w:val="34"/>
    <w:qFormat/>
    <w:rsid w:val="009E3809"/>
    <w:pPr>
      <w:ind w:left="720"/>
      <w:contextualSpacing/>
    </w:pPr>
    <w:rPr>
      <w:lang w:val="en-US"/>
    </w:rPr>
  </w:style>
  <w:style w:type="character" w:styleId="IntenseEmphasis">
    <w:name w:val="Intense Emphasis"/>
    <w:basedOn w:val="DefaultParagraphFont"/>
    <w:uiPriority w:val="21"/>
    <w:qFormat/>
    <w:rsid w:val="00A678C3"/>
    <w:rPr>
      <w:rFonts w:ascii="BC Sans" w:hAnsi="BC Sans"/>
      <w:b w:val="0"/>
      <w:i/>
      <w:iCs/>
      <w:color w:val="4472C4"/>
      <w:sz w:val="22"/>
    </w:rPr>
  </w:style>
  <w:style w:type="character" w:styleId="SubtleReference">
    <w:name w:val="Subtle Reference"/>
    <w:basedOn w:val="DefaultParagraphFont"/>
    <w:uiPriority w:val="31"/>
    <w:qFormat/>
    <w:rsid w:val="009E3809"/>
    <w:rPr>
      <w:smallCaps/>
      <w:color w:val="5A5A5A" w:themeColor="text1" w:themeTint="A5"/>
    </w:rPr>
  </w:style>
  <w:style w:type="character" w:styleId="UnresolvedMention">
    <w:name w:val="Unresolved Mention"/>
    <w:basedOn w:val="DefaultParagraphFont"/>
    <w:uiPriority w:val="99"/>
    <w:semiHidden/>
    <w:unhideWhenUsed/>
    <w:rsid w:val="009E3809"/>
    <w:rPr>
      <w:color w:val="605E5C"/>
      <w:shd w:val="clear" w:color="auto" w:fill="E1DFDD"/>
    </w:rPr>
  </w:style>
  <w:style w:type="character" w:customStyle="1" w:styleId="Heading7Char">
    <w:name w:val="Heading 7 Char"/>
    <w:basedOn w:val="DefaultParagraphFont"/>
    <w:link w:val="Heading7"/>
    <w:uiPriority w:val="9"/>
    <w:rsid w:val="00A678C3"/>
    <w:rPr>
      <w:rFonts w:ascii="BC Sans" w:eastAsiaTheme="majorEastAsia" w:hAnsi="BC Sans" w:cstheme="majorBidi"/>
      <w:b/>
      <w:iCs/>
      <w:color w:val="1F3864"/>
      <w:kern w:val="0"/>
      <w:sz w:val="20"/>
      <w:lang w:val="en-CA"/>
      <w14:ligatures w14:val="none"/>
    </w:rPr>
  </w:style>
  <w:style w:type="paragraph" w:styleId="NormalWeb">
    <w:name w:val="Normal (Web)"/>
    <w:basedOn w:val="Normal"/>
    <w:uiPriority w:val="99"/>
    <w:semiHidden/>
    <w:unhideWhenUsed/>
    <w:rsid w:val="007A6743"/>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instructiontitle">
    <w:name w:val="instruction_title"/>
    <w:basedOn w:val="DefaultParagraphFont"/>
    <w:rsid w:val="007A6743"/>
  </w:style>
  <w:style w:type="paragraph" w:styleId="Revision">
    <w:name w:val="Revision"/>
    <w:hidden/>
    <w:uiPriority w:val="99"/>
    <w:semiHidden/>
    <w:rsid w:val="007A6743"/>
    <w:pPr>
      <w:spacing w:after="0" w:line="240" w:lineRule="auto"/>
    </w:pPr>
    <w:rPr>
      <w:kern w:val="0"/>
      <w:lang w:val="en-CA"/>
      <w14:ligatures w14:val="none"/>
    </w:rPr>
  </w:style>
  <w:style w:type="paragraph" w:styleId="Header">
    <w:name w:val="header"/>
    <w:basedOn w:val="Normal"/>
    <w:link w:val="HeaderChar"/>
    <w:uiPriority w:val="99"/>
    <w:unhideWhenUsed/>
    <w:rsid w:val="007A6743"/>
    <w:pPr>
      <w:tabs>
        <w:tab w:val="center" w:pos="4680"/>
        <w:tab w:val="right" w:pos="9360"/>
      </w:tabs>
      <w:spacing w:after="0" w:line="240" w:lineRule="auto"/>
    </w:pPr>
    <w:rPr>
      <w:rFonts w:asciiTheme="minorHAnsi" w:hAnsiTheme="minorHAnsi"/>
    </w:rPr>
  </w:style>
  <w:style w:type="character" w:customStyle="1" w:styleId="HeaderChar">
    <w:name w:val="Header Char"/>
    <w:basedOn w:val="DefaultParagraphFont"/>
    <w:link w:val="Header"/>
    <w:uiPriority w:val="99"/>
    <w:rsid w:val="007A6743"/>
    <w:rPr>
      <w:kern w:val="0"/>
      <w:lang w:val="en-CA"/>
      <w14:ligatures w14:val="none"/>
    </w:rPr>
  </w:style>
  <w:style w:type="paragraph" w:styleId="Footer">
    <w:name w:val="footer"/>
    <w:basedOn w:val="Normal"/>
    <w:link w:val="FooterChar"/>
    <w:uiPriority w:val="99"/>
    <w:unhideWhenUsed/>
    <w:rsid w:val="007A6743"/>
    <w:pPr>
      <w:tabs>
        <w:tab w:val="center" w:pos="4680"/>
        <w:tab w:val="right" w:pos="9360"/>
      </w:tabs>
      <w:spacing w:after="0" w:line="240" w:lineRule="auto"/>
    </w:pPr>
    <w:rPr>
      <w:rFonts w:asciiTheme="minorHAnsi" w:hAnsiTheme="minorHAnsi"/>
    </w:rPr>
  </w:style>
  <w:style w:type="character" w:customStyle="1" w:styleId="FooterChar">
    <w:name w:val="Footer Char"/>
    <w:basedOn w:val="DefaultParagraphFont"/>
    <w:link w:val="Footer"/>
    <w:uiPriority w:val="99"/>
    <w:rsid w:val="007A6743"/>
    <w:rPr>
      <w:kern w:val="0"/>
      <w:lang w:val="en-CA"/>
      <w14:ligatures w14:val="none"/>
    </w:rPr>
  </w:style>
  <w:style w:type="character" w:styleId="IntenseReference">
    <w:name w:val="Intense Reference"/>
    <w:basedOn w:val="DefaultParagraphFont"/>
    <w:uiPriority w:val="32"/>
    <w:qFormat/>
    <w:rsid w:val="00BE189C"/>
    <w:rPr>
      <w:b/>
      <w:bCs/>
      <w:smallCaps/>
      <w:color w:val="4472C4" w:themeColor="accent1"/>
      <w:spacing w:val="5"/>
    </w:rPr>
  </w:style>
  <w:style w:type="character" w:styleId="SubtleEmphasis">
    <w:name w:val="Subtle Emphasis"/>
    <w:basedOn w:val="DefaultParagraphFont"/>
    <w:uiPriority w:val="19"/>
    <w:qFormat/>
    <w:rsid w:val="00BE189C"/>
    <w:rPr>
      <w:i/>
      <w:iCs/>
      <w:color w:val="404040" w:themeColor="text1" w:themeTint="BF"/>
    </w:rPr>
  </w:style>
  <w:style w:type="character" w:customStyle="1" w:styleId="ui-provider">
    <w:name w:val="ui-provider"/>
    <w:basedOn w:val="DefaultParagraphFont"/>
    <w:rsid w:val="00CE523B"/>
  </w:style>
  <w:style w:type="character" w:customStyle="1" w:styleId="ListParagraphChar">
    <w:name w:val="List Paragraph Char"/>
    <w:aliases w:val="BN 1 Char,TOC style Char,lp1 Char,Bullet Char,bullet 2 Char,List Paragraph1 Char,Normal bullets Char,Lettre d'introduction Char,List Paragraph - bullets Char,Numbered List Paragraph Char,List feature - Arial Char"/>
    <w:basedOn w:val="DefaultParagraphFont"/>
    <w:link w:val="ListParagraph"/>
    <w:uiPriority w:val="34"/>
    <w:locked/>
    <w:rsid w:val="00221894"/>
    <w:rPr>
      <w:rFonts w:ascii="BC Sans" w:hAnsi="BC Sans"/>
      <w:kern w:val="0"/>
      <w14:ligatures w14:val="none"/>
    </w:rPr>
  </w:style>
  <w:style w:type="character" w:styleId="FollowedHyperlink">
    <w:name w:val="FollowedHyperlink"/>
    <w:basedOn w:val="DefaultParagraphFont"/>
    <w:uiPriority w:val="99"/>
    <w:semiHidden/>
    <w:unhideWhenUsed/>
    <w:rsid w:val="00AD0E0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3010229">
      <w:bodyDiv w:val="1"/>
      <w:marLeft w:val="0"/>
      <w:marRight w:val="0"/>
      <w:marTop w:val="0"/>
      <w:marBottom w:val="0"/>
      <w:divBdr>
        <w:top w:val="none" w:sz="0" w:space="0" w:color="auto"/>
        <w:left w:val="none" w:sz="0" w:space="0" w:color="auto"/>
        <w:bottom w:val="none" w:sz="0" w:space="0" w:color="auto"/>
        <w:right w:val="none" w:sz="0" w:space="0" w:color="auto"/>
      </w:divBdr>
    </w:div>
    <w:div w:id="720599440">
      <w:bodyDiv w:val="1"/>
      <w:marLeft w:val="0"/>
      <w:marRight w:val="0"/>
      <w:marTop w:val="0"/>
      <w:marBottom w:val="0"/>
      <w:divBdr>
        <w:top w:val="none" w:sz="0" w:space="0" w:color="auto"/>
        <w:left w:val="none" w:sz="0" w:space="0" w:color="auto"/>
        <w:bottom w:val="none" w:sz="0" w:space="0" w:color="auto"/>
        <w:right w:val="none" w:sz="0" w:space="0" w:color="auto"/>
      </w:divBdr>
    </w:div>
    <w:div w:id="836002301">
      <w:bodyDiv w:val="1"/>
      <w:marLeft w:val="0"/>
      <w:marRight w:val="0"/>
      <w:marTop w:val="0"/>
      <w:marBottom w:val="0"/>
      <w:divBdr>
        <w:top w:val="none" w:sz="0" w:space="0" w:color="auto"/>
        <w:left w:val="none" w:sz="0" w:space="0" w:color="auto"/>
        <w:bottom w:val="none" w:sz="0" w:space="0" w:color="auto"/>
        <w:right w:val="none" w:sz="0" w:space="0" w:color="auto"/>
      </w:divBdr>
      <w:divsChild>
        <w:div w:id="244534140">
          <w:marLeft w:val="0"/>
          <w:marRight w:val="0"/>
          <w:marTop w:val="0"/>
          <w:marBottom w:val="0"/>
          <w:divBdr>
            <w:top w:val="none" w:sz="0" w:space="0" w:color="auto"/>
            <w:left w:val="none" w:sz="0" w:space="0" w:color="auto"/>
            <w:bottom w:val="none" w:sz="0" w:space="0" w:color="auto"/>
            <w:right w:val="none" w:sz="0" w:space="0" w:color="auto"/>
          </w:divBdr>
          <w:divsChild>
            <w:div w:id="1196649970">
              <w:marLeft w:val="0"/>
              <w:marRight w:val="0"/>
              <w:marTop w:val="75"/>
              <w:marBottom w:val="75"/>
              <w:divBdr>
                <w:top w:val="none" w:sz="0" w:space="0" w:color="auto"/>
                <w:left w:val="single" w:sz="36" w:space="8" w:color="CCCCCC"/>
                <w:bottom w:val="none" w:sz="0" w:space="0" w:color="auto"/>
                <w:right w:val="none" w:sz="0" w:space="0" w:color="auto"/>
              </w:divBdr>
            </w:div>
          </w:divsChild>
        </w:div>
        <w:div w:id="1748913927">
          <w:marLeft w:val="0"/>
          <w:marRight w:val="0"/>
          <w:marTop w:val="0"/>
          <w:marBottom w:val="0"/>
          <w:divBdr>
            <w:top w:val="none" w:sz="0" w:space="0" w:color="auto"/>
            <w:left w:val="none" w:sz="0" w:space="0" w:color="auto"/>
            <w:bottom w:val="none" w:sz="0" w:space="0" w:color="auto"/>
            <w:right w:val="none" w:sz="0" w:space="0" w:color="auto"/>
          </w:divBdr>
        </w:div>
        <w:div w:id="1426267339">
          <w:marLeft w:val="0"/>
          <w:marRight w:val="0"/>
          <w:marTop w:val="0"/>
          <w:marBottom w:val="0"/>
          <w:divBdr>
            <w:top w:val="none" w:sz="0" w:space="0" w:color="auto"/>
            <w:left w:val="none" w:sz="0" w:space="0" w:color="auto"/>
            <w:bottom w:val="none" w:sz="0" w:space="0" w:color="auto"/>
            <w:right w:val="none" w:sz="0" w:space="0" w:color="auto"/>
          </w:divBdr>
        </w:div>
        <w:div w:id="500852219">
          <w:marLeft w:val="0"/>
          <w:marRight w:val="0"/>
          <w:marTop w:val="0"/>
          <w:marBottom w:val="0"/>
          <w:divBdr>
            <w:top w:val="none" w:sz="0" w:space="0" w:color="auto"/>
            <w:left w:val="none" w:sz="0" w:space="0" w:color="auto"/>
            <w:bottom w:val="none" w:sz="0" w:space="0" w:color="auto"/>
            <w:right w:val="none" w:sz="0" w:space="0" w:color="auto"/>
          </w:divBdr>
          <w:divsChild>
            <w:div w:id="454058502">
              <w:marLeft w:val="0"/>
              <w:marRight w:val="0"/>
              <w:marTop w:val="75"/>
              <w:marBottom w:val="75"/>
              <w:divBdr>
                <w:top w:val="none" w:sz="0" w:space="0" w:color="auto"/>
                <w:left w:val="single" w:sz="36" w:space="8" w:color="CCCCCC"/>
                <w:bottom w:val="none" w:sz="0" w:space="0" w:color="auto"/>
                <w:right w:val="none" w:sz="0" w:space="0" w:color="auto"/>
              </w:divBdr>
            </w:div>
          </w:divsChild>
        </w:div>
        <w:div w:id="1212116013">
          <w:marLeft w:val="0"/>
          <w:marRight w:val="0"/>
          <w:marTop w:val="0"/>
          <w:marBottom w:val="0"/>
          <w:divBdr>
            <w:top w:val="none" w:sz="0" w:space="0" w:color="auto"/>
            <w:left w:val="none" w:sz="0" w:space="0" w:color="auto"/>
            <w:bottom w:val="none" w:sz="0" w:space="0" w:color="auto"/>
            <w:right w:val="none" w:sz="0" w:space="0" w:color="auto"/>
          </w:divBdr>
          <w:divsChild>
            <w:div w:id="1972787768">
              <w:marLeft w:val="0"/>
              <w:marRight w:val="0"/>
              <w:marTop w:val="0"/>
              <w:marBottom w:val="0"/>
              <w:divBdr>
                <w:top w:val="none" w:sz="0" w:space="0" w:color="auto"/>
                <w:left w:val="none" w:sz="0" w:space="0" w:color="auto"/>
                <w:bottom w:val="none" w:sz="0" w:space="0" w:color="auto"/>
                <w:right w:val="none" w:sz="0" w:space="0" w:color="auto"/>
              </w:divBdr>
            </w:div>
          </w:divsChild>
        </w:div>
        <w:div w:id="526335103">
          <w:marLeft w:val="0"/>
          <w:marRight w:val="0"/>
          <w:marTop w:val="0"/>
          <w:marBottom w:val="0"/>
          <w:divBdr>
            <w:top w:val="none" w:sz="0" w:space="0" w:color="auto"/>
            <w:left w:val="none" w:sz="0" w:space="0" w:color="auto"/>
            <w:bottom w:val="none" w:sz="0" w:space="0" w:color="auto"/>
            <w:right w:val="none" w:sz="0" w:space="0" w:color="auto"/>
          </w:divBdr>
        </w:div>
        <w:div w:id="1621106004">
          <w:marLeft w:val="0"/>
          <w:marRight w:val="0"/>
          <w:marTop w:val="0"/>
          <w:marBottom w:val="0"/>
          <w:divBdr>
            <w:top w:val="none" w:sz="0" w:space="0" w:color="auto"/>
            <w:left w:val="none" w:sz="0" w:space="0" w:color="auto"/>
            <w:bottom w:val="none" w:sz="0" w:space="0" w:color="auto"/>
            <w:right w:val="none" w:sz="0" w:space="0" w:color="auto"/>
          </w:divBdr>
        </w:div>
      </w:divsChild>
    </w:div>
    <w:div w:id="1072657552">
      <w:bodyDiv w:val="1"/>
      <w:marLeft w:val="0"/>
      <w:marRight w:val="0"/>
      <w:marTop w:val="0"/>
      <w:marBottom w:val="0"/>
      <w:divBdr>
        <w:top w:val="none" w:sz="0" w:space="0" w:color="auto"/>
        <w:left w:val="none" w:sz="0" w:space="0" w:color="auto"/>
        <w:bottom w:val="none" w:sz="0" w:space="0" w:color="auto"/>
        <w:right w:val="none" w:sz="0" w:space="0" w:color="auto"/>
      </w:divBdr>
      <w:divsChild>
        <w:div w:id="2091155166">
          <w:marLeft w:val="0"/>
          <w:marRight w:val="0"/>
          <w:marTop w:val="0"/>
          <w:marBottom w:val="0"/>
          <w:divBdr>
            <w:top w:val="none" w:sz="0" w:space="0" w:color="auto"/>
            <w:left w:val="none" w:sz="0" w:space="0" w:color="auto"/>
            <w:bottom w:val="none" w:sz="0" w:space="0" w:color="auto"/>
            <w:right w:val="none" w:sz="0" w:space="0" w:color="auto"/>
          </w:divBdr>
          <w:divsChild>
            <w:div w:id="932783814">
              <w:marLeft w:val="0"/>
              <w:marRight w:val="0"/>
              <w:marTop w:val="75"/>
              <w:marBottom w:val="75"/>
              <w:divBdr>
                <w:top w:val="none" w:sz="0" w:space="0" w:color="auto"/>
                <w:left w:val="single" w:sz="36" w:space="8" w:color="CCCCCC"/>
                <w:bottom w:val="none" w:sz="0" w:space="0" w:color="auto"/>
                <w:right w:val="none" w:sz="0" w:space="0" w:color="auto"/>
              </w:divBdr>
            </w:div>
          </w:divsChild>
        </w:div>
        <w:div w:id="934635096">
          <w:marLeft w:val="0"/>
          <w:marRight w:val="0"/>
          <w:marTop w:val="0"/>
          <w:marBottom w:val="0"/>
          <w:divBdr>
            <w:top w:val="none" w:sz="0" w:space="0" w:color="auto"/>
            <w:left w:val="none" w:sz="0" w:space="0" w:color="auto"/>
            <w:bottom w:val="none" w:sz="0" w:space="0" w:color="auto"/>
            <w:right w:val="none" w:sz="0" w:space="0" w:color="auto"/>
          </w:divBdr>
        </w:div>
        <w:div w:id="1873758516">
          <w:marLeft w:val="0"/>
          <w:marRight w:val="0"/>
          <w:marTop w:val="0"/>
          <w:marBottom w:val="0"/>
          <w:divBdr>
            <w:top w:val="none" w:sz="0" w:space="0" w:color="auto"/>
            <w:left w:val="none" w:sz="0" w:space="0" w:color="auto"/>
            <w:bottom w:val="none" w:sz="0" w:space="0" w:color="auto"/>
            <w:right w:val="none" w:sz="0" w:space="0" w:color="auto"/>
          </w:divBdr>
        </w:div>
        <w:div w:id="496115043">
          <w:marLeft w:val="0"/>
          <w:marRight w:val="0"/>
          <w:marTop w:val="0"/>
          <w:marBottom w:val="0"/>
          <w:divBdr>
            <w:top w:val="none" w:sz="0" w:space="0" w:color="auto"/>
            <w:left w:val="none" w:sz="0" w:space="0" w:color="auto"/>
            <w:bottom w:val="none" w:sz="0" w:space="0" w:color="auto"/>
            <w:right w:val="none" w:sz="0" w:space="0" w:color="auto"/>
          </w:divBdr>
          <w:divsChild>
            <w:div w:id="1795634370">
              <w:marLeft w:val="0"/>
              <w:marRight w:val="0"/>
              <w:marTop w:val="75"/>
              <w:marBottom w:val="75"/>
              <w:divBdr>
                <w:top w:val="none" w:sz="0" w:space="0" w:color="auto"/>
                <w:left w:val="single" w:sz="36" w:space="8" w:color="CCCCCC"/>
                <w:bottom w:val="none" w:sz="0" w:space="0" w:color="auto"/>
                <w:right w:val="none" w:sz="0" w:space="0" w:color="auto"/>
              </w:divBdr>
            </w:div>
          </w:divsChild>
        </w:div>
        <w:div w:id="1078014183">
          <w:marLeft w:val="0"/>
          <w:marRight w:val="0"/>
          <w:marTop w:val="0"/>
          <w:marBottom w:val="0"/>
          <w:divBdr>
            <w:top w:val="none" w:sz="0" w:space="0" w:color="auto"/>
            <w:left w:val="none" w:sz="0" w:space="0" w:color="auto"/>
            <w:bottom w:val="none" w:sz="0" w:space="0" w:color="auto"/>
            <w:right w:val="none" w:sz="0" w:space="0" w:color="auto"/>
          </w:divBdr>
          <w:divsChild>
            <w:div w:id="1902982306">
              <w:marLeft w:val="0"/>
              <w:marRight w:val="0"/>
              <w:marTop w:val="0"/>
              <w:marBottom w:val="0"/>
              <w:divBdr>
                <w:top w:val="none" w:sz="0" w:space="0" w:color="auto"/>
                <w:left w:val="none" w:sz="0" w:space="0" w:color="auto"/>
                <w:bottom w:val="none" w:sz="0" w:space="0" w:color="auto"/>
                <w:right w:val="none" w:sz="0" w:space="0" w:color="auto"/>
              </w:divBdr>
            </w:div>
          </w:divsChild>
        </w:div>
        <w:div w:id="887838955">
          <w:marLeft w:val="0"/>
          <w:marRight w:val="0"/>
          <w:marTop w:val="0"/>
          <w:marBottom w:val="0"/>
          <w:divBdr>
            <w:top w:val="none" w:sz="0" w:space="0" w:color="auto"/>
            <w:left w:val="none" w:sz="0" w:space="0" w:color="auto"/>
            <w:bottom w:val="none" w:sz="0" w:space="0" w:color="auto"/>
            <w:right w:val="none" w:sz="0" w:space="0" w:color="auto"/>
          </w:divBdr>
        </w:div>
        <w:div w:id="1242906370">
          <w:marLeft w:val="0"/>
          <w:marRight w:val="0"/>
          <w:marTop w:val="0"/>
          <w:marBottom w:val="0"/>
          <w:divBdr>
            <w:top w:val="none" w:sz="0" w:space="0" w:color="auto"/>
            <w:left w:val="none" w:sz="0" w:space="0" w:color="auto"/>
            <w:bottom w:val="none" w:sz="0" w:space="0" w:color="auto"/>
            <w:right w:val="none" w:sz="0" w:space="0" w:color="auto"/>
          </w:divBdr>
        </w:div>
      </w:divsChild>
    </w:div>
    <w:div w:id="1645816622">
      <w:bodyDiv w:val="1"/>
      <w:marLeft w:val="0"/>
      <w:marRight w:val="0"/>
      <w:marTop w:val="0"/>
      <w:marBottom w:val="0"/>
      <w:divBdr>
        <w:top w:val="none" w:sz="0" w:space="0" w:color="auto"/>
        <w:left w:val="none" w:sz="0" w:space="0" w:color="auto"/>
        <w:bottom w:val="none" w:sz="0" w:space="0" w:color="auto"/>
        <w:right w:val="none" w:sz="0" w:space="0" w:color="auto"/>
      </w:divBdr>
    </w:div>
    <w:div w:id="1983803414">
      <w:bodyDiv w:val="1"/>
      <w:marLeft w:val="0"/>
      <w:marRight w:val="0"/>
      <w:marTop w:val="0"/>
      <w:marBottom w:val="0"/>
      <w:divBdr>
        <w:top w:val="none" w:sz="0" w:space="0" w:color="auto"/>
        <w:left w:val="none" w:sz="0" w:space="0" w:color="auto"/>
        <w:bottom w:val="none" w:sz="0" w:space="0" w:color="auto"/>
        <w:right w:val="none" w:sz="0" w:space="0" w:color="auto"/>
      </w:divBdr>
    </w:div>
    <w:div w:id="2042241581">
      <w:bodyDiv w:val="1"/>
      <w:marLeft w:val="0"/>
      <w:marRight w:val="0"/>
      <w:marTop w:val="0"/>
      <w:marBottom w:val="0"/>
      <w:divBdr>
        <w:top w:val="none" w:sz="0" w:space="0" w:color="auto"/>
        <w:left w:val="none" w:sz="0" w:space="0" w:color="auto"/>
        <w:bottom w:val="none" w:sz="0" w:space="0" w:color="auto"/>
        <w:right w:val="none" w:sz="0" w:space="0" w:color="auto"/>
      </w:divBdr>
      <w:divsChild>
        <w:div w:id="216362441">
          <w:marLeft w:val="0"/>
          <w:marRight w:val="0"/>
          <w:marTop w:val="0"/>
          <w:marBottom w:val="0"/>
          <w:divBdr>
            <w:top w:val="none" w:sz="0" w:space="0" w:color="auto"/>
            <w:left w:val="none" w:sz="0" w:space="0" w:color="auto"/>
            <w:bottom w:val="none" w:sz="0" w:space="0" w:color="auto"/>
            <w:right w:val="none" w:sz="0" w:space="0" w:color="auto"/>
          </w:divBdr>
          <w:divsChild>
            <w:div w:id="747112148">
              <w:marLeft w:val="0"/>
              <w:marRight w:val="0"/>
              <w:marTop w:val="75"/>
              <w:marBottom w:val="75"/>
              <w:divBdr>
                <w:top w:val="none" w:sz="0" w:space="0" w:color="auto"/>
                <w:left w:val="single" w:sz="36" w:space="8" w:color="CCCCCC"/>
                <w:bottom w:val="none" w:sz="0" w:space="0" w:color="auto"/>
                <w:right w:val="none" w:sz="0" w:space="0" w:color="auto"/>
              </w:divBdr>
            </w:div>
          </w:divsChild>
        </w:div>
        <w:div w:id="1778058540">
          <w:marLeft w:val="0"/>
          <w:marRight w:val="0"/>
          <w:marTop w:val="0"/>
          <w:marBottom w:val="0"/>
          <w:divBdr>
            <w:top w:val="none" w:sz="0" w:space="0" w:color="auto"/>
            <w:left w:val="none" w:sz="0" w:space="0" w:color="auto"/>
            <w:bottom w:val="none" w:sz="0" w:space="0" w:color="auto"/>
            <w:right w:val="none" w:sz="0" w:space="0" w:color="auto"/>
          </w:divBdr>
        </w:div>
        <w:div w:id="1879930073">
          <w:marLeft w:val="0"/>
          <w:marRight w:val="0"/>
          <w:marTop w:val="0"/>
          <w:marBottom w:val="0"/>
          <w:divBdr>
            <w:top w:val="none" w:sz="0" w:space="0" w:color="auto"/>
            <w:left w:val="none" w:sz="0" w:space="0" w:color="auto"/>
            <w:bottom w:val="none" w:sz="0" w:space="0" w:color="auto"/>
            <w:right w:val="none" w:sz="0" w:space="0" w:color="auto"/>
          </w:divBdr>
        </w:div>
        <w:div w:id="641541302">
          <w:marLeft w:val="0"/>
          <w:marRight w:val="0"/>
          <w:marTop w:val="0"/>
          <w:marBottom w:val="0"/>
          <w:divBdr>
            <w:top w:val="none" w:sz="0" w:space="0" w:color="auto"/>
            <w:left w:val="none" w:sz="0" w:space="0" w:color="auto"/>
            <w:bottom w:val="none" w:sz="0" w:space="0" w:color="auto"/>
            <w:right w:val="none" w:sz="0" w:space="0" w:color="auto"/>
          </w:divBdr>
          <w:divsChild>
            <w:div w:id="1429737808">
              <w:marLeft w:val="0"/>
              <w:marRight w:val="0"/>
              <w:marTop w:val="75"/>
              <w:marBottom w:val="75"/>
              <w:divBdr>
                <w:top w:val="none" w:sz="0" w:space="0" w:color="auto"/>
                <w:left w:val="single" w:sz="36" w:space="8" w:color="CCCCCC"/>
                <w:bottom w:val="none" w:sz="0" w:space="0" w:color="auto"/>
                <w:right w:val="none" w:sz="0" w:space="0" w:color="auto"/>
              </w:divBdr>
            </w:div>
          </w:divsChild>
        </w:div>
        <w:div w:id="1090200952">
          <w:marLeft w:val="0"/>
          <w:marRight w:val="0"/>
          <w:marTop w:val="0"/>
          <w:marBottom w:val="0"/>
          <w:divBdr>
            <w:top w:val="none" w:sz="0" w:space="0" w:color="auto"/>
            <w:left w:val="none" w:sz="0" w:space="0" w:color="auto"/>
            <w:bottom w:val="none" w:sz="0" w:space="0" w:color="auto"/>
            <w:right w:val="none" w:sz="0" w:space="0" w:color="auto"/>
          </w:divBdr>
          <w:divsChild>
            <w:div w:id="1771048886">
              <w:marLeft w:val="0"/>
              <w:marRight w:val="0"/>
              <w:marTop w:val="0"/>
              <w:marBottom w:val="0"/>
              <w:divBdr>
                <w:top w:val="none" w:sz="0" w:space="0" w:color="auto"/>
                <w:left w:val="none" w:sz="0" w:space="0" w:color="auto"/>
                <w:bottom w:val="none" w:sz="0" w:space="0" w:color="auto"/>
                <w:right w:val="none" w:sz="0" w:space="0" w:color="auto"/>
              </w:divBdr>
            </w:div>
          </w:divsChild>
        </w:div>
        <w:div w:id="155079044">
          <w:marLeft w:val="0"/>
          <w:marRight w:val="0"/>
          <w:marTop w:val="0"/>
          <w:marBottom w:val="0"/>
          <w:divBdr>
            <w:top w:val="none" w:sz="0" w:space="0" w:color="auto"/>
            <w:left w:val="none" w:sz="0" w:space="0" w:color="auto"/>
            <w:bottom w:val="none" w:sz="0" w:space="0" w:color="auto"/>
            <w:right w:val="none" w:sz="0" w:space="0" w:color="auto"/>
          </w:divBdr>
        </w:div>
        <w:div w:id="13768124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SFP.idir.bcgov\S173\S7305\BCAC\@ops\80000%20-%20PROGRAM%20GUIDELINES\25%20-%20GUIDELINE%20DEVELOPMENT\FY2024-25\FY2024-25%20Project%20Assistance%20(Spring)\Professional%20Festivals\Kaitlyn.Reining@gov.bc.ca%20" TargetMode="External"/><Relationship Id="rId13" Type="http://schemas.openxmlformats.org/officeDocument/2006/relationships/hyperlink" Target="https://www.bcartscouncil.ca/priorities/priority-groups/" TargetMode="External"/><Relationship Id="rId18" Type="http://schemas.openxmlformats.org/officeDocument/2006/relationships/hyperlink" Target="https://www.bcartscouncil.ca/priorities/" TargetMode="External"/><Relationship Id="rId26" Type="http://schemas.openxmlformats.org/officeDocument/2006/relationships/hyperlink" Target="https://fpcc.ca/resource/working-with-elders/" TargetMode="External"/><Relationship Id="rId3" Type="http://schemas.openxmlformats.org/officeDocument/2006/relationships/settings" Target="settings.xml"/><Relationship Id="rId21" Type="http://schemas.openxmlformats.org/officeDocument/2006/relationships/hyperlink" Target="https://www.carfac.ca/" TargetMode="External"/><Relationship Id="rId7" Type="http://schemas.openxmlformats.org/officeDocument/2006/relationships/hyperlink" Target="mailto:Michelle.Benjamin@gov.bc.ca" TargetMode="External"/><Relationship Id="rId12" Type="http://schemas.openxmlformats.org/officeDocument/2006/relationships/hyperlink" Target="mailto:bcartscouncil@gov.bc.ca" TargetMode="External"/><Relationship Id="rId17" Type="http://schemas.openxmlformats.org/officeDocument/2006/relationships/hyperlink" Target="https://www.bcartscouncil.ca/program/application-assistance/" TargetMode="External"/><Relationship Id="rId25" Type="http://schemas.openxmlformats.org/officeDocument/2006/relationships/hyperlink" Target="https://www.imaa.ca/" TargetMode="External"/><Relationship Id="rId2" Type="http://schemas.openxmlformats.org/officeDocument/2006/relationships/styles" Target="styles.xml"/><Relationship Id="rId16" Type="http://schemas.openxmlformats.org/officeDocument/2006/relationships/hyperlink" Target="https://www.bcartscouncil.ca/priorities/priority-groups/" TargetMode="External"/><Relationship Id="rId20" Type="http://schemas.openxmlformats.org/officeDocument/2006/relationships/hyperlink" Target="https://www.crd.bc.ca/about/what-is-crd/about-the-region"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Clayton.Baraniuk@gov.bc.ca" TargetMode="External"/><Relationship Id="rId11" Type="http://schemas.openxmlformats.org/officeDocument/2006/relationships/hyperlink" Target="https://www.bcartscouncil.ca/program" TargetMode="External"/><Relationship Id="rId24" Type="http://schemas.openxmlformats.org/officeDocument/2006/relationships/hyperlink" Target="https://cadawest.org/" TargetMode="External"/><Relationship Id="rId5" Type="http://schemas.openxmlformats.org/officeDocument/2006/relationships/image" Target="media/image1.png"/><Relationship Id="rId15" Type="http://schemas.openxmlformats.org/officeDocument/2006/relationships/hyperlink" Target="https://www.bcartscouncil.ca/app/uploads/sites/508/2024/08/FY2024-25-Project-Assistance-Festivals-Fall-Guidelines.pdf" TargetMode="External"/><Relationship Id="rId23" Type="http://schemas.openxmlformats.org/officeDocument/2006/relationships/hyperlink" Target="https://cfmusicians.afm.org/" TargetMode="External"/><Relationship Id="rId28" Type="http://schemas.openxmlformats.org/officeDocument/2006/relationships/hyperlink" Target="http://www.bcartscouncil.ca/app/uploads/sites/508/2022/04/upload-requirements-for-supporting-material.pdf" TargetMode="External"/><Relationship Id="rId10" Type="http://schemas.openxmlformats.org/officeDocument/2006/relationships/hyperlink" Target="mailto:Paneet.Singh@gov.bc.ca" TargetMode="External"/><Relationship Id="rId19" Type="http://schemas.openxmlformats.org/officeDocument/2006/relationships/hyperlink" Target="https://metrovancouver.org/about-us/governance-structure" TargetMode="External"/><Relationship Id="rId4" Type="http://schemas.openxmlformats.org/officeDocument/2006/relationships/webSettings" Target="webSettings.xml"/><Relationship Id="rId9" Type="http://schemas.openxmlformats.org/officeDocument/2006/relationships/hyperlink" Target="mailto:Breanna.Fabbro@gov.bc.ca" TargetMode="External"/><Relationship Id="rId14" Type="http://schemas.openxmlformats.org/officeDocument/2006/relationships/hyperlink" Target="https://www.bcartscouncil.ca/app/uploads/sites/508/2024/08/FY2024-25-Project-Assistance-Festivals-Fall-Guidelines.pdf" TargetMode="External"/><Relationship Id="rId22" Type="http://schemas.openxmlformats.org/officeDocument/2006/relationships/hyperlink" Target="https://www.caea.com/" TargetMode="External"/><Relationship Id="rId27" Type="http://schemas.openxmlformats.org/officeDocument/2006/relationships/hyperlink" Target="http://www.bcartscouncil.ca/app/uploads/sites/508/2022/04/upload-requirements-for-supporting-material.pdf" TargetMode="Externa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BCAC\@ops\80000%20-%20PROGRAM%20GUIDELINES\25%20-%20GUIDELINE%20DEVELOPMENT\FY2023-24\FY2023-24%20-%20Project%20Assistance%20(Fall)\Festivals\Application%20Drafts\FY2324%20PA%20Professional%20Festivals%20Application%20Preview%20(Fall%20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FY2324 PA Professional Festivals Application Preview (Fall 2023).dotx</Template>
  <TotalTime>0</TotalTime>
  <Pages>25</Pages>
  <Words>7046</Words>
  <Characters>40167</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Fabbro, Breanna TACS:EX</dc:creator>
  <cp:keywords/>
  <dc:description/>
  <cp:lastModifiedBy>Baraniuk, Clayton TACS:EX</cp:lastModifiedBy>
  <cp:revision>2</cp:revision>
  <dcterms:created xsi:type="dcterms:W3CDTF">2024-09-06T23:05:00Z</dcterms:created>
  <dcterms:modified xsi:type="dcterms:W3CDTF">2024-09-06T23:05:00Z</dcterms:modified>
</cp:coreProperties>
</file>